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84" w:type="dxa"/>
        <w:jc w:val="center"/>
        <w:tblLook w:val="01E0" w:firstRow="1" w:lastRow="1" w:firstColumn="1" w:lastColumn="1" w:noHBand="0" w:noVBand="0"/>
      </w:tblPr>
      <w:tblGrid>
        <w:gridCol w:w="1716"/>
        <w:gridCol w:w="8868"/>
      </w:tblGrid>
      <w:tr w:rsidR="003A1290" w:rsidRPr="003A1290" w14:paraId="08F0A220" w14:textId="77777777" w:rsidTr="00B34948">
        <w:trPr>
          <w:trHeight w:val="291"/>
          <w:jc w:val="center"/>
        </w:trPr>
        <w:tc>
          <w:tcPr>
            <w:tcW w:w="1716" w:type="dxa"/>
            <w:vMerge w:val="restart"/>
            <w:shd w:val="clear" w:color="auto" w:fill="auto"/>
          </w:tcPr>
          <w:p w14:paraId="39DE6841" w14:textId="77777777" w:rsidR="00882CB4" w:rsidRPr="0032550E" w:rsidRDefault="00882CB4" w:rsidP="007A49C9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32550E">
              <w:rPr>
                <w:rFonts w:ascii="Meiryo UI" w:eastAsia="Meiryo UI" w:hAnsi="Meiryo UI" w:cs="Meiryo UI"/>
                <w:noProof/>
                <w:sz w:val="28"/>
                <w:szCs w:val="28"/>
                <w:lang w:val="en-US" w:eastAsia="ja-JP"/>
              </w:rPr>
              <w:drawing>
                <wp:anchor distT="0" distB="0" distL="114300" distR="114300" simplePos="0" relativeHeight="251658240" behindDoc="0" locked="0" layoutInCell="1" allowOverlap="1" wp14:anchorId="22719F16" wp14:editId="76474ED9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71282</wp:posOffset>
                  </wp:positionV>
                  <wp:extent cx="944880" cy="797560"/>
                  <wp:effectExtent l="0" t="0" r="7620" b="2540"/>
                  <wp:wrapNone/>
                  <wp:docPr id="16" name="図 16" descr="i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68" w:type="dxa"/>
            <w:shd w:val="clear" w:color="auto" w:fill="auto"/>
            <w:vAlign w:val="center"/>
          </w:tcPr>
          <w:p w14:paraId="24526B71" w14:textId="115D1532" w:rsidR="00882CB4" w:rsidRPr="0058637E" w:rsidRDefault="003C4320" w:rsidP="00E86575">
            <w:pPr>
              <w:jc w:val="both"/>
              <w:rPr>
                <w:rFonts w:ascii="Microsoft JhengHei" w:eastAsia="Microsoft JhengHei" w:hAnsi="Microsoft JhengHei" w:cs="Meiryo UI"/>
                <w:b/>
                <w:sz w:val="40"/>
                <w:szCs w:val="40"/>
              </w:rPr>
            </w:pPr>
            <w:r w:rsidRPr="0058637E">
              <w:rPr>
                <w:rFonts w:ascii="Microsoft JhengHei" w:eastAsia="Microsoft JhengHei" w:hAnsi="Microsoft JhengHei" w:cs="Meiryo UI" w:hint="eastAsia"/>
                <w:b/>
                <w:sz w:val="40"/>
                <w:szCs w:val="40"/>
              </w:rPr>
              <w:t>202</w:t>
            </w:r>
            <w:r w:rsidR="00667797" w:rsidRPr="0058637E">
              <w:rPr>
                <w:rFonts w:ascii="Microsoft JhengHei" w:eastAsia="Microsoft JhengHei" w:hAnsi="Microsoft JhengHei" w:cs="Meiryo UI" w:hint="eastAsia"/>
                <w:b/>
                <w:sz w:val="40"/>
                <w:szCs w:val="40"/>
              </w:rPr>
              <w:t>4</w:t>
            </w:r>
            <w:r w:rsidRPr="0058637E">
              <w:rPr>
                <w:rFonts w:ascii="Microsoft JhengHei" w:eastAsia="Microsoft JhengHei" w:hAnsi="Microsoft JhengHei" w:cs="Meiryo UI" w:hint="eastAsia"/>
                <w:b/>
                <w:sz w:val="40"/>
                <w:szCs w:val="40"/>
              </w:rPr>
              <w:t>年度　短期</w:t>
            </w:r>
            <w:r w:rsidRPr="0058637E">
              <w:rPr>
                <w:rFonts w:ascii="Microsoft JhengHei" w:eastAsia="Microsoft JhengHei" w:hAnsi="Microsoft JhengHei" w:cs="Microsoft JhengHei" w:hint="eastAsia"/>
                <w:b/>
                <w:sz w:val="40"/>
                <w:szCs w:val="40"/>
              </w:rPr>
              <w:t>课</w:t>
            </w:r>
            <w:r w:rsidRPr="0058637E">
              <w:rPr>
                <w:rFonts w:ascii="Microsoft JhengHei" w:eastAsia="Microsoft JhengHei" w:hAnsi="Microsoft JhengHei" w:cs="Meiryo UI" w:hint="eastAsia"/>
                <w:b/>
                <w:sz w:val="40"/>
                <w:szCs w:val="40"/>
              </w:rPr>
              <w:t>程</w:t>
            </w:r>
            <w:r w:rsidRPr="0058637E">
              <w:rPr>
                <w:rFonts w:ascii="Microsoft JhengHei" w:eastAsia="Microsoft JhengHei" w:hAnsi="Microsoft JhengHei" w:cs="Microsoft JhengHei" w:hint="eastAsia"/>
                <w:b/>
                <w:sz w:val="40"/>
                <w:szCs w:val="40"/>
              </w:rPr>
              <w:t>报</w:t>
            </w:r>
            <w:r w:rsidRPr="0058637E">
              <w:rPr>
                <w:rFonts w:ascii="Microsoft JhengHei" w:eastAsia="Microsoft JhengHei" w:hAnsi="Microsoft JhengHei" w:cs="Meiryo UI" w:hint="eastAsia"/>
                <w:b/>
                <w:sz w:val="40"/>
                <w:szCs w:val="40"/>
              </w:rPr>
              <w:t>名表</w:t>
            </w:r>
          </w:p>
        </w:tc>
      </w:tr>
      <w:tr w:rsidR="003A1290" w:rsidRPr="003A1290" w14:paraId="19A8B34A" w14:textId="77777777" w:rsidTr="00B34948">
        <w:trPr>
          <w:trHeight w:val="200"/>
          <w:jc w:val="center"/>
        </w:trPr>
        <w:tc>
          <w:tcPr>
            <w:tcW w:w="171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2885176" w14:textId="77777777" w:rsidR="00882CB4" w:rsidRPr="003A1290" w:rsidRDefault="00882CB4" w:rsidP="007A49C9">
            <w:pPr>
              <w:pStyle w:val="a3"/>
            </w:pPr>
          </w:p>
        </w:tc>
        <w:tc>
          <w:tcPr>
            <w:tcW w:w="8868" w:type="dxa"/>
            <w:tcBorders>
              <w:bottom w:val="single" w:sz="8" w:space="0" w:color="auto"/>
            </w:tcBorders>
            <w:shd w:val="clear" w:color="auto" w:fill="auto"/>
          </w:tcPr>
          <w:p w14:paraId="52CFBEAE" w14:textId="60D41530" w:rsidR="0098192A" w:rsidRDefault="0098192A" w:rsidP="0098192A">
            <w:pPr>
              <w:pStyle w:val="a3"/>
              <w:spacing w:line="0" w:lineRule="atLeast"/>
              <w:rPr>
                <w:rFonts w:ascii="Meiryo UI" w:eastAsia="Meiryo UI" w:hAnsi="Meiryo UI" w:cs="Meiryo UI"/>
                <w:b/>
                <w:sz w:val="16"/>
                <w:szCs w:val="18"/>
                <w:lang w:val="en-US"/>
              </w:rPr>
            </w:pPr>
            <w:r w:rsidRPr="008C4384">
              <w:rPr>
                <w:rFonts w:ascii="Meiryo UI" w:eastAsia="Meiryo UI" w:hAnsi="Meiryo UI" w:cs="Meiryo UI" w:hint="eastAsia"/>
                <w:b/>
                <w:sz w:val="16"/>
                <w:szCs w:val="18"/>
                <w:lang w:val="en-US"/>
              </w:rPr>
              <w:t>ISI日本</w:t>
            </w:r>
            <w:r w:rsidRPr="008C4384">
              <w:rPr>
                <w:rFonts w:ascii="SimSun" w:hAnsi="SimSun" w:cs="SimSun" w:hint="eastAsia"/>
                <w:b/>
                <w:sz w:val="16"/>
                <w:szCs w:val="18"/>
                <w:lang w:val="en-US"/>
              </w:rPr>
              <w:t>语</w:t>
            </w:r>
            <w:r w:rsidRPr="008C4384">
              <w:rPr>
                <w:rFonts w:ascii="Meiryo UI" w:eastAsia="Meiryo UI" w:hAnsi="Meiryo UI" w:cs="Meiryo UI" w:hint="eastAsia"/>
                <w:b/>
                <w:sz w:val="16"/>
                <w:szCs w:val="18"/>
                <w:lang w:val="en-US"/>
              </w:rPr>
              <w:t>学校　入学咨</w:t>
            </w:r>
            <w:r w:rsidRPr="008C4384">
              <w:rPr>
                <w:rFonts w:ascii="SimSun" w:hAnsi="SimSun" w:cs="SimSun" w:hint="eastAsia"/>
                <w:b/>
                <w:sz w:val="16"/>
                <w:szCs w:val="18"/>
                <w:lang w:val="en-US"/>
              </w:rPr>
              <w:t>询</w:t>
            </w:r>
            <w:r w:rsidRPr="008C4384">
              <w:rPr>
                <w:rFonts w:ascii="Meiryo UI" w:eastAsia="Meiryo UI" w:hAnsi="Meiryo UI" w:cs="Meiryo UI" w:hint="eastAsia"/>
                <w:b/>
                <w:sz w:val="16"/>
                <w:szCs w:val="18"/>
                <w:lang w:val="en-US"/>
              </w:rPr>
              <w:t>中心</w:t>
            </w:r>
          </w:p>
          <w:p w14:paraId="2A3ED211" w14:textId="0F51AA3A" w:rsidR="007468CA" w:rsidRPr="007468CA" w:rsidRDefault="007468CA" w:rsidP="007468CA">
            <w:pPr>
              <w:pStyle w:val="a3"/>
              <w:spacing w:line="0" w:lineRule="atLeast"/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</w:pPr>
            <w:r w:rsidRPr="007468CA">
              <w:rPr>
                <w:rFonts w:ascii="Meiryo UI" w:eastAsia="Meiryo UI" w:hAnsi="Meiryo UI" w:cs="Meiryo UI" w:hint="eastAsia"/>
                <w:i/>
                <w:sz w:val="16"/>
                <w:szCs w:val="18"/>
                <w:lang w:val="en-US" w:eastAsia="ja-JP"/>
              </w:rPr>
              <w:t>〒</w:t>
            </w:r>
            <w:r w:rsidR="00855E5B" w:rsidRPr="00855E5B">
              <w:rPr>
                <w:rFonts w:ascii="Meiryo UI" w:eastAsia="Meiryo UI" w:hAnsi="Meiryo UI" w:cs="Meiryo UI"/>
                <w:i/>
                <w:sz w:val="16"/>
                <w:szCs w:val="18"/>
                <w:lang w:eastAsia="ja-JP"/>
              </w:rPr>
              <w:t>160-0023東京都新宿区西新宿8-15-1</w:t>
            </w:r>
          </w:p>
          <w:p w14:paraId="06D30470" w14:textId="470DA11B" w:rsidR="0098192A" w:rsidRDefault="007468CA" w:rsidP="007468CA">
            <w:pPr>
              <w:pStyle w:val="a3"/>
              <w:spacing w:line="0" w:lineRule="atLeast"/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</w:pPr>
            <w:r w:rsidRPr="007468CA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>TEL : +81-3-5962-0405  FAX : +81-3-5937-0477</w:t>
            </w:r>
            <w:r w:rsidR="0098192A" w:rsidRPr="00945F47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 xml:space="preserve">  </w:t>
            </w:r>
          </w:p>
          <w:p w14:paraId="1079546E" w14:textId="23D37248" w:rsidR="00882CB4" w:rsidRPr="003A1290" w:rsidRDefault="0098192A" w:rsidP="0098192A">
            <w:pPr>
              <w:pStyle w:val="a3"/>
              <w:spacing w:line="0" w:lineRule="atLeast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BF6F27"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E-mail:</w:t>
            </w:r>
            <w:r w:rsidRPr="00BF6F27">
              <w:rPr>
                <w:rFonts w:ascii="Meiryo UI" w:eastAsia="Meiryo UI" w:hAnsi="Meiryo UI" w:cs="Meiryo UI" w:hint="eastAsia"/>
                <w:i/>
                <w:sz w:val="16"/>
                <w:szCs w:val="18"/>
                <w:lang w:val="en-US" w:eastAsia="ja-JP"/>
              </w:rPr>
              <w:t>info@isi-global.com  URL</w:t>
            </w:r>
            <w:r w:rsidRPr="00BF6F27"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: www.isi-education.com</w:t>
            </w:r>
            <w:r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/zh-cn</w:t>
            </w:r>
          </w:p>
        </w:tc>
      </w:tr>
    </w:tbl>
    <w:p w14:paraId="77F2E19D" w14:textId="4DB1D7F0" w:rsidR="00985322" w:rsidRPr="0098192A" w:rsidRDefault="003C4320" w:rsidP="00D67FC3">
      <w:pPr>
        <w:rPr>
          <w:rFonts w:ascii="Meiryo UI" w:hAnsi="Meiryo UI" w:cs="Meiryo UI"/>
          <w:b/>
          <w:bCs/>
          <w:sz w:val="18"/>
          <w:szCs w:val="23"/>
        </w:rPr>
      </w:pPr>
      <w:r w:rsidRPr="0098192A">
        <w:rPr>
          <w:rFonts w:ascii="SimSun" w:hAnsi="SimSun" w:cs="SimSun" w:hint="eastAsia"/>
          <w:b/>
          <w:bCs/>
          <w:sz w:val="18"/>
          <w:szCs w:val="23"/>
        </w:rPr>
        <w:t>请认</w:t>
      </w:r>
      <w:r w:rsidRPr="0098192A">
        <w:rPr>
          <w:rFonts w:ascii="Meiryo UI" w:eastAsia="Meiryo UI" w:hAnsi="Meiryo UI" w:cs="Meiryo UI" w:hint="eastAsia"/>
          <w:b/>
          <w:bCs/>
          <w:sz w:val="18"/>
          <w:szCs w:val="23"/>
        </w:rPr>
        <w:t>真填写所有事</w:t>
      </w:r>
      <w:r w:rsidRPr="0098192A">
        <w:rPr>
          <w:rFonts w:ascii="SimSun" w:hAnsi="SimSun" w:cs="SimSun" w:hint="eastAsia"/>
          <w:b/>
          <w:bCs/>
          <w:sz w:val="18"/>
          <w:szCs w:val="23"/>
        </w:rPr>
        <w:t>项</w:t>
      </w:r>
      <w:r w:rsidRPr="0098192A">
        <w:rPr>
          <w:rFonts w:ascii="Meiryo UI" w:eastAsia="Meiryo UI" w:hAnsi="Meiryo UI" w:cs="Meiryo UI" w:hint="eastAsia"/>
          <w:b/>
          <w:bCs/>
          <w:sz w:val="18"/>
          <w:szCs w:val="23"/>
        </w:rPr>
        <w:t>，并在符合的位置中打勾。</w:t>
      </w:r>
    </w:p>
    <w:tbl>
      <w:tblPr>
        <w:tblW w:w="10992" w:type="dxa"/>
        <w:tblInd w:w="-252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612"/>
        <w:gridCol w:w="19"/>
        <w:gridCol w:w="973"/>
        <w:gridCol w:w="426"/>
        <w:gridCol w:w="425"/>
        <w:gridCol w:w="516"/>
        <w:gridCol w:w="51"/>
        <w:gridCol w:w="162"/>
        <w:gridCol w:w="81"/>
        <w:gridCol w:w="40"/>
        <w:gridCol w:w="154"/>
        <w:gridCol w:w="289"/>
        <w:gridCol w:w="136"/>
        <w:gridCol w:w="434"/>
        <w:gridCol w:w="405"/>
        <w:gridCol w:w="386"/>
        <w:gridCol w:w="181"/>
        <w:gridCol w:w="21"/>
        <w:gridCol w:w="404"/>
        <w:gridCol w:w="425"/>
        <w:gridCol w:w="366"/>
        <w:gridCol w:w="627"/>
        <w:gridCol w:w="518"/>
        <w:gridCol w:w="415"/>
        <w:gridCol w:w="484"/>
        <w:gridCol w:w="284"/>
        <w:gridCol w:w="141"/>
        <w:gridCol w:w="284"/>
        <w:gridCol w:w="12"/>
        <w:gridCol w:w="721"/>
      </w:tblGrid>
      <w:tr w:rsidR="003A1290" w:rsidRPr="00946CFD" w14:paraId="415F9C75" w14:textId="77777777" w:rsidTr="001478F2">
        <w:trPr>
          <w:trHeight w:val="87"/>
        </w:trPr>
        <w:tc>
          <w:tcPr>
            <w:tcW w:w="10992" w:type="dxa"/>
            <w:gridSpan w:val="30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C64C08" w14:textId="2EDBFCF7" w:rsidR="009A0080" w:rsidRPr="00946CFD" w:rsidRDefault="003C4320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22"/>
                <w:u w:val="single"/>
                <w:lang w:val="en-US"/>
              </w:rPr>
            </w:pPr>
            <w:r w:rsidRPr="00383450">
              <w:rPr>
                <w:rFonts w:ascii="Meiryo UI" w:eastAsia="Meiryo UI" w:hAnsi="Meiryo UI" w:cs="Meiryo UI" w:hint="eastAsia"/>
                <w:b/>
                <w:sz w:val="21"/>
                <w:szCs w:val="22"/>
                <w:lang w:val="en-US" w:eastAsia="ja-JP"/>
              </w:rPr>
              <w:t>申</w:t>
            </w:r>
            <w:r w:rsidRPr="00383450">
              <w:rPr>
                <w:rFonts w:ascii="SimSun" w:hAnsi="SimSun" w:cs="SimSun" w:hint="eastAsia"/>
                <w:b/>
                <w:sz w:val="21"/>
                <w:szCs w:val="22"/>
                <w:lang w:val="en-US" w:eastAsia="ja-JP"/>
              </w:rPr>
              <w:t>请</w:t>
            </w:r>
            <w:r w:rsidRPr="00383450">
              <w:rPr>
                <w:rFonts w:ascii="Meiryo UI" w:eastAsia="Meiryo UI" w:hAnsi="Meiryo UI" w:cs="Meiryo UI" w:hint="eastAsia"/>
                <w:b/>
                <w:sz w:val="21"/>
                <w:szCs w:val="22"/>
                <w:lang w:val="en-US" w:eastAsia="ja-JP"/>
              </w:rPr>
              <w:t>人信息</w:t>
            </w:r>
          </w:p>
        </w:tc>
      </w:tr>
      <w:tr w:rsidR="003A1290" w:rsidRPr="00946CFD" w14:paraId="4D359991" w14:textId="77777777" w:rsidTr="00AC0BF2">
        <w:trPr>
          <w:trHeight w:val="402"/>
        </w:trPr>
        <w:tc>
          <w:tcPr>
            <w:tcW w:w="16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0E46" w14:textId="04626F10" w:rsidR="00B64421" w:rsidRPr="000F2139" w:rsidRDefault="003C4320" w:rsidP="00352A20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姓（拼音）</w:t>
            </w:r>
            <w:r w:rsidR="00C04FCC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63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37C5" w14:textId="77777777" w:rsidR="00B64421" w:rsidRPr="000F2139" w:rsidRDefault="00B64421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</w:p>
        </w:tc>
        <w:tc>
          <w:tcPr>
            <w:tcW w:w="184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5E14" w14:textId="4F4B5AE7" w:rsidR="00B64421" w:rsidRPr="000F2139" w:rsidRDefault="003C4320" w:rsidP="00CB1260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名（拼音）</w:t>
            </w:r>
            <w:r w:rsidR="00C04FCC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95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F31E" w14:textId="77777777" w:rsidR="00B64421" w:rsidRPr="000F2139" w:rsidRDefault="00B64421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</w:p>
        </w:tc>
        <w:tc>
          <w:tcPr>
            <w:tcW w:w="1926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26952B" w14:textId="77777777" w:rsidR="00B64421" w:rsidRPr="000F2139" w:rsidRDefault="00B64421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eastAsia="ja-JP"/>
              </w:rPr>
            </w:pPr>
            <w:r w:rsidRPr="000F2139">
              <w:rPr>
                <w:rFonts w:ascii="Meiryo UI" w:eastAsia="Meiryo UI" w:hAnsi="Meiryo UI" w:cs="Meiryo UI"/>
                <w:noProof/>
                <w:sz w:val="16"/>
                <w:szCs w:val="18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19D2205" wp14:editId="209AD730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33020</wp:posOffset>
                      </wp:positionV>
                      <wp:extent cx="1133475" cy="1428750"/>
                      <wp:effectExtent l="19050" t="19050" r="28575" b="1905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142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863B9C" w14:textId="77777777" w:rsidR="007A49C9" w:rsidRPr="00EA19CB" w:rsidRDefault="007A49C9" w:rsidP="00BC7D77">
                                  <w:pPr>
                                    <w:rPr>
                                      <w:rFonts w:ascii="Arial" w:eastAsia="ＭＳ 明朝" w:hAnsi="Arial" w:cs="Arial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14:paraId="08A99655" w14:textId="77777777" w:rsidR="007A49C9" w:rsidRPr="002925F7" w:rsidRDefault="007A49C9" w:rsidP="009A0080">
                                  <w:pPr>
                                    <w:jc w:val="center"/>
                                    <w:rPr>
                                      <w:rFonts w:ascii="Arial" w:eastAsia="ＭＳ 明朝" w:hAnsi="Arial" w:cs="Arial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14:paraId="6CF8F95E" w14:textId="0DF885BE" w:rsidR="007A49C9" w:rsidRPr="000F2139" w:rsidRDefault="007A49C9" w:rsidP="002925F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</w:pPr>
                                  <w:r w:rsidRPr="000F2139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  <w:szCs w:val="20"/>
                                    </w:rPr>
                                    <w:t>照片</w:t>
                                  </w:r>
                                </w:p>
                                <w:p w14:paraId="268377B9" w14:textId="0CDAF9B6" w:rsidR="007A49C9" w:rsidRPr="000F2139" w:rsidRDefault="007A49C9" w:rsidP="00946CFD">
                                  <w:pPr>
                                    <w:ind w:left="200" w:hangingChars="100" w:hanging="200"/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</w:pPr>
                                  <w:r w:rsidRPr="000F2139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  <w:szCs w:val="20"/>
                                    </w:rPr>
                                    <w:t>＊</w:t>
                                  </w:r>
                                  <w:r w:rsidR="00FC5202" w:rsidRPr="000F2139">
                                    <w:rPr>
                                      <w:rFonts w:ascii="Microsoft JhengHei" w:eastAsia="Microsoft JhengHei" w:hAnsi="Microsoft JhengHei" w:cs="Microsoft JhengHei" w:hint="eastAsia"/>
                                      <w:sz w:val="18"/>
                                      <w:szCs w:val="18"/>
                                    </w:rPr>
                                    <w:t>请</w:t>
                                  </w:r>
                                  <w:r w:rsidR="00FC5202" w:rsidRPr="000F213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把照片</w:t>
                                  </w:r>
                                  <w:r w:rsidR="00340CE4" w:rsidRPr="00340CE4">
                                    <w:rPr>
                                      <w:rFonts w:ascii="Microsoft JhengHei" w:eastAsia="Microsoft JhengHei" w:hAnsi="Microsoft JhengHei" w:cs="Microsoft JhengHei" w:hint="eastAsia"/>
                                      <w:sz w:val="18"/>
                                      <w:szCs w:val="18"/>
                                    </w:rPr>
                                    <w:t>电</w:t>
                                  </w:r>
                                  <w:r w:rsidR="00340CE4" w:rsidRPr="00340CE4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子版</w:t>
                                  </w:r>
                                  <w:r w:rsidR="00FC5202" w:rsidRPr="000F2139">
                                    <w:rPr>
                                      <w:rFonts w:ascii="Microsoft JhengHei" w:eastAsia="Microsoft JhengHei" w:hAnsi="Microsoft JhengHei" w:cs="Microsoft JhengHei" w:hint="eastAsia"/>
                                      <w:sz w:val="18"/>
                                      <w:szCs w:val="18"/>
                                    </w:rPr>
                                    <w:t>发</w:t>
                                  </w:r>
                                  <w:r w:rsidR="00FC5202" w:rsidRPr="000F213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送</w:t>
                                  </w:r>
                                  <w:r w:rsidR="00FC5202" w:rsidRPr="000F2139">
                                    <w:rPr>
                                      <w:rFonts w:ascii="Microsoft JhengHei" w:eastAsia="Microsoft JhengHei" w:hAnsi="Microsoft JhengHei" w:cs="Microsoft JhengHei" w:hint="eastAsia"/>
                                      <w:sz w:val="18"/>
                                      <w:szCs w:val="18"/>
                                    </w:rPr>
                                    <w:t>给</w:t>
                                  </w:r>
                                  <w:r w:rsidR="00FC5202" w:rsidRPr="000F213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我</w:t>
                                  </w:r>
                                  <w:r w:rsidR="00FC5202" w:rsidRPr="000F2139">
                                    <w:rPr>
                                      <w:rFonts w:ascii="Microsoft JhengHei" w:eastAsia="Microsoft JhengHei" w:hAnsi="Microsoft JhengHei" w:cs="Microsoft JhengHei" w:hint="eastAsia"/>
                                      <w:sz w:val="18"/>
                                      <w:szCs w:val="18"/>
                                    </w:rPr>
                                    <w:t>们</w:t>
                                  </w:r>
                                  <w:r w:rsidRPr="000F213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9D22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1.45pt;margin-top:2.6pt;width:89.25pt;height:1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" strokeweight="2.25pt">
                      <v:textbox>
                        <w:txbxContent>
                          <w:p w14:paraId="10863B9C" w14:textId="77777777" w:rsidR="007A49C9" w:rsidRPr="00EA19CB" w:rsidRDefault="007A49C9" w:rsidP="00BC7D77">
                            <w:pPr>
                              <w:rPr>
                                <w:rFonts w:ascii="Arial" w:eastAsia="ＭＳ 明朝" w:hAnsi="Arial" w:cs="Arial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08A99655" w14:textId="77777777" w:rsidR="007A49C9" w:rsidRPr="002925F7" w:rsidRDefault="007A49C9" w:rsidP="009A0080">
                            <w:pPr>
                              <w:jc w:val="center"/>
                              <w:rPr>
                                <w:rFonts w:ascii="Arial" w:eastAsia="ＭＳ 明朝" w:hAnsi="Arial" w:cs="Arial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6CF8F95E" w14:textId="0DF885BE" w:rsidR="007A49C9" w:rsidRPr="000F2139" w:rsidRDefault="007A49C9" w:rsidP="002925F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0F2139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照片</w:t>
                            </w:r>
                          </w:p>
                          <w:p w14:paraId="268377B9" w14:textId="0CDAF9B6" w:rsidR="007A49C9" w:rsidRPr="000F2139" w:rsidRDefault="007A49C9" w:rsidP="00946CFD">
                            <w:pPr>
                              <w:ind w:left="200" w:hangingChars="100" w:hanging="2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0F2139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＊</w:t>
                            </w:r>
                            <w:r w:rsidR="00FC5202" w:rsidRPr="000F2139">
                              <w:rPr>
                                <w:rFonts w:ascii="Microsoft JhengHei" w:eastAsia="Microsoft JhengHei" w:hAnsi="Microsoft JhengHei" w:cs="Microsoft JhengHei" w:hint="eastAsia"/>
                                <w:sz w:val="18"/>
                                <w:szCs w:val="18"/>
                              </w:rPr>
                              <w:t>请</w:t>
                            </w:r>
                            <w:r w:rsidR="00FC5202" w:rsidRPr="000F213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把照片</w:t>
                            </w:r>
                            <w:r w:rsidR="00340CE4" w:rsidRPr="00340CE4">
                              <w:rPr>
                                <w:rFonts w:ascii="Microsoft JhengHei" w:eastAsia="Microsoft JhengHei" w:hAnsi="Microsoft JhengHei" w:cs="Microsoft JhengHei" w:hint="eastAsia"/>
                                <w:sz w:val="18"/>
                                <w:szCs w:val="18"/>
                              </w:rPr>
                              <w:t>电</w:t>
                            </w:r>
                            <w:r w:rsidR="00340CE4" w:rsidRPr="00340CE4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子版</w:t>
                            </w:r>
                            <w:r w:rsidR="00FC5202" w:rsidRPr="000F2139">
                              <w:rPr>
                                <w:rFonts w:ascii="Microsoft JhengHei" w:eastAsia="Microsoft JhengHei" w:hAnsi="Microsoft JhengHei" w:cs="Microsoft JhengHei" w:hint="eastAsia"/>
                                <w:sz w:val="18"/>
                                <w:szCs w:val="18"/>
                              </w:rPr>
                              <w:t>发</w:t>
                            </w:r>
                            <w:r w:rsidR="00FC5202" w:rsidRPr="000F213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送</w:t>
                            </w:r>
                            <w:r w:rsidR="00FC5202" w:rsidRPr="000F2139">
                              <w:rPr>
                                <w:rFonts w:ascii="Microsoft JhengHei" w:eastAsia="Microsoft JhengHei" w:hAnsi="Microsoft JhengHei" w:cs="Microsoft JhengHei" w:hint="eastAsia"/>
                                <w:sz w:val="18"/>
                                <w:szCs w:val="18"/>
                              </w:rPr>
                              <w:t>给</w:t>
                            </w:r>
                            <w:r w:rsidR="00FC5202" w:rsidRPr="000F213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我</w:t>
                            </w:r>
                            <w:r w:rsidR="00FC5202" w:rsidRPr="000F2139">
                              <w:rPr>
                                <w:rFonts w:ascii="Microsoft JhengHei" w:eastAsia="Microsoft JhengHei" w:hAnsi="Microsoft JhengHei" w:cs="Microsoft JhengHei" w:hint="eastAsia"/>
                                <w:sz w:val="18"/>
                                <w:szCs w:val="18"/>
                              </w:rPr>
                              <w:t>们</w:t>
                            </w:r>
                            <w:r w:rsidRPr="000F213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A1290" w:rsidRPr="00946CFD" w14:paraId="24F1098D" w14:textId="77777777" w:rsidTr="00AC0BF2">
        <w:trPr>
          <w:trHeight w:val="394"/>
        </w:trPr>
        <w:tc>
          <w:tcPr>
            <w:tcW w:w="16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2EC3" w14:textId="14653E58" w:rsidR="00C12817" w:rsidRPr="000F2139" w:rsidRDefault="003C4320" w:rsidP="00352A20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姓（</w:t>
            </w:r>
            <w:r w:rsidRPr="000F2139">
              <w:rPr>
                <w:rFonts w:ascii="Microsoft JhengHei" w:eastAsia="Microsoft JhengHei" w:hAnsi="Microsoft JhengHei" w:cs="Microsoft JhengHei" w:hint="eastAsia"/>
                <w:sz w:val="16"/>
                <w:szCs w:val="18"/>
                <w:lang w:val="en-US" w:eastAsia="ja-JP"/>
              </w:rPr>
              <w:t>汉</w:t>
            </w: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字）</w:t>
            </w:r>
            <w:r w:rsidR="00C04FCC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B592" w14:textId="77777777" w:rsidR="00C12817" w:rsidRPr="000F2139" w:rsidRDefault="00C12817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</w:p>
        </w:tc>
        <w:tc>
          <w:tcPr>
            <w:tcW w:w="1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8DDD" w14:textId="18EB4290" w:rsidR="00C12817" w:rsidRPr="000F2139" w:rsidRDefault="003C4320" w:rsidP="00CB1260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名（</w:t>
            </w:r>
            <w:r w:rsidRPr="000F2139">
              <w:rPr>
                <w:rFonts w:ascii="Microsoft JhengHei" w:eastAsia="Microsoft JhengHei" w:hAnsi="Microsoft JhengHei" w:cs="Microsoft JhengHei" w:hint="eastAsia"/>
                <w:sz w:val="16"/>
                <w:szCs w:val="18"/>
                <w:lang w:val="en-US" w:eastAsia="ja-JP"/>
              </w:rPr>
              <w:t>汉</w:t>
            </w: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字）</w:t>
            </w:r>
            <w:r w:rsidR="00C04FCC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1973" w14:textId="77777777" w:rsidR="00C12817" w:rsidRPr="000F2139" w:rsidRDefault="00C12817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</w:p>
        </w:tc>
        <w:tc>
          <w:tcPr>
            <w:tcW w:w="1926" w:type="dxa"/>
            <w:gridSpan w:val="6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9132B" w14:textId="77777777" w:rsidR="00C12817" w:rsidRPr="000F2139" w:rsidRDefault="00C12817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noProof/>
                <w:sz w:val="16"/>
                <w:szCs w:val="18"/>
                <w:lang w:val="en-US" w:eastAsia="ja-JP"/>
              </w:rPr>
            </w:pPr>
          </w:p>
        </w:tc>
      </w:tr>
      <w:tr w:rsidR="003A1290" w:rsidRPr="00946CFD" w14:paraId="09CFA155" w14:textId="77777777" w:rsidTr="00AC0BF2">
        <w:trPr>
          <w:trHeight w:val="221"/>
        </w:trPr>
        <w:tc>
          <w:tcPr>
            <w:tcW w:w="163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3127" w14:textId="0B157A02" w:rsidR="00E04A94" w:rsidRPr="000F2139" w:rsidRDefault="003C4320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住址</w:t>
            </w:r>
            <w:r w:rsidR="00C04FCC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465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2B527139" w14:textId="511B5D38" w:rsidR="00E04A94" w:rsidRPr="000F2139" w:rsidRDefault="00E04A94" w:rsidP="00B64421">
            <w:pPr>
              <w:tabs>
                <w:tab w:val="left" w:pos="2432"/>
              </w:tabs>
              <w:jc w:val="both"/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2776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bottom"/>
          </w:tcPr>
          <w:p w14:paraId="14CE5933" w14:textId="4DE1D677" w:rsidR="00E04A94" w:rsidRPr="000F2139" w:rsidRDefault="00FC5202" w:rsidP="00E04A94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0F2139">
              <w:rPr>
                <w:rFonts w:ascii="Microsoft JhengHei" w:eastAsia="Microsoft JhengHei" w:hAnsi="Microsoft JhengHei" w:cs="Microsoft JhengHei" w:hint="eastAsia"/>
                <w:sz w:val="16"/>
                <w:szCs w:val="18"/>
                <w:lang w:val="en-US"/>
              </w:rPr>
              <w:t>邮</w:t>
            </w: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政</w:t>
            </w:r>
            <w:r w:rsidRPr="000F2139">
              <w:rPr>
                <w:rFonts w:ascii="Microsoft JhengHei" w:eastAsia="Microsoft JhengHei" w:hAnsi="Microsoft JhengHei" w:cs="Microsoft JhengHei" w:hint="eastAsia"/>
                <w:sz w:val="16"/>
                <w:szCs w:val="18"/>
                <w:lang w:val="en-US"/>
              </w:rPr>
              <w:t>编码</w:t>
            </w:r>
            <w:r w:rsidR="00E04A94"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：</w:t>
            </w:r>
          </w:p>
        </w:tc>
        <w:tc>
          <w:tcPr>
            <w:tcW w:w="1926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0A390" w14:textId="77777777" w:rsidR="00E04A94" w:rsidRPr="000F2139" w:rsidRDefault="00E04A94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</w:tr>
      <w:tr w:rsidR="003A1290" w:rsidRPr="00946CFD" w14:paraId="078FFDAB" w14:textId="77777777" w:rsidTr="00AC0BF2">
        <w:trPr>
          <w:trHeight w:val="70"/>
        </w:trPr>
        <w:tc>
          <w:tcPr>
            <w:tcW w:w="1631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016F" w14:textId="77777777" w:rsidR="00E04A94" w:rsidRPr="000F2139" w:rsidRDefault="00E04A94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</w:p>
        </w:tc>
        <w:tc>
          <w:tcPr>
            <w:tcW w:w="4659" w:type="dxa"/>
            <w:gridSpan w:val="15"/>
            <w:vMerge/>
            <w:tcBorders>
              <w:left w:val="single" w:sz="4" w:space="0" w:color="auto"/>
              <w:bottom w:val="single" w:sz="2" w:space="0" w:color="auto"/>
              <w:right w:val="single" w:sz="4" w:space="0" w:color="FFFFFF" w:themeColor="background1"/>
            </w:tcBorders>
            <w:shd w:val="clear" w:color="auto" w:fill="auto"/>
          </w:tcPr>
          <w:p w14:paraId="59DCEB12" w14:textId="77777777" w:rsidR="00E04A94" w:rsidRPr="000F2139" w:rsidRDefault="00E04A94" w:rsidP="00B64421">
            <w:pPr>
              <w:tabs>
                <w:tab w:val="left" w:pos="2432"/>
              </w:tabs>
              <w:jc w:val="both"/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</w:p>
        </w:tc>
        <w:tc>
          <w:tcPr>
            <w:tcW w:w="277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F32D" w14:textId="699B8008" w:rsidR="00E04A94" w:rsidRPr="000F2139" w:rsidRDefault="003C4320" w:rsidP="00E04A94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0F2139">
              <w:rPr>
                <w:rFonts w:ascii="Microsoft JhengHei" w:eastAsia="Microsoft JhengHei" w:hAnsi="Microsoft JhengHei" w:cs="Microsoft JhengHei" w:hint="eastAsia"/>
                <w:sz w:val="16"/>
                <w:szCs w:val="18"/>
                <w:lang w:val="en-US" w:eastAsia="ja-JP"/>
              </w:rPr>
              <w:t>电话</w:t>
            </w: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号</w:t>
            </w:r>
            <w:r w:rsidRPr="000F2139">
              <w:rPr>
                <w:rFonts w:ascii="Microsoft JhengHei" w:eastAsia="Microsoft JhengHei" w:hAnsi="Microsoft JhengHei" w:cs="Microsoft JhengHei" w:hint="eastAsia"/>
                <w:sz w:val="16"/>
                <w:szCs w:val="18"/>
                <w:lang w:val="en-US" w:eastAsia="ja-JP"/>
              </w:rPr>
              <w:t>码</w:t>
            </w:r>
            <w:r w:rsidR="00E04A94" w:rsidRPr="000F2139"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  <w:t>：</w:t>
            </w:r>
          </w:p>
        </w:tc>
        <w:tc>
          <w:tcPr>
            <w:tcW w:w="1926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7AC76" w14:textId="77777777" w:rsidR="00E04A94" w:rsidRPr="000F2139" w:rsidRDefault="00E04A94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</w:tr>
      <w:tr w:rsidR="003A1290" w:rsidRPr="00946CFD" w14:paraId="340FBAE6" w14:textId="77777777" w:rsidTr="00AC0BF2">
        <w:trPr>
          <w:trHeight w:val="320"/>
        </w:trPr>
        <w:tc>
          <w:tcPr>
            <w:tcW w:w="16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1143" w14:textId="51F64F81" w:rsidR="009A0080" w:rsidRPr="000F2139" w:rsidRDefault="001478F2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0F2139">
              <w:rPr>
                <w:rFonts w:ascii="Microsoft JhengHei" w:eastAsia="Microsoft JhengHei" w:hAnsi="Microsoft JhengHei" w:cs="Microsoft JhengHei" w:hint="eastAsia"/>
                <w:sz w:val="16"/>
                <w:szCs w:val="18"/>
                <w:lang w:val="en-US"/>
              </w:rPr>
              <w:t>邮</w:t>
            </w: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箱地址</w:t>
            </w:r>
            <w:r w:rsidR="00C04FCC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045E" w14:textId="77777777" w:rsidR="009A0080" w:rsidRPr="000F2139" w:rsidRDefault="009A0080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597F" w14:textId="61D097A3" w:rsidR="009A0080" w:rsidRPr="000F2139" w:rsidRDefault="001478F2" w:rsidP="00E34214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出生日期</w:t>
            </w:r>
            <w:r w:rsidR="00C04FCC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sdt>
          <w:sdtPr>
            <w:rPr>
              <w:rFonts w:ascii="Meiryo UI" w:eastAsia="Meiryo UI" w:hAnsi="Meiryo UI" w:cs="Meiryo UI" w:hint="eastAsia"/>
              <w:sz w:val="16"/>
              <w:szCs w:val="18"/>
              <w:lang w:val="en-US" w:eastAsia="ja-JP"/>
            </w:rPr>
            <w:id w:val="1415427814"/>
            <w:placeholder>
              <w:docPart w:val="DefaultPlaceholder_1082065160"/>
            </w:placeholder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3748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D844B1" w14:textId="77777777" w:rsidR="009A0080" w:rsidRPr="000F2139" w:rsidRDefault="00D30824" w:rsidP="0026009D">
                <w:pPr>
                  <w:tabs>
                    <w:tab w:val="left" w:pos="2432"/>
                  </w:tabs>
                  <w:ind w:right="360"/>
                  <w:jc w:val="center"/>
                  <w:rPr>
                    <w:rFonts w:ascii="Meiryo UI" w:eastAsia="Meiryo UI" w:hAnsi="Meiryo UI" w:cs="Meiryo UI"/>
                    <w:sz w:val="16"/>
                    <w:szCs w:val="18"/>
                    <w:lang w:val="en-US"/>
                  </w:rPr>
                </w:pPr>
                <w:r w:rsidRPr="000F213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     </w:t>
                </w:r>
                <w:r w:rsidR="0026009D" w:rsidRPr="000F213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　</w:t>
                </w:r>
                <w:r w:rsidRPr="000F213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        /年  </w:t>
                </w:r>
                <w:r w:rsidR="0026009D" w:rsidRPr="000F213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　</w:t>
                </w:r>
                <w:r w:rsidRPr="000F213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      /月     </w:t>
                </w:r>
                <w:r w:rsidR="0026009D" w:rsidRPr="000F213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　</w:t>
                </w:r>
                <w:r w:rsidRPr="000F213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   /日</w:t>
                </w:r>
              </w:p>
            </w:tc>
          </w:sdtContent>
        </w:sdt>
        <w:tc>
          <w:tcPr>
            <w:tcW w:w="1926" w:type="dxa"/>
            <w:gridSpan w:val="6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FEEFA" w14:textId="77777777" w:rsidR="009A0080" w:rsidRPr="000F2139" w:rsidRDefault="009A0080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</w:p>
        </w:tc>
      </w:tr>
      <w:tr w:rsidR="003A1290" w:rsidRPr="00946CFD" w14:paraId="78D9E692" w14:textId="77777777" w:rsidTr="00AC0BF2">
        <w:trPr>
          <w:trHeight w:val="337"/>
        </w:trPr>
        <w:tc>
          <w:tcPr>
            <w:tcW w:w="16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C75F" w14:textId="7154EB37" w:rsidR="009A0080" w:rsidRPr="000F2139" w:rsidRDefault="00E34214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0F2139"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  <w:t>性別</w:t>
            </w:r>
            <w:r w:rsidR="00C04FCC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5BBB" w14:textId="77777777" w:rsidR="009A0080" w:rsidRPr="000F2139" w:rsidRDefault="00855E5B" w:rsidP="0026009D">
            <w:pPr>
              <w:tabs>
                <w:tab w:val="left" w:pos="2432"/>
              </w:tabs>
              <w:jc w:val="center"/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ja-JP"/>
                </w:rPr>
                <w:id w:val="-109211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4BA9" w:rsidRPr="000F213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>☐</w:t>
                </w:r>
              </w:sdtContent>
            </w:sdt>
            <w:r w:rsidR="009A0080" w:rsidRPr="000F2139">
              <w:rPr>
                <w:rFonts w:ascii="Meiryo UI" w:eastAsia="Meiryo UI" w:hAnsi="Meiryo UI" w:cs="Meiryo UI"/>
                <w:sz w:val="16"/>
                <w:szCs w:val="18"/>
              </w:rPr>
              <w:t xml:space="preserve"> </w:t>
            </w:r>
            <w:r w:rsidR="00E34214" w:rsidRPr="000F2139">
              <w:rPr>
                <w:rFonts w:ascii="Meiryo UI" w:eastAsia="Meiryo UI" w:hAnsi="Meiryo UI" w:cs="Meiryo UI"/>
                <w:sz w:val="16"/>
                <w:szCs w:val="18"/>
                <w:lang w:eastAsia="ja-JP"/>
              </w:rPr>
              <w:t>男</w:t>
            </w:r>
            <w:r w:rsidR="00864B57" w:rsidRPr="000F2139">
              <w:rPr>
                <w:rFonts w:ascii="Meiryo UI" w:eastAsia="Meiryo UI" w:hAnsi="Meiryo UI" w:cs="Meiryo UI"/>
                <w:sz w:val="16"/>
                <w:szCs w:val="18"/>
                <w:lang w:eastAsia="ja-JP"/>
              </w:rPr>
              <w:t xml:space="preserve">  </w:t>
            </w:r>
            <w:r w:rsidR="009A0080" w:rsidRPr="000F2139">
              <w:rPr>
                <w:rFonts w:ascii="Meiryo UI" w:eastAsia="Meiryo UI" w:hAnsi="Meiryo UI" w:cs="Meiryo UI"/>
                <w:sz w:val="16"/>
                <w:szCs w:val="18"/>
              </w:rPr>
              <w:t xml:space="preserve"> </w:t>
            </w:r>
            <w:r w:rsidR="00E34214" w:rsidRPr="000F2139">
              <w:rPr>
                <w:rFonts w:ascii="Meiryo UI" w:eastAsia="Meiryo UI" w:hAnsi="Meiryo UI" w:cs="Meiryo UI"/>
                <w:sz w:val="16"/>
                <w:szCs w:val="18"/>
                <w:lang w:eastAsia="ja-JP"/>
              </w:rPr>
              <w:t xml:space="preserve">　　</w:t>
            </w:r>
            <w:sdt>
              <w:sdtPr>
                <w:rPr>
                  <w:rFonts w:ascii="Meiryo UI" w:eastAsia="Meiryo UI" w:hAnsi="Meiryo UI" w:cs="Meiryo UI"/>
                  <w:sz w:val="16"/>
                  <w:szCs w:val="18"/>
                  <w:lang w:val="en-US" w:eastAsia="ja-JP"/>
                </w:rPr>
                <w:id w:val="-2665514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8C4BA9" w:rsidRPr="000F213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>☐</w:t>
                </w:r>
              </w:sdtContent>
            </w:sdt>
            <w:r w:rsidR="009A0080" w:rsidRPr="000F2139">
              <w:rPr>
                <w:rFonts w:ascii="Meiryo UI" w:eastAsia="Meiryo UI" w:hAnsi="Meiryo UI" w:cs="Meiryo UI"/>
                <w:sz w:val="16"/>
                <w:szCs w:val="18"/>
              </w:rPr>
              <w:t xml:space="preserve"> </w:t>
            </w:r>
            <w:r w:rsidR="00E34214" w:rsidRPr="000F2139">
              <w:rPr>
                <w:rFonts w:ascii="Meiryo UI" w:eastAsia="Meiryo UI" w:hAnsi="Meiryo UI" w:cs="Meiryo UI"/>
                <w:sz w:val="16"/>
                <w:szCs w:val="18"/>
                <w:lang w:eastAsia="ja-JP"/>
              </w:rPr>
              <w:t>女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F511" w14:textId="1A562F65" w:rsidR="009A0080" w:rsidRPr="000F2139" w:rsidRDefault="00E34214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0F2139"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  <w:t>国籍</w:t>
            </w:r>
            <w:r w:rsidR="00C04FCC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37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68BC" w14:textId="77777777" w:rsidR="009A0080" w:rsidRPr="000F2139" w:rsidRDefault="009A0080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1926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01F327" w14:textId="77777777" w:rsidR="009A0080" w:rsidRPr="000F2139" w:rsidRDefault="009A0080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</w:tr>
      <w:tr w:rsidR="003A1290" w:rsidRPr="00946CFD" w14:paraId="45408FA1" w14:textId="77777777" w:rsidTr="00AC0BF2">
        <w:trPr>
          <w:trHeight w:val="115"/>
        </w:trPr>
        <w:tc>
          <w:tcPr>
            <w:tcW w:w="16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7336" w14:textId="76014067" w:rsidR="009A0080" w:rsidRPr="00C04FCC" w:rsidRDefault="001478F2" w:rsidP="00EA19CB">
            <w:pPr>
              <w:tabs>
                <w:tab w:val="left" w:pos="2432"/>
              </w:tabs>
              <w:rPr>
                <w:rFonts w:ascii="Meiryo UI" w:eastAsiaTheme="minorEastAsia" w:hAnsi="Meiryo UI" w:cs="Meiryo UI"/>
                <w:sz w:val="16"/>
                <w:szCs w:val="18"/>
                <w:lang w:val="en-US"/>
              </w:rPr>
            </w:pPr>
            <w:r w:rsidRPr="000F2139">
              <w:rPr>
                <w:rFonts w:ascii="Microsoft JhengHei" w:eastAsia="Microsoft JhengHei" w:hAnsi="Microsoft JhengHei" w:cs="Microsoft JhengHei" w:hint="eastAsia"/>
                <w:sz w:val="16"/>
                <w:szCs w:val="18"/>
                <w:lang w:val="en-US" w:eastAsia="ja-JP"/>
              </w:rPr>
              <w:t>护</w:t>
            </w: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照号</w:t>
            </w:r>
            <w:r w:rsidRPr="000F2139">
              <w:rPr>
                <w:rFonts w:ascii="Microsoft JhengHei" w:eastAsia="Microsoft JhengHei" w:hAnsi="Microsoft JhengHei" w:cs="Microsoft JhengHei" w:hint="eastAsia"/>
                <w:sz w:val="16"/>
                <w:szCs w:val="18"/>
                <w:lang w:val="en-US" w:eastAsia="ja-JP"/>
              </w:rPr>
              <w:t>码</w:t>
            </w:r>
            <w:r w:rsidR="00C04FCC">
              <w:rPr>
                <w:rFonts w:ascii="Microsoft JhengHei" w:eastAsiaTheme="minorEastAsia" w:hAnsi="Microsoft JhengHei" w:cs="Microsoft JhengHe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C858" w14:textId="77777777" w:rsidR="009A0080" w:rsidRPr="000F2139" w:rsidRDefault="009A0080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96C3" w14:textId="7764EDBC" w:rsidR="009A0080" w:rsidRPr="000F2139" w:rsidRDefault="001478F2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有效期</w:t>
            </w:r>
            <w:r w:rsidR="00C04FCC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sdt>
          <w:sdtPr>
            <w:rPr>
              <w:rFonts w:ascii="Meiryo UI" w:eastAsia="Meiryo UI" w:hAnsi="Meiryo UI" w:cs="Meiryo UI" w:hint="eastAsia"/>
              <w:sz w:val="16"/>
              <w:szCs w:val="18"/>
              <w:lang w:val="en-US" w:eastAsia="ja-JP"/>
            </w:rPr>
            <w:id w:val="-1687591321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3748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029728E" w14:textId="77777777" w:rsidR="009A0080" w:rsidRPr="000F2139" w:rsidRDefault="00D30824" w:rsidP="0026009D">
                <w:pPr>
                  <w:tabs>
                    <w:tab w:val="left" w:pos="2432"/>
                  </w:tabs>
                  <w:ind w:right="360"/>
                  <w:jc w:val="center"/>
                  <w:rPr>
                    <w:rFonts w:ascii="Meiryo UI" w:eastAsia="Meiryo UI" w:hAnsi="Meiryo UI" w:cs="Meiryo UI"/>
                    <w:sz w:val="16"/>
                    <w:szCs w:val="18"/>
                    <w:lang w:val="en-US"/>
                  </w:rPr>
                </w:pPr>
                <w:r w:rsidRPr="000F213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         </w:t>
                </w:r>
                <w:r w:rsidR="0026009D" w:rsidRPr="000F213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　</w:t>
                </w:r>
                <w:r w:rsidRPr="000F213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    </w:t>
                </w:r>
                <w:r w:rsidR="00C12817" w:rsidRPr="000F213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>/年</w:t>
                </w:r>
                <w:r w:rsidRPr="000F213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    </w:t>
                </w:r>
                <w:r w:rsidR="0026009D" w:rsidRPr="000F213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　</w:t>
                </w:r>
                <w:r w:rsidRPr="000F213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  </w:t>
                </w:r>
                <w:r w:rsidR="00C12817" w:rsidRPr="000F213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  /月</w:t>
                </w:r>
                <w:r w:rsidRPr="000F213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    </w:t>
                </w:r>
                <w:r w:rsidR="0026009D" w:rsidRPr="000F213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　</w:t>
                </w:r>
                <w:r w:rsidRPr="000F213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  </w:t>
                </w:r>
                <w:r w:rsidR="00C12817" w:rsidRPr="000F213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 </w:t>
                </w:r>
                <w:r w:rsidRPr="000F213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 </w:t>
                </w:r>
                <w:r w:rsidR="00C12817" w:rsidRPr="000F213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>/日</w:t>
                </w:r>
              </w:p>
            </w:tc>
          </w:sdtContent>
        </w:sdt>
        <w:tc>
          <w:tcPr>
            <w:tcW w:w="1926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CB461" w14:textId="77777777" w:rsidR="009A0080" w:rsidRPr="000F2139" w:rsidRDefault="009A0080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</w:tr>
      <w:tr w:rsidR="003A1290" w:rsidRPr="00946CFD" w14:paraId="21217AC8" w14:textId="77777777" w:rsidTr="00AC0BF2">
        <w:trPr>
          <w:trHeight w:val="214"/>
        </w:trPr>
        <w:tc>
          <w:tcPr>
            <w:tcW w:w="16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FBA3" w14:textId="790B8AF9" w:rsidR="00BC7D77" w:rsidRPr="00C04FCC" w:rsidRDefault="001478F2" w:rsidP="00EA19CB">
            <w:pPr>
              <w:tabs>
                <w:tab w:val="left" w:pos="2432"/>
              </w:tabs>
              <w:rPr>
                <w:rFonts w:ascii="Meiryo UI" w:eastAsiaTheme="minorEastAsia" w:hAnsi="Meiryo UI" w:cs="Meiryo UI"/>
                <w:sz w:val="16"/>
                <w:szCs w:val="18"/>
                <w:lang w:val="en-US" w:eastAsia="ja-JP"/>
              </w:rPr>
            </w:pPr>
            <w:r w:rsidRPr="000F2139">
              <w:rPr>
                <w:rFonts w:ascii="Microsoft JhengHei" w:eastAsia="Microsoft JhengHei" w:hAnsi="Microsoft JhengHei" w:cs="Microsoft JhengHei" w:hint="eastAsia"/>
                <w:sz w:val="16"/>
                <w:szCs w:val="18"/>
                <w:lang w:val="en-US" w:eastAsia="ja-JP"/>
              </w:rPr>
              <w:t>职业</w:t>
            </w:r>
            <w:r w:rsidR="00C04FCC">
              <w:rPr>
                <w:rFonts w:ascii="Microsoft JhengHei" w:eastAsiaTheme="minorEastAsia" w:hAnsi="Microsoft JhengHei" w:cs="Microsoft JhengHe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93F4" w14:textId="77777777" w:rsidR="00BC7D77" w:rsidRPr="000F2139" w:rsidRDefault="00BC7D77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21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B528" w14:textId="025B6015" w:rsidR="00BC7D77" w:rsidRPr="000F2139" w:rsidRDefault="001478F2" w:rsidP="00024030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公司或学校名</w:t>
            </w:r>
            <w:r w:rsidR="00C04FCC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46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69E3E" w14:textId="77777777" w:rsidR="00BC7D77" w:rsidRPr="000F2139" w:rsidRDefault="00BC7D77" w:rsidP="00BC7D77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</w:p>
        </w:tc>
      </w:tr>
      <w:tr w:rsidR="000F2139" w:rsidRPr="00946CFD" w14:paraId="136F2B48" w14:textId="77777777" w:rsidTr="00AC0BF2">
        <w:trPr>
          <w:trHeight w:val="214"/>
        </w:trPr>
        <w:tc>
          <w:tcPr>
            <w:tcW w:w="16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ABD3" w14:textId="4ADF5A3B" w:rsidR="000F2139" w:rsidRPr="000F2139" w:rsidRDefault="000F2139" w:rsidP="00EA19CB">
            <w:pPr>
              <w:tabs>
                <w:tab w:val="left" w:pos="2432"/>
              </w:tabs>
              <w:rPr>
                <w:rFonts w:ascii="Meiryo UI" w:eastAsia="Meiryo UI" w:hAnsi="Meiryo UI" w:cs="SimSun"/>
                <w:sz w:val="16"/>
                <w:szCs w:val="18"/>
                <w:lang w:val="en-US" w:eastAsia="ja-JP"/>
              </w:rPr>
            </w:pPr>
            <w:r w:rsidRPr="000F2139">
              <w:rPr>
                <w:rFonts w:ascii="Microsoft JhengHei" w:eastAsia="Microsoft JhengHei" w:hAnsi="Microsoft JhengHei" w:cs="Microsoft JhengHei" w:hint="eastAsia"/>
                <w:sz w:val="16"/>
                <w:szCs w:val="18"/>
                <w:lang w:val="en-US" w:eastAsia="ja-JP"/>
              </w:rPr>
              <w:t>签证</w:t>
            </w: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种类</w:t>
            </w:r>
            <w:r w:rsidR="00C04FCC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936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9820E" w14:textId="626992FA" w:rsidR="000F2139" w:rsidRPr="000F2139" w:rsidRDefault="00855E5B" w:rsidP="00BC7D77">
            <w:pPr>
              <w:tabs>
                <w:tab w:val="left" w:pos="2432"/>
              </w:tabs>
              <w:rPr>
                <w:rFonts w:ascii="Meiryo UI" w:eastAsia="Meiryo UI" w:hAnsi="Meiryo UI" w:cs="SimSun"/>
                <w:sz w:val="16"/>
                <w:szCs w:val="18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/>
                </w:rPr>
                <w:id w:val="-1774012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2139" w:rsidRPr="000F213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0F2139"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 xml:space="preserve"> 短期滞在（旅游</w:t>
            </w:r>
            <w:r w:rsidR="000F2139" w:rsidRPr="000F2139">
              <w:rPr>
                <w:rFonts w:ascii="Microsoft JhengHei" w:eastAsia="Microsoft JhengHei" w:hAnsi="Microsoft JhengHei" w:cs="Microsoft JhengHei" w:hint="eastAsia"/>
                <w:sz w:val="16"/>
                <w:szCs w:val="18"/>
                <w:lang w:val="en-US"/>
              </w:rPr>
              <w:t>签证</w:t>
            </w:r>
            <w:r w:rsidR="000F2139"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）</w:t>
            </w:r>
            <w:r w:rsidR="002D2FEE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 xml:space="preserve"> </w:t>
            </w:r>
            <w:r w:rsidR="00E610E2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 xml:space="preserve">　　</w:t>
            </w:r>
            <w:r w:rsidR="002D2FEE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 </w:t>
            </w:r>
            <w:r w:rsidR="000F2139"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/>
                </w:rPr>
                <w:id w:val="366108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2139" w:rsidRPr="000F213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0F2139" w:rsidRPr="000F2139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 </w:t>
            </w:r>
            <w:r w:rsidR="000F2139"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工作</w:t>
            </w:r>
            <w:r w:rsidR="000F2139" w:rsidRPr="000F2139">
              <w:rPr>
                <w:rFonts w:ascii="Microsoft JhengHei" w:eastAsia="Microsoft JhengHei" w:hAnsi="Microsoft JhengHei" w:cs="Microsoft JhengHei" w:hint="eastAsia"/>
                <w:sz w:val="16"/>
                <w:szCs w:val="18"/>
                <w:lang w:val="en-US"/>
              </w:rPr>
              <w:t>签证</w:t>
            </w:r>
            <w:r w:rsidR="000F2139" w:rsidRPr="000F2139">
              <w:rPr>
                <w:rFonts w:ascii="Meiryo UI" w:eastAsia="Meiryo UI" w:hAnsi="Meiryo UI" w:cs="Microsoft JhengHei" w:hint="eastAsia"/>
                <w:sz w:val="16"/>
                <w:szCs w:val="18"/>
                <w:lang w:val="en-US"/>
              </w:rPr>
              <w:t xml:space="preserve">　</w:t>
            </w:r>
            <w:r w:rsidR="002D2FEE">
              <w:rPr>
                <w:rFonts w:ascii="Meiryo UI" w:eastAsia="Meiryo UI" w:hAnsi="Meiryo UI" w:cs="Microsoft JhengHei" w:hint="eastAsia"/>
                <w:sz w:val="16"/>
                <w:szCs w:val="18"/>
                <w:lang w:val="en-US"/>
              </w:rPr>
              <w:t xml:space="preserve"> </w:t>
            </w:r>
            <w:r w:rsidR="00E610E2">
              <w:rPr>
                <w:rFonts w:ascii="Meiryo UI" w:eastAsia="Meiryo UI" w:hAnsi="Meiryo UI" w:cs="Microsoft JhengHei" w:hint="eastAsia"/>
                <w:sz w:val="16"/>
                <w:szCs w:val="18"/>
                <w:lang w:val="en-US"/>
              </w:rPr>
              <w:t xml:space="preserve">　　</w:t>
            </w:r>
            <w:r w:rsidR="002D2FEE">
              <w:rPr>
                <w:rFonts w:ascii="Meiryo UI" w:eastAsia="Meiryo UI" w:hAnsi="Meiryo UI" w:cs="Microsoft JhengHei"/>
                <w:sz w:val="16"/>
                <w:szCs w:val="18"/>
                <w:lang w:val="en-US"/>
              </w:rPr>
              <w:t xml:space="preserve">  </w:t>
            </w:r>
            <w:r w:rsidR="000F2139" w:rsidRPr="000F2139">
              <w:rPr>
                <w:rFonts w:ascii="Meiryo UI" w:eastAsia="Meiryo UI" w:hAnsi="Meiryo UI" w:cs="Microsoft JhengHei" w:hint="eastAsia"/>
                <w:sz w:val="16"/>
                <w:szCs w:val="18"/>
                <w:lang w:val="en-US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/>
                </w:rPr>
                <w:id w:val="-9908679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2139" w:rsidRPr="000F213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0F2139" w:rsidRPr="000F2139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 </w:t>
            </w:r>
            <w:r w:rsidR="000F2139" w:rsidRPr="000F2139">
              <w:rPr>
                <w:rFonts w:ascii="Meiryo UI" w:eastAsia="Meiryo UI" w:hAnsi="Meiryo UI" w:cs="Microsoft JhengHei" w:hint="eastAsia"/>
                <w:sz w:val="16"/>
                <w:szCs w:val="18"/>
                <w:lang w:val="en-US"/>
              </w:rPr>
              <w:t>家族滞在</w:t>
            </w:r>
            <w:r w:rsidR="000F2139" w:rsidRPr="000F2139">
              <w:rPr>
                <w:rFonts w:ascii="Microsoft JhengHei" w:eastAsia="Microsoft JhengHei" w:hAnsi="Microsoft JhengHei" w:cs="Microsoft JhengHei" w:hint="eastAsia"/>
                <w:sz w:val="16"/>
                <w:szCs w:val="18"/>
                <w:lang w:val="en-US"/>
              </w:rPr>
              <w:t>签证</w:t>
            </w:r>
            <w:r w:rsidR="000F2139" w:rsidRPr="000F2139">
              <w:rPr>
                <w:rFonts w:ascii="Meiryo UI" w:eastAsia="Meiryo UI" w:hAnsi="Meiryo UI" w:cs="SimSun" w:hint="eastAsia"/>
                <w:sz w:val="16"/>
                <w:szCs w:val="18"/>
                <w:lang w:val="en-US"/>
              </w:rPr>
              <w:t xml:space="preserve"> </w:t>
            </w:r>
            <w:r w:rsidR="002D2FEE">
              <w:rPr>
                <w:rFonts w:ascii="Meiryo UI" w:eastAsia="Meiryo UI" w:hAnsi="Meiryo UI" w:cs="SimSun"/>
                <w:sz w:val="16"/>
                <w:szCs w:val="18"/>
                <w:lang w:val="en-US"/>
              </w:rPr>
              <w:t xml:space="preserve"> </w:t>
            </w:r>
            <w:r w:rsidR="00E610E2">
              <w:rPr>
                <w:rFonts w:ascii="Meiryo UI" w:eastAsia="Meiryo UI" w:hAnsi="Meiryo UI" w:cs="SimSun" w:hint="eastAsia"/>
                <w:sz w:val="16"/>
                <w:szCs w:val="18"/>
                <w:lang w:val="en-US"/>
              </w:rPr>
              <w:t xml:space="preserve">　　</w:t>
            </w:r>
            <w:r w:rsidR="002D2FEE">
              <w:rPr>
                <w:rFonts w:ascii="Meiryo UI" w:eastAsia="Meiryo UI" w:hAnsi="Meiryo UI" w:cs="SimSun"/>
                <w:sz w:val="16"/>
                <w:szCs w:val="18"/>
                <w:lang w:val="en-US"/>
              </w:rPr>
              <w:t xml:space="preserve">  </w:t>
            </w:r>
            <w:r w:rsidR="000F2139" w:rsidRPr="000F2139">
              <w:rPr>
                <w:rFonts w:ascii="Meiryo UI" w:eastAsia="Meiryo UI" w:hAnsi="Meiryo UI" w:cs="SimSun"/>
                <w:sz w:val="16"/>
                <w:szCs w:val="18"/>
                <w:lang w:val="en-US"/>
              </w:rPr>
              <w:t xml:space="preserve">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/>
                </w:rPr>
                <w:id w:val="-915575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FEE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2D2FEE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 </w:t>
            </w:r>
            <w:r w:rsidR="000F2139" w:rsidRPr="000F2139">
              <w:rPr>
                <w:rFonts w:ascii="Meiryo UI" w:eastAsia="Meiryo UI" w:hAnsi="Meiryo UI" w:cs="SimSun" w:hint="eastAsia"/>
                <w:sz w:val="16"/>
                <w:szCs w:val="18"/>
                <w:lang w:val="en-US"/>
              </w:rPr>
              <w:t xml:space="preserve">其他（　　　　　　　　　　　　　　　　　　　　　　　　　　　　）　</w:t>
            </w:r>
          </w:p>
        </w:tc>
      </w:tr>
      <w:tr w:rsidR="00AC0BF2" w:rsidRPr="00946CFD" w14:paraId="2294ABAA" w14:textId="77777777" w:rsidTr="00AC0BF2">
        <w:trPr>
          <w:trHeight w:val="214"/>
        </w:trPr>
        <w:tc>
          <w:tcPr>
            <w:tcW w:w="163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D822" w14:textId="7595794C" w:rsidR="00AC0BF2" w:rsidRPr="000F2139" w:rsidRDefault="00AC0BF2" w:rsidP="00EA19CB">
            <w:pPr>
              <w:tabs>
                <w:tab w:val="left" w:pos="2432"/>
              </w:tabs>
              <w:rPr>
                <w:rFonts w:ascii="Microsoft JhengHei" w:eastAsia="Microsoft JhengHei" w:hAnsi="Microsoft JhengHei" w:cs="Microsoft JhengHei"/>
                <w:sz w:val="16"/>
                <w:szCs w:val="18"/>
                <w:lang w:val="en-US" w:eastAsia="ja-JP"/>
              </w:rPr>
            </w:pPr>
            <w:r w:rsidRPr="000F2139">
              <w:rPr>
                <w:rFonts w:ascii="Microsoft JhengHei" w:eastAsia="Microsoft JhengHei" w:hAnsi="Microsoft JhengHei" w:cs="Microsoft JhengHei" w:hint="eastAsia"/>
                <w:sz w:val="16"/>
                <w:szCs w:val="18"/>
                <w:lang w:val="en-US" w:eastAsia="ja-JP"/>
              </w:rPr>
              <w:t>紧</w:t>
            </w: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急</w:t>
            </w:r>
            <w:r w:rsidRPr="000F2139">
              <w:rPr>
                <w:rFonts w:ascii="Microsoft JhengHei" w:eastAsia="Microsoft JhengHei" w:hAnsi="Microsoft JhengHei" w:cs="Microsoft JhengHei" w:hint="eastAsia"/>
                <w:sz w:val="16"/>
                <w:szCs w:val="18"/>
                <w:lang w:val="en-US" w:eastAsia="ja-JP"/>
              </w:rPr>
              <w:t>联</w:t>
            </w: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系人信息</w:t>
            </w:r>
            <w:r w:rsidR="00C04FCC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5E2A" w14:textId="1C558E4D" w:rsidR="00AC0BF2" w:rsidRDefault="00AC0BF2" w:rsidP="00BC7D77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姓名</w:t>
            </w:r>
            <w:r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2A6E" w14:textId="14BF7F3D" w:rsidR="00AC0BF2" w:rsidRDefault="00AC0BF2" w:rsidP="00BC7D77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0F2139">
              <w:rPr>
                <w:rFonts w:ascii="Microsoft JhengHei" w:eastAsia="Microsoft JhengHei" w:hAnsi="Microsoft JhengHei" w:cs="Microsoft JhengHei" w:hint="eastAsia"/>
                <w:sz w:val="16"/>
                <w:szCs w:val="18"/>
                <w:lang w:val="en-US" w:eastAsia="ja-JP"/>
              </w:rPr>
              <w:t>电话</w:t>
            </w: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号</w:t>
            </w:r>
            <w:r w:rsidRPr="000F2139">
              <w:rPr>
                <w:rFonts w:ascii="Microsoft JhengHei" w:eastAsia="Microsoft JhengHei" w:hAnsi="Microsoft JhengHei" w:cs="Microsoft JhengHei" w:hint="eastAsia"/>
                <w:sz w:val="16"/>
                <w:szCs w:val="18"/>
                <w:lang w:val="en-US" w:eastAsia="ja-JP"/>
              </w:rPr>
              <w:t>码</w:t>
            </w:r>
            <w:r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8823" w14:textId="21DF1150" w:rsidR="00AC0BF2" w:rsidRDefault="00AC0BF2" w:rsidP="00BC7D77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与学生的关系</w:t>
            </w:r>
            <w:r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3A8F35" w14:textId="6B4215DF" w:rsidR="00AC0BF2" w:rsidRDefault="00AC0BF2" w:rsidP="00BC7D77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0F2139"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  <w:t>国籍</w:t>
            </w:r>
            <w:r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</w:tr>
      <w:tr w:rsidR="003A1290" w:rsidRPr="00946CFD" w14:paraId="0F7DCFA4" w14:textId="77777777" w:rsidTr="001478F2">
        <w:trPr>
          <w:trHeight w:val="335"/>
        </w:trPr>
        <w:tc>
          <w:tcPr>
            <w:tcW w:w="10992" w:type="dxa"/>
            <w:gridSpan w:val="3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6FFE5C" w14:textId="45D4557C" w:rsidR="00BC7D77" w:rsidRPr="00946CFD" w:rsidRDefault="001478F2" w:rsidP="00BF6F27">
            <w:pPr>
              <w:tabs>
                <w:tab w:val="left" w:pos="2432"/>
              </w:tabs>
              <w:adjustRightInd w:val="0"/>
              <w:snapToGrid w:val="0"/>
              <w:spacing w:line="0" w:lineRule="atLeast"/>
              <w:rPr>
                <w:rFonts w:ascii="Meiryo UI" w:eastAsia="Meiryo UI" w:hAnsi="Meiryo UI" w:cs="Meiryo UI"/>
                <w:b/>
                <w:sz w:val="22"/>
                <w:lang w:val="en-US" w:eastAsia="ja-JP"/>
              </w:rPr>
            </w:pPr>
            <w:r w:rsidRPr="00383450">
              <w:rPr>
                <w:rFonts w:ascii="Meiryo UI" w:eastAsia="Meiryo UI" w:hAnsi="Meiryo UI" w:cs="Meiryo UI" w:hint="eastAsia"/>
                <w:b/>
                <w:sz w:val="21"/>
                <w:szCs w:val="22"/>
                <w:lang w:val="en-US" w:eastAsia="ja-JP"/>
              </w:rPr>
              <w:t>日</w:t>
            </w:r>
            <w:r w:rsidRPr="00383450">
              <w:rPr>
                <w:rFonts w:ascii="SimSun" w:hAnsi="SimSun" w:cs="SimSun" w:hint="eastAsia"/>
                <w:b/>
                <w:sz w:val="21"/>
                <w:szCs w:val="22"/>
                <w:lang w:val="en-US" w:eastAsia="ja-JP"/>
              </w:rPr>
              <w:t>语</w:t>
            </w:r>
            <w:r w:rsidRPr="00383450">
              <w:rPr>
                <w:rFonts w:ascii="Meiryo UI" w:eastAsia="Meiryo UI" w:hAnsi="Meiryo UI" w:cs="Meiryo UI" w:hint="eastAsia"/>
                <w:b/>
                <w:sz w:val="21"/>
                <w:szCs w:val="22"/>
                <w:lang w:val="en-US" w:eastAsia="ja-JP"/>
              </w:rPr>
              <w:t>能力</w:t>
            </w:r>
          </w:p>
        </w:tc>
      </w:tr>
      <w:tr w:rsidR="003A1290" w:rsidRPr="00946CFD" w14:paraId="7F486D21" w14:textId="77777777" w:rsidTr="00AC0BF2">
        <w:trPr>
          <w:trHeight w:val="57"/>
        </w:trPr>
        <w:tc>
          <w:tcPr>
            <w:tcW w:w="303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6D3D" w14:textId="0681C8B2" w:rsidR="00BC7D77" w:rsidRPr="00C04FCC" w:rsidRDefault="001478F2" w:rsidP="00EA19CB">
            <w:pPr>
              <w:tabs>
                <w:tab w:val="left" w:pos="2432"/>
              </w:tabs>
              <w:rPr>
                <w:rFonts w:ascii="Meiryo UI" w:eastAsiaTheme="minorEastAsia" w:hAnsi="Meiryo UI" w:cs="Meiryo UI"/>
                <w:sz w:val="16"/>
                <w:szCs w:val="18"/>
                <w:lang w:val="en-US" w:eastAsia="ja-JP"/>
              </w:rPr>
            </w:pP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是否学</w:t>
            </w:r>
            <w:r w:rsidRPr="000F2139">
              <w:rPr>
                <w:rFonts w:ascii="Microsoft JhengHei" w:eastAsia="Microsoft JhengHei" w:hAnsi="Microsoft JhengHei" w:cs="Microsoft JhengHei" w:hint="eastAsia"/>
                <w:sz w:val="16"/>
                <w:szCs w:val="18"/>
                <w:lang w:val="en-US" w:eastAsia="ja-JP"/>
              </w:rPr>
              <w:t>习过</w:t>
            </w: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日</w:t>
            </w:r>
            <w:r w:rsidRPr="000F2139">
              <w:rPr>
                <w:rFonts w:ascii="Microsoft JhengHei" w:eastAsia="Microsoft JhengHei" w:hAnsi="Microsoft JhengHei" w:cs="Microsoft JhengHei" w:hint="eastAsia"/>
                <w:sz w:val="16"/>
                <w:szCs w:val="18"/>
                <w:lang w:val="en-US" w:eastAsia="ja-JP"/>
              </w:rPr>
              <w:t>语</w:t>
            </w:r>
            <w:r w:rsidR="00C04FCC">
              <w:rPr>
                <w:rFonts w:ascii="Microsoft JhengHei" w:eastAsiaTheme="minorEastAsia" w:hAnsi="Microsoft JhengHei" w:cs="Microsoft JhengHe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id w:val="162126131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7AD2B2DF" w14:textId="77777777" w:rsidR="00BC7D77" w:rsidRPr="000F2139" w:rsidRDefault="00BC7D77" w:rsidP="00EA19CB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8"/>
                    <w:lang w:val="en-US"/>
                  </w:rPr>
                </w:pPr>
                <w:r w:rsidRPr="000F213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>☐</w:t>
                </w:r>
              </w:p>
            </w:sdtContent>
          </w:sdt>
        </w:tc>
        <w:tc>
          <w:tcPr>
            <w:tcW w:w="6095" w:type="dxa"/>
            <w:gridSpan w:val="20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024FC91" w14:textId="2B3137EF" w:rsidR="00BC7D77" w:rsidRPr="00AC0BF2" w:rsidRDefault="001478F2" w:rsidP="001F4D9C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AC0BF2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是</w:t>
            </w:r>
            <w:r w:rsidR="00CF58A6" w:rsidRPr="00AC0BF2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→</w:t>
            </w:r>
            <w:r w:rsidR="00BC7D77" w:rsidRPr="00AC0BF2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(</w:t>
            </w:r>
            <w:r w:rsidRPr="00AC0BF2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学</w:t>
            </w:r>
            <w:r w:rsidRPr="00AC0BF2">
              <w:rPr>
                <w:rFonts w:ascii="Microsoft JhengHei" w:eastAsia="Microsoft JhengHei" w:hAnsi="Microsoft JhengHei" w:cs="Microsoft JhengHei" w:hint="eastAsia"/>
                <w:sz w:val="16"/>
                <w:szCs w:val="18"/>
                <w:lang w:val="en-US"/>
              </w:rPr>
              <w:t>习时长为</w:t>
            </w:r>
            <w:r w:rsidRPr="00AC0BF2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：</w:t>
            </w:r>
            <w:r w:rsidR="00BC7D77" w:rsidRPr="00AC0BF2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           年             月</w:t>
            </w:r>
            <w:r w:rsidR="00BC7D77" w:rsidRPr="00AC0BF2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id w:val="52860593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5F9FB5A" w14:textId="77777777" w:rsidR="00BC7D77" w:rsidRPr="00AC0BF2" w:rsidRDefault="00BC7D77" w:rsidP="001478F2">
                <w:pPr>
                  <w:tabs>
                    <w:tab w:val="left" w:pos="2432"/>
                  </w:tabs>
                  <w:spacing w:line="0" w:lineRule="atLeast"/>
                  <w:rPr>
                    <w:rFonts w:ascii="Meiryo UI" w:eastAsia="Meiryo UI" w:hAnsi="Meiryo UI" w:cs="Meiryo UI"/>
                    <w:sz w:val="16"/>
                    <w:szCs w:val="18"/>
                    <w:lang w:val="en-US"/>
                  </w:rPr>
                </w:pPr>
                <w:r w:rsidRPr="00AC0BF2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>☐</w:t>
                </w:r>
              </w:p>
            </w:sdtContent>
          </w:sdt>
        </w:tc>
        <w:tc>
          <w:tcPr>
            <w:tcW w:w="101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2C79C7" w14:textId="66165722" w:rsidR="00BC7D77" w:rsidRPr="00AC0BF2" w:rsidRDefault="001478F2" w:rsidP="00E34214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AC0BF2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否</w:t>
            </w:r>
          </w:p>
        </w:tc>
      </w:tr>
      <w:tr w:rsidR="003A1290" w:rsidRPr="00946CFD" w14:paraId="0A14DCB7" w14:textId="77777777" w:rsidTr="00AC0BF2">
        <w:trPr>
          <w:trHeight w:val="138"/>
        </w:trPr>
        <w:tc>
          <w:tcPr>
            <w:tcW w:w="303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80C8" w14:textId="6ECB0028" w:rsidR="002925F7" w:rsidRPr="000F2139" w:rsidRDefault="001478F2" w:rsidP="00E34214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您是否通</w:t>
            </w:r>
            <w:r w:rsidRPr="000F2139">
              <w:rPr>
                <w:rFonts w:ascii="Microsoft JhengHei" w:eastAsia="Microsoft JhengHei" w:hAnsi="Microsoft JhengHei" w:cs="Microsoft JhengHei" w:hint="eastAsia"/>
                <w:sz w:val="16"/>
                <w:szCs w:val="18"/>
                <w:lang w:val="en-US"/>
              </w:rPr>
              <w:t>过</w:t>
            </w: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了日</w:t>
            </w:r>
            <w:r w:rsidRPr="000F2139">
              <w:rPr>
                <w:rFonts w:ascii="Microsoft JhengHei" w:eastAsia="Microsoft JhengHei" w:hAnsi="Microsoft JhengHei" w:cs="Microsoft JhengHei" w:hint="eastAsia"/>
                <w:sz w:val="16"/>
                <w:szCs w:val="18"/>
                <w:lang w:val="en-US"/>
              </w:rPr>
              <w:t>语</w:t>
            </w: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能力</w:t>
            </w:r>
            <w:r w:rsidRPr="000F2139">
              <w:rPr>
                <w:rFonts w:ascii="Microsoft JhengHei" w:eastAsia="Microsoft JhengHei" w:hAnsi="Microsoft JhengHei" w:cs="Microsoft JhengHei" w:hint="eastAsia"/>
                <w:sz w:val="16"/>
                <w:szCs w:val="18"/>
                <w:lang w:val="en-US"/>
              </w:rPr>
              <w:t>测试</w:t>
            </w: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？</w:t>
            </w:r>
          </w:p>
        </w:tc>
        <w:tc>
          <w:tcPr>
            <w:tcW w:w="79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4C3187" w14:textId="5107614A" w:rsidR="002925F7" w:rsidRPr="000F2139" w:rsidRDefault="002925F7" w:rsidP="002925F7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0F2139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☐   </w:t>
            </w:r>
            <w:r w:rsidR="001478F2"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是</w:t>
            </w: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 xml:space="preserve">　</w:t>
            </w:r>
            <w:r w:rsidRPr="000F2139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(  </w:t>
            </w: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 xml:space="preserve">　　　</w:t>
            </w:r>
            <w:r w:rsidR="001478F2" w:rsidRPr="000F2139">
              <w:rPr>
                <w:rFonts w:ascii="Microsoft JhengHei" w:eastAsia="Microsoft JhengHei" w:hAnsi="Microsoft JhengHei" w:cs="Microsoft JhengHei" w:hint="eastAsia"/>
                <w:sz w:val="16"/>
                <w:szCs w:val="18"/>
                <w:lang w:val="en-US"/>
              </w:rPr>
              <w:t>级</w:t>
            </w:r>
            <w:r w:rsidRPr="000F2139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>)</w:t>
            </w: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 xml:space="preserve">合格　　　　　　　　</w:t>
            </w:r>
            <w:r w:rsidRPr="000F2139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☐   </w:t>
            </w:r>
            <w:r w:rsidR="001478F2"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否</w:t>
            </w:r>
          </w:p>
        </w:tc>
      </w:tr>
      <w:tr w:rsidR="003A1290" w:rsidRPr="00946CFD" w14:paraId="63A136DD" w14:textId="77777777" w:rsidTr="000F2139">
        <w:trPr>
          <w:trHeight w:val="57"/>
        </w:trPr>
        <w:tc>
          <w:tcPr>
            <w:tcW w:w="10992" w:type="dxa"/>
            <w:gridSpan w:val="3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6415B2" w14:textId="1ED4D790" w:rsidR="00BC7D77" w:rsidRPr="00946CFD" w:rsidRDefault="001478F2" w:rsidP="00BF6F27">
            <w:pPr>
              <w:tabs>
                <w:tab w:val="left" w:pos="2432"/>
              </w:tabs>
              <w:spacing w:line="0" w:lineRule="atLeast"/>
              <w:rPr>
                <w:rFonts w:ascii="Meiryo UI" w:eastAsia="Meiryo UI" w:hAnsi="Meiryo UI" w:cs="Meiryo UI"/>
                <w:sz w:val="21"/>
                <w:szCs w:val="20"/>
                <w:lang w:val="en-US" w:eastAsia="ja-JP"/>
              </w:rPr>
            </w:pPr>
            <w:r w:rsidRPr="00383450">
              <w:rPr>
                <w:rFonts w:ascii="SimSun" w:hAnsi="SimSun" w:cs="SimSun" w:hint="eastAsia"/>
                <w:b/>
                <w:sz w:val="21"/>
                <w:szCs w:val="22"/>
                <w:lang w:val="en-US" w:eastAsia="ja-JP"/>
              </w:rPr>
              <w:t>报</w:t>
            </w:r>
            <w:r w:rsidRPr="00383450">
              <w:rPr>
                <w:rFonts w:ascii="Meiryo UI" w:eastAsia="Meiryo UI" w:hAnsi="Meiryo UI" w:cs="Meiryo UI" w:hint="eastAsia"/>
                <w:b/>
                <w:sz w:val="21"/>
                <w:szCs w:val="22"/>
                <w:lang w:val="en-US" w:eastAsia="ja-JP"/>
              </w:rPr>
              <w:t>名学校・</w:t>
            </w:r>
            <w:r w:rsidRPr="00383450">
              <w:rPr>
                <w:rFonts w:ascii="SimSun" w:hAnsi="SimSun" w:cs="SimSun" w:hint="eastAsia"/>
                <w:b/>
                <w:sz w:val="21"/>
                <w:szCs w:val="22"/>
                <w:lang w:val="en-US" w:eastAsia="ja-JP"/>
              </w:rPr>
              <w:t>课</w:t>
            </w:r>
            <w:r w:rsidRPr="00383450">
              <w:rPr>
                <w:rFonts w:ascii="Meiryo UI" w:eastAsia="Meiryo UI" w:hAnsi="Meiryo UI" w:cs="Meiryo UI" w:hint="eastAsia"/>
                <w:b/>
                <w:sz w:val="21"/>
                <w:szCs w:val="22"/>
                <w:lang w:val="en-US" w:eastAsia="ja-JP"/>
              </w:rPr>
              <w:t>程</w:t>
            </w:r>
          </w:p>
        </w:tc>
      </w:tr>
      <w:tr w:rsidR="005D1FF4" w:rsidRPr="00946CFD" w14:paraId="6E9F02AF" w14:textId="77777777" w:rsidTr="00AC0BF2">
        <w:trPr>
          <w:trHeight w:val="1080"/>
        </w:trPr>
        <w:tc>
          <w:tcPr>
            <w:tcW w:w="16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9706" w14:textId="416F6D02" w:rsidR="005D1FF4" w:rsidRPr="000F2139" w:rsidRDefault="005D1FF4" w:rsidP="0032550E">
            <w:pPr>
              <w:tabs>
                <w:tab w:val="left" w:pos="2432"/>
              </w:tabs>
              <w:spacing w:line="240" w:lineRule="atLeast"/>
              <w:jc w:val="center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0F213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学校</w:t>
            </w:r>
            <w:r w:rsidR="00EC703C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（</w:t>
            </w:r>
            <w:r w:rsidR="00C04FCC" w:rsidRPr="00C04FCC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val="en-US" w:eastAsia="ja-JP"/>
              </w:rPr>
              <w:t>课</w:t>
            </w:r>
            <w:r w:rsidR="00C04FCC" w:rsidRPr="00C04FCC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程</w:t>
            </w:r>
            <w:r w:rsidR="00EC703C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）</w:t>
            </w:r>
            <w:r w:rsidR="00C04FCC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:</w:t>
            </w:r>
          </w:p>
        </w:tc>
        <w:tc>
          <w:tcPr>
            <w:tcW w:w="9380" w:type="dxa"/>
            <w:gridSpan w:val="29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1E31FB5" w14:textId="123F87BF" w:rsidR="004F5373" w:rsidRDefault="00855E5B" w:rsidP="00821B2E">
            <w:pPr>
              <w:tabs>
                <w:tab w:val="left" w:pos="2432"/>
              </w:tabs>
              <w:spacing w:line="24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/>
                </w:rPr>
                <w:id w:val="-590701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1B2E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821B2E" w:rsidRPr="000F213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  高田</w:t>
            </w:r>
            <w:r w:rsidR="00821B2E" w:rsidRPr="000F2139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val="en-US"/>
              </w:rPr>
              <w:t>马场</w:t>
            </w:r>
            <w:r w:rsidR="00821B2E" w:rsidRPr="000F2139">
              <w:rPr>
                <w:rFonts w:ascii="Meiryo UI" w:eastAsia="Meiryo UI" w:hAnsi="Meiryo UI" w:cs="SimSun" w:hint="eastAsia"/>
                <w:sz w:val="16"/>
                <w:szCs w:val="16"/>
                <w:lang w:val="en-US"/>
              </w:rPr>
              <w:t>校</w:t>
            </w:r>
            <w:r w:rsidR="00AC0BF2">
              <w:rPr>
                <w:rFonts w:ascii="Meiryo UI" w:eastAsia="Meiryo UI" w:hAnsi="Meiryo UI" w:cs="Meiryo UI" w:hint="eastAsia"/>
                <w:sz w:val="16"/>
                <w:szCs w:val="16"/>
              </w:rPr>
              <w:t>（</w:t>
            </w:r>
            <w:r w:rsidR="00AC0BF2" w:rsidRPr="00AC0BF2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综</w:t>
            </w:r>
            <w:r w:rsidR="00AC0BF2" w:rsidRPr="00AC0BF2">
              <w:rPr>
                <w:rFonts w:ascii="Meiryo UI" w:eastAsia="Meiryo UI" w:hAnsi="Meiryo UI" w:cs="Meiryo UI" w:hint="eastAsia"/>
                <w:sz w:val="16"/>
                <w:szCs w:val="16"/>
              </w:rPr>
              <w:t>合日</w:t>
            </w:r>
            <w:r w:rsidR="00AC0BF2" w:rsidRPr="00AC0BF2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语</w:t>
            </w:r>
            <w:r w:rsidR="00AC0BF2">
              <w:rPr>
                <w:rFonts w:ascii="Meiryo UI" w:eastAsia="Meiryo UI" w:hAnsi="Meiryo UI" w:cs="Meiryo UI" w:hint="eastAsia"/>
                <w:sz w:val="16"/>
                <w:szCs w:val="16"/>
              </w:rPr>
              <w:t>）</w:t>
            </w:r>
            <w:r w:rsidR="008833B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</w:t>
            </w:r>
            <w:r w:rsidR="00AC0BF2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n-US"/>
                </w:rPr>
                <w:id w:val="-7874336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821B2E" w:rsidRPr="000F213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821B2E" w:rsidRPr="000F213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池袋校</w:t>
            </w:r>
            <w:r w:rsidR="00AC0BF2">
              <w:rPr>
                <w:rFonts w:ascii="Meiryo UI" w:eastAsia="Meiryo UI" w:hAnsi="Meiryo UI" w:cs="Meiryo UI" w:hint="eastAsia"/>
                <w:sz w:val="16"/>
                <w:szCs w:val="16"/>
              </w:rPr>
              <w:t>（</w:t>
            </w:r>
            <w:r w:rsidR="00AC0BF2" w:rsidRPr="00AC0BF2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综</w:t>
            </w:r>
            <w:r w:rsidR="00AC0BF2" w:rsidRPr="00AC0BF2">
              <w:rPr>
                <w:rFonts w:ascii="Meiryo UI" w:eastAsia="Meiryo UI" w:hAnsi="Meiryo UI" w:cs="Meiryo UI" w:hint="eastAsia"/>
                <w:sz w:val="16"/>
                <w:szCs w:val="16"/>
              </w:rPr>
              <w:t>合日</w:t>
            </w:r>
            <w:r w:rsidR="00AC0BF2" w:rsidRPr="00AC0BF2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语</w:t>
            </w:r>
            <w:r w:rsidR="008833B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）　　　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n-US"/>
                </w:rPr>
                <w:id w:val="576721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4F5373" w:rsidRPr="000F213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4F5373" w:rsidRPr="000F213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</w:t>
            </w:r>
            <w:r w:rsidR="004F5373" w:rsidRPr="00821B2E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/>
              </w:rPr>
              <w:t>涩</w:t>
            </w:r>
            <w:r w:rsidR="004F5373" w:rsidRPr="00821B2E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谷校</w:t>
            </w:r>
            <w:r w:rsidR="004F5373">
              <w:rPr>
                <w:rFonts w:ascii="Meiryo UI" w:eastAsia="Meiryo UI" w:hAnsi="Meiryo UI" w:cs="Meiryo UI" w:hint="eastAsia"/>
                <w:sz w:val="16"/>
                <w:szCs w:val="16"/>
              </w:rPr>
              <w:t>（</w:t>
            </w:r>
            <w:r w:rsidR="004F5373" w:rsidRPr="00AC0BF2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综</w:t>
            </w:r>
            <w:r w:rsidR="004F5373" w:rsidRPr="00AC0BF2">
              <w:rPr>
                <w:rFonts w:ascii="Meiryo UI" w:eastAsia="Meiryo UI" w:hAnsi="Meiryo UI" w:cs="Meiryo UI" w:hint="eastAsia"/>
                <w:sz w:val="16"/>
                <w:szCs w:val="16"/>
              </w:rPr>
              <w:t>合日</w:t>
            </w:r>
            <w:r w:rsidR="004F5373" w:rsidRPr="00AC0BF2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语</w:t>
            </w:r>
            <w:r w:rsidR="004F5373">
              <w:rPr>
                <w:rFonts w:ascii="Meiryo UI" w:eastAsia="Meiryo UI" w:hAnsi="Meiryo UI" w:cs="Meiryo UI" w:hint="eastAsia"/>
                <w:sz w:val="16"/>
                <w:szCs w:val="16"/>
              </w:rPr>
              <w:t>）</w:t>
            </w:r>
          </w:p>
          <w:p w14:paraId="4B45BA6A" w14:textId="701BABC9" w:rsidR="00821B2E" w:rsidRPr="004F5373" w:rsidRDefault="00855E5B" w:rsidP="00821B2E">
            <w:pPr>
              <w:tabs>
                <w:tab w:val="left" w:pos="2432"/>
              </w:tabs>
              <w:spacing w:line="24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/>
                </w:rPr>
                <w:id w:val="20024714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7797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67797" w:rsidRPr="000F213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  </w:t>
            </w:r>
            <w:r w:rsidR="00667797">
              <w:rPr>
                <w:rFonts w:ascii="Meiryo UI" w:eastAsia="Meiryo UI" w:hAnsi="Meiryo UI" w:cs="Meiryo UI" w:hint="eastAsia"/>
                <w:bCs/>
                <w:sz w:val="16"/>
                <w:szCs w:val="16"/>
                <w:lang w:val="en-US"/>
              </w:rPr>
              <w:t>大阪</w:t>
            </w:r>
            <w:r w:rsidR="00667797" w:rsidRPr="000F2139">
              <w:rPr>
                <w:rFonts w:ascii="Meiryo UI" w:eastAsia="Meiryo UI" w:hAnsi="Meiryo UI" w:cs="Meiryo UI" w:hint="eastAsia"/>
                <w:bCs/>
                <w:sz w:val="16"/>
                <w:szCs w:val="16"/>
                <w:lang w:val="en-US"/>
              </w:rPr>
              <w:t>校</w:t>
            </w:r>
            <w:r w:rsidR="00AC0BF2">
              <w:rPr>
                <w:rFonts w:ascii="Meiryo UI" w:eastAsia="Meiryo UI" w:hAnsi="Meiryo UI" w:cs="Meiryo UI" w:hint="eastAsia"/>
                <w:sz w:val="16"/>
                <w:szCs w:val="16"/>
              </w:rPr>
              <w:t>（</w:t>
            </w:r>
            <w:r w:rsidR="00AC0BF2" w:rsidRPr="00AC0BF2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综</w:t>
            </w:r>
            <w:r w:rsidR="00AC0BF2" w:rsidRPr="00AC0BF2">
              <w:rPr>
                <w:rFonts w:ascii="Meiryo UI" w:eastAsia="Meiryo UI" w:hAnsi="Meiryo UI" w:cs="Meiryo UI" w:hint="eastAsia"/>
                <w:sz w:val="16"/>
                <w:szCs w:val="16"/>
              </w:rPr>
              <w:t>合日</w:t>
            </w:r>
            <w:r w:rsidR="00AC0BF2" w:rsidRPr="00AC0BF2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语</w:t>
            </w:r>
            <w:r w:rsidR="008833B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）　　</w:t>
            </w:r>
            <w:r w:rsidR="004226A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/>
                </w:rPr>
                <w:id w:val="18947628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33B0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821B2E" w:rsidRPr="000F213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  </w:t>
            </w:r>
            <w:r w:rsidR="00821B2E" w:rsidRPr="000F2139">
              <w:rPr>
                <w:rFonts w:ascii="Meiryo UI" w:eastAsia="Meiryo UI" w:hAnsi="Meiryo UI" w:cs="Meiryo UI" w:hint="eastAsia"/>
                <w:bCs/>
                <w:sz w:val="16"/>
                <w:szCs w:val="16"/>
                <w:lang w:val="en-US"/>
              </w:rPr>
              <w:t>京都校</w:t>
            </w:r>
            <w:r w:rsidR="00AC0BF2">
              <w:rPr>
                <w:rFonts w:ascii="Meiryo UI" w:eastAsia="Meiryo UI" w:hAnsi="Meiryo UI" w:cs="Meiryo UI" w:hint="eastAsia"/>
                <w:sz w:val="16"/>
                <w:szCs w:val="16"/>
              </w:rPr>
              <w:t>（</w:t>
            </w:r>
            <w:r w:rsidR="00AC0BF2" w:rsidRPr="00AC0BF2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综</w:t>
            </w:r>
            <w:r w:rsidR="00AC0BF2" w:rsidRPr="00AC0BF2">
              <w:rPr>
                <w:rFonts w:ascii="Meiryo UI" w:eastAsia="Meiryo UI" w:hAnsi="Meiryo UI" w:cs="Meiryo UI" w:hint="eastAsia"/>
                <w:sz w:val="16"/>
                <w:szCs w:val="16"/>
              </w:rPr>
              <w:t>合日</w:t>
            </w:r>
            <w:r w:rsidR="00AC0BF2" w:rsidRPr="00AC0BF2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语</w:t>
            </w:r>
            <w:r w:rsidR="00AC0BF2">
              <w:rPr>
                <w:rFonts w:ascii="Meiryo UI" w:eastAsia="Meiryo UI" w:hAnsi="Meiryo UI" w:cs="Meiryo UI" w:hint="eastAsia"/>
                <w:sz w:val="16"/>
                <w:szCs w:val="16"/>
              </w:rPr>
              <w:t>）</w:t>
            </w:r>
            <w:r w:rsidR="008833B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/>
                </w:rPr>
                <w:id w:val="17610226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33B0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821B2E" w:rsidRPr="000F213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  </w:t>
            </w:r>
            <w:r w:rsidR="00821B2E" w:rsidRPr="000F2139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val="en-US"/>
              </w:rPr>
              <w:t>长</w:t>
            </w:r>
            <w:r w:rsidR="00821B2E" w:rsidRPr="000F213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野校</w:t>
            </w:r>
            <w:r w:rsidR="00AC0BF2">
              <w:rPr>
                <w:rFonts w:ascii="Meiryo UI" w:eastAsia="Meiryo UI" w:hAnsi="Meiryo UI" w:cs="Meiryo UI" w:hint="eastAsia"/>
                <w:sz w:val="16"/>
                <w:szCs w:val="16"/>
              </w:rPr>
              <w:t>（</w:t>
            </w:r>
            <w:r w:rsidR="00AC0BF2" w:rsidRPr="00AC0BF2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综</w:t>
            </w:r>
            <w:r w:rsidR="00AC0BF2" w:rsidRPr="00AC0BF2">
              <w:rPr>
                <w:rFonts w:ascii="Meiryo UI" w:eastAsia="Meiryo UI" w:hAnsi="Meiryo UI" w:cs="Meiryo UI" w:hint="eastAsia"/>
                <w:sz w:val="16"/>
                <w:szCs w:val="16"/>
              </w:rPr>
              <w:t>合日</w:t>
            </w:r>
            <w:r w:rsidR="00AC0BF2" w:rsidRPr="00AC0BF2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语</w:t>
            </w:r>
            <w:r w:rsidR="00AC0BF2">
              <w:rPr>
                <w:rFonts w:ascii="Meiryo UI" w:eastAsia="Meiryo UI" w:hAnsi="Meiryo UI" w:cs="Meiryo UI" w:hint="eastAsia"/>
                <w:sz w:val="16"/>
                <w:szCs w:val="16"/>
              </w:rPr>
              <w:t>）</w:t>
            </w:r>
          </w:p>
          <w:p w14:paraId="4D0D42E2" w14:textId="1144322E" w:rsidR="00821B2E" w:rsidRPr="004F5373" w:rsidRDefault="00855E5B" w:rsidP="00821B2E">
            <w:pPr>
              <w:tabs>
                <w:tab w:val="left" w:pos="2432"/>
              </w:tabs>
              <w:spacing w:line="240" w:lineRule="atLeast"/>
              <w:rPr>
                <w:rFonts w:ascii="Meiryo UI" w:hAnsi="Meiryo UI" w:cs="Meiryo UI"/>
                <w:sz w:val="16"/>
                <w:szCs w:val="16"/>
                <w:lang w:val="en-US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n-US"/>
                </w:rPr>
                <w:id w:val="32698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821B2E" w:rsidRPr="00821B2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821B2E" w:rsidRPr="00821B2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</w:t>
            </w:r>
            <w:r w:rsidR="00821B2E" w:rsidRPr="00821B2E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/>
              </w:rPr>
              <w:t>涩</w:t>
            </w:r>
            <w:r w:rsidR="00821B2E" w:rsidRPr="00821B2E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谷校（商</w:t>
            </w:r>
            <w:r w:rsidR="00821B2E" w:rsidRPr="00821B2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val="en-US"/>
              </w:rPr>
              <w:t>务</w:t>
            </w:r>
            <w:r w:rsidR="00821B2E" w:rsidRPr="00821B2E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日</w:t>
            </w:r>
            <w:r w:rsidR="00821B2E" w:rsidRPr="00821B2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val="en-US"/>
              </w:rPr>
              <w:t>语</w:t>
            </w:r>
            <w:r w:rsidR="00821B2E" w:rsidRPr="00821B2E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）</w:t>
            </w:r>
            <w:r w:rsidR="00821B2E" w:rsidRPr="00821B2E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/</w:t>
            </w:r>
            <w:r w:rsidR="00821B2E" w:rsidRPr="00821B2E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中</w:t>
            </w:r>
            <w:r w:rsidR="00821B2E" w:rsidRPr="00821B2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val="en-US"/>
              </w:rPr>
              <w:t>长</w:t>
            </w:r>
            <w:r w:rsidR="00821B2E" w:rsidRPr="00821B2E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期在留者支援方案</w:t>
            </w:r>
            <w:r w:rsidR="00821B2E" w:rsidRPr="00821B2E">
              <w:rPr>
                <w:rFonts w:ascii="Meiryo UI" w:eastAsia="Meiryo UI" w:hAnsi="Meiryo UI" w:cs="Meiryo UI"/>
                <w:sz w:val="16"/>
                <w:szCs w:val="16"/>
                <w:lang w:val="en-US" w:eastAsia="zh-TW"/>
              </w:rPr>
              <w:t xml:space="preserve">*1 </w:t>
            </w:r>
            <w:r w:rsidR="00821B2E" w:rsidRPr="00821B2E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>（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zh-TW"/>
                </w:rPr>
                <w:id w:val="1817072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1B2E" w:rsidRPr="00821B2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zh-TW"/>
                  </w:rPr>
                  <w:t>☐</w:t>
                </w:r>
              </w:sdtContent>
            </w:sdt>
            <w:r w:rsidR="00821B2E" w:rsidRPr="00821B2E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 xml:space="preserve">　</w:t>
            </w:r>
            <w:r w:rsidR="00821B2E" w:rsidRPr="00821B2E">
              <w:rPr>
                <w:rFonts w:ascii="Meiryo UI" w:eastAsia="Meiryo UI" w:hAnsi="Meiryo UI" w:cs="Meiryo UI"/>
                <w:sz w:val="16"/>
                <w:szCs w:val="16"/>
                <w:lang w:val="en-US" w:eastAsia="zh-TW"/>
              </w:rPr>
              <w:t>YES</w:t>
            </w:r>
            <w:r w:rsidR="00821B2E" w:rsidRPr="00821B2E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>）</w:t>
            </w:r>
            <w:r w:rsidR="00821B2E" w:rsidRPr="00821B2E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n-US"/>
                </w:rPr>
                <w:id w:val="9340124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821B2E" w:rsidRPr="00821B2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821B2E" w:rsidRPr="00821B2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</w:t>
            </w:r>
            <w:r w:rsidR="00821B2E" w:rsidRPr="00821B2E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原宿校（商</w:t>
            </w:r>
            <w:r w:rsidR="00821B2E" w:rsidRPr="00821B2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val="en-US"/>
              </w:rPr>
              <w:t>务</w:t>
            </w:r>
            <w:r w:rsidR="00821B2E" w:rsidRPr="00821B2E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日</w:t>
            </w:r>
            <w:r w:rsidR="00821B2E" w:rsidRPr="00821B2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val="en-US"/>
              </w:rPr>
              <w:t>语</w:t>
            </w:r>
            <w:r w:rsidR="00821B2E" w:rsidRPr="00821B2E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）</w:t>
            </w:r>
            <w:r w:rsidR="00821B2E" w:rsidRPr="00821B2E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/</w:t>
            </w:r>
            <w:r w:rsidR="00821B2E" w:rsidRPr="00821B2E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中</w:t>
            </w:r>
            <w:r w:rsidR="00821B2E" w:rsidRPr="00821B2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val="en-US"/>
              </w:rPr>
              <w:t>长</w:t>
            </w:r>
            <w:r w:rsidR="00821B2E" w:rsidRPr="00821B2E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期在留者支援方案</w:t>
            </w:r>
            <w:r w:rsidR="00821B2E" w:rsidRPr="00821B2E">
              <w:rPr>
                <w:rFonts w:ascii="Meiryo UI" w:eastAsia="Meiryo UI" w:hAnsi="Meiryo UI" w:cs="Meiryo UI"/>
                <w:sz w:val="16"/>
                <w:szCs w:val="16"/>
                <w:lang w:val="en-US" w:eastAsia="zh-TW"/>
              </w:rPr>
              <w:t xml:space="preserve">*1 </w:t>
            </w:r>
            <w:r w:rsidR="00821B2E" w:rsidRPr="00821B2E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>（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zh-TW"/>
                </w:rPr>
                <w:id w:val="-57097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1B2E" w:rsidRPr="00821B2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zh-TW"/>
                  </w:rPr>
                  <w:t>☐</w:t>
                </w:r>
              </w:sdtContent>
            </w:sdt>
            <w:r w:rsidR="00821B2E" w:rsidRPr="00821B2E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 xml:space="preserve">　</w:t>
            </w:r>
            <w:r w:rsidR="00821B2E" w:rsidRPr="00821B2E">
              <w:rPr>
                <w:rFonts w:ascii="Meiryo UI" w:eastAsia="Meiryo UI" w:hAnsi="Meiryo UI" w:cs="Meiryo UI"/>
                <w:sz w:val="16"/>
                <w:szCs w:val="16"/>
                <w:lang w:val="en-US" w:eastAsia="zh-TW"/>
              </w:rPr>
              <w:t>YES</w:t>
            </w:r>
            <w:r w:rsidR="00821B2E" w:rsidRPr="00821B2E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>）</w:t>
            </w:r>
            <w:r w:rsidR="00821B2E" w:rsidRPr="00821B2E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　</w:t>
            </w:r>
          </w:p>
          <w:p w14:paraId="562899BE" w14:textId="780C5D34" w:rsidR="005D1FF4" w:rsidRPr="00821B2E" w:rsidRDefault="00855E5B" w:rsidP="00821B2E">
            <w:pPr>
              <w:tabs>
                <w:tab w:val="left" w:pos="2432"/>
              </w:tabs>
              <w:spacing w:line="240" w:lineRule="atLeast"/>
              <w:rPr>
                <w:rFonts w:ascii="Meiryo UI" w:eastAsia="PMingLiU" w:hAnsi="Meiryo UI" w:cs="Meiryo UI"/>
                <w:color w:val="000000" w:themeColor="text1"/>
                <w:sz w:val="16"/>
                <w:szCs w:val="16"/>
                <w:lang w:val="en-US" w:eastAsia="zh-TW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n-US"/>
                </w:rPr>
                <w:id w:val="-4488495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821B2E" w:rsidRPr="000F213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821B2E" w:rsidRPr="000F213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</w:t>
            </w:r>
            <w:r w:rsidR="00821B2E" w:rsidRPr="000F213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原宿校（</w:t>
            </w:r>
            <w:r w:rsidR="00667797" w:rsidRPr="00667797">
              <w:rPr>
                <w:rFonts w:ascii="Meiryo UI" w:eastAsia="Meiryo UI" w:hAnsi="Meiryo UI" w:hint="eastAsia"/>
                <w:color w:val="000000"/>
                <w:sz w:val="16"/>
                <w:szCs w:val="16"/>
                <w:shd w:val="clear" w:color="auto" w:fill="FFFFFF"/>
              </w:rPr>
              <w:t>夜</w:t>
            </w:r>
            <w:r w:rsidR="00667797" w:rsidRPr="00667797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  <w:shd w:val="clear" w:color="auto" w:fill="FFFFFF"/>
              </w:rPr>
              <w:t>间</w:t>
            </w:r>
            <w:r w:rsidR="00667797" w:rsidRPr="00667797">
              <w:rPr>
                <w:rFonts w:ascii="Meiryo UI" w:eastAsia="Meiryo UI" w:hAnsi="Meiryo UI" w:cs="Meiryo UI" w:hint="eastAsia"/>
                <w:color w:val="000000"/>
                <w:sz w:val="16"/>
                <w:szCs w:val="16"/>
                <w:shd w:val="clear" w:color="auto" w:fill="FFFFFF"/>
              </w:rPr>
              <w:t>日</w:t>
            </w:r>
            <w:r w:rsidR="00667797" w:rsidRPr="00667797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  <w:shd w:val="clear" w:color="auto" w:fill="FFFFFF"/>
              </w:rPr>
              <w:t>语课</w:t>
            </w:r>
            <w:r w:rsidR="00667797" w:rsidRPr="00667797">
              <w:rPr>
                <w:rFonts w:ascii="Meiryo UI" w:eastAsia="Meiryo UI" w:hAnsi="Meiryo UI" w:cs="Meiryo UI" w:hint="eastAsia"/>
                <w:color w:val="000000"/>
                <w:sz w:val="16"/>
                <w:szCs w:val="16"/>
                <w:shd w:val="clear" w:color="auto" w:fill="FFFFFF"/>
              </w:rPr>
              <w:t>程</w:t>
            </w:r>
            <w:r w:rsidR="00821B2E" w:rsidRPr="000F2139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）/</w:t>
            </w:r>
            <w:r w:rsidR="00821B2E" w:rsidRPr="000F213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中</w:t>
            </w:r>
            <w:r w:rsidR="00821B2E" w:rsidRPr="000F2139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val="en-US"/>
              </w:rPr>
              <w:t>长</w:t>
            </w:r>
            <w:r w:rsidR="00821B2E" w:rsidRPr="000F213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期在留者支援方案</w:t>
            </w:r>
            <w:r w:rsidR="00821B2E" w:rsidRPr="000F2139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 w:eastAsia="zh-TW"/>
              </w:rPr>
              <w:t xml:space="preserve">*2 </w:t>
            </w:r>
            <w:r w:rsidR="00821B2E" w:rsidRPr="000F2139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zh-TW"/>
              </w:rPr>
              <w:t>（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val="en-US" w:eastAsia="zh-TW"/>
                </w:rPr>
                <w:id w:val="-12178936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1B2E" w:rsidRPr="000F2139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val="en-US" w:eastAsia="zh-TW"/>
                  </w:rPr>
                  <w:t>☐</w:t>
                </w:r>
              </w:sdtContent>
            </w:sdt>
            <w:r w:rsidR="00821B2E" w:rsidRPr="000F2139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zh-TW"/>
              </w:rPr>
              <w:t xml:space="preserve">　</w:t>
            </w:r>
            <w:r w:rsidR="00821B2E" w:rsidRPr="000F2139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 w:eastAsia="zh-TW"/>
              </w:rPr>
              <w:t>YES</w:t>
            </w:r>
            <w:r w:rsidR="00821B2E" w:rsidRPr="000F2139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zh-TW"/>
              </w:rPr>
              <w:t>）</w:t>
            </w:r>
          </w:p>
        </w:tc>
      </w:tr>
      <w:tr w:rsidR="005D1FF4" w:rsidRPr="00946CFD" w14:paraId="034DFC3F" w14:textId="77777777" w:rsidTr="00AC0BF2">
        <w:trPr>
          <w:trHeight w:val="77"/>
        </w:trPr>
        <w:tc>
          <w:tcPr>
            <w:tcW w:w="16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B339" w14:textId="61042230" w:rsidR="005D1FF4" w:rsidRPr="000F2139" w:rsidRDefault="005D1FF4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0F2139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val="en-US" w:eastAsia="ja-JP"/>
              </w:rPr>
              <w:t>课</w:t>
            </w:r>
            <w:r w:rsidRPr="000F213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程开始日</w:t>
            </w:r>
            <w:r w:rsidR="00C04FCC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:</w:t>
            </w:r>
          </w:p>
        </w:tc>
        <w:sdt>
          <w:sdtPr>
            <w:rPr>
              <w:rFonts w:ascii="Meiryo UI" w:eastAsia="Meiryo UI" w:hAnsi="Meiryo UI" w:cs="Meiryo UI" w:hint="eastAsia"/>
              <w:sz w:val="16"/>
              <w:szCs w:val="16"/>
              <w:lang w:val="en-US" w:eastAsia="ja-JP"/>
            </w:rPr>
            <w:id w:val="-2129839252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693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F6791B" w14:textId="43CEAA13" w:rsidR="005D1FF4" w:rsidRPr="000F2139" w:rsidRDefault="005D1FF4" w:rsidP="005D1FF4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6"/>
                    <w:lang w:val="en-US" w:eastAsia="ja-JP"/>
                  </w:rPr>
                </w:pPr>
                <w:r w:rsidRPr="000F213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     /年　 　　　/月  　　　/日</w:t>
                </w:r>
              </w:p>
            </w:tc>
          </w:sdtContent>
        </w:sdt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90F420" w14:textId="36E545F9" w:rsidR="005D1FF4" w:rsidRPr="000F2139" w:rsidRDefault="005D1FF4" w:rsidP="008027A8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0F2139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val="en-US" w:eastAsia="ja-JP"/>
              </w:rPr>
              <w:t>课</w:t>
            </w:r>
            <w:r w:rsidRPr="000F213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程</w:t>
            </w:r>
            <w:r w:rsidRPr="000F2139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val="en-US" w:eastAsia="ja-JP"/>
              </w:rPr>
              <w:t>结</w:t>
            </w:r>
            <w:r w:rsidRPr="000F213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束日</w:t>
            </w:r>
          </w:p>
        </w:tc>
        <w:sdt>
          <w:sdtPr>
            <w:rPr>
              <w:rFonts w:ascii="Meiryo UI" w:eastAsia="Meiryo UI" w:hAnsi="Meiryo UI" w:cs="Meiryo UI" w:hint="eastAsia"/>
              <w:sz w:val="16"/>
              <w:szCs w:val="16"/>
              <w:lang w:val="en-US" w:eastAsia="ja-JP"/>
            </w:rPr>
            <w:id w:val="-1085691742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41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F23815" w14:textId="613FC3D8" w:rsidR="005D1FF4" w:rsidRPr="000F2139" w:rsidRDefault="005D1FF4" w:rsidP="0026009D">
                <w:pPr>
                  <w:tabs>
                    <w:tab w:val="left" w:pos="2432"/>
                  </w:tabs>
                  <w:jc w:val="center"/>
                  <w:rPr>
                    <w:rFonts w:ascii="Meiryo UI" w:eastAsia="Meiryo UI" w:hAnsi="Meiryo UI" w:cs="Meiryo UI"/>
                    <w:sz w:val="16"/>
                    <w:szCs w:val="16"/>
                    <w:lang w:val="en-US" w:eastAsia="ja-JP"/>
                  </w:rPr>
                </w:pPr>
                <w:r w:rsidRPr="000F213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     /年　 　　　/月  　　　/日</w:t>
                </w:r>
              </w:p>
            </w:tc>
          </w:sdtContent>
        </w:sdt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5E49E9" w14:textId="325C3982" w:rsidR="005D1FF4" w:rsidRPr="000F2139" w:rsidRDefault="005D1FF4" w:rsidP="000D1648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0F213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共</w:t>
            </w:r>
            <w:r w:rsidRPr="000F2139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val="en-US" w:eastAsia="ja-JP"/>
              </w:rPr>
              <w:t>计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0461FAD" w14:textId="77777777" w:rsidR="005D1FF4" w:rsidRPr="000F2139" w:rsidRDefault="005D1FF4" w:rsidP="005D1FF4">
            <w:pPr>
              <w:tabs>
                <w:tab w:val="left" w:pos="2432"/>
              </w:tabs>
              <w:spacing w:line="240" w:lineRule="atLeast"/>
              <w:jc w:val="righ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39F3E3" w14:textId="3C1776BE" w:rsidR="005D1FF4" w:rsidRPr="000F2139" w:rsidRDefault="005D1FF4" w:rsidP="00E45F8C">
            <w:pPr>
              <w:tabs>
                <w:tab w:val="left" w:pos="2432"/>
              </w:tabs>
              <w:jc w:val="center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0F213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周</w:t>
            </w:r>
          </w:p>
        </w:tc>
      </w:tr>
      <w:tr w:rsidR="006877C9" w:rsidRPr="00946CFD" w14:paraId="209E509F" w14:textId="77777777" w:rsidTr="00AC0BF2">
        <w:trPr>
          <w:trHeight w:val="64"/>
        </w:trPr>
        <w:tc>
          <w:tcPr>
            <w:tcW w:w="16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C108" w14:textId="76A072D6" w:rsidR="006877C9" w:rsidRPr="000F2139" w:rsidRDefault="006877C9" w:rsidP="004C37D2">
            <w:pPr>
              <w:tabs>
                <w:tab w:val="left" w:pos="2432"/>
              </w:tabs>
              <w:spacing w:line="200" w:lineRule="exac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0F213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可</w:t>
            </w:r>
            <w:r w:rsidRPr="000F2139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val="en-US"/>
              </w:rPr>
              <w:t>选择</w:t>
            </w:r>
            <w:r w:rsidRPr="000F213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的授</w:t>
            </w:r>
            <w:r w:rsidRPr="000F2139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val="en-US"/>
              </w:rPr>
              <w:t>课</w:t>
            </w:r>
            <w:r w:rsidRPr="000F213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方式</w:t>
            </w:r>
            <w:r w:rsidR="00C04FCC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:</w:t>
            </w:r>
          </w:p>
        </w:tc>
        <w:tc>
          <w:tcPr>
            <w:tcW w:w="938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603A02" w14:textId="3D1F1E00" w:rsidR="006877C9" w:rsidRPr="000F2139" w:rsidRDefault="00855E5B" w:rsidP="006877C9">
            <w:pPr>
              <w:tabs>
                <w:tab w:val="left" w:pos="2432"/>
              </w:tabs>
              <w:spacing w:line="0" w:lineRule="atLeast"/>
              <w:ind w:firstLineChars="200" w:firstLine="320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/>
                </w:rPr>
                <w:id w:val="-880557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77C9" w:rsidRPr="000F213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877C9" w:rsidRPr="000F213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  </w:t>
            </w:r>
            <w:r w:rsidR="006877C9" w:rsidRPr="000F2139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val="en-US"/>
              </w:rPr>
              <w:t>线</w:t>
            </w:r>
            <w:r w:rsidR="006877C9" w:rsidRPr="000F213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下授</w:t>
            </w:r>
            <w:r w:rsidR="006877C9" w:rsidRPr="000F2139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val="en-US"/>
              </w:rPr>
              <w:t>课</w:t>
            </w:r>
            <w:r w:rsidR="006877C9" w:rsidRPr="000F213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　                   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n-US"/>
                </w:rPr>
                <w:id w:val="4914567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6877C9" w:rsidRPr="000F213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877C9" w:rsidRPr="000F213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</w:t>
            </w:r>
            <w:r w:rsidR="006877C9" w:rsidRPr="000F2139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线</w:t>
            </w:r>
            <w:r w:rsidR="006877C9" w:rsidRPr="000F2139">
              <w:rPr>
                <w:rFonts w:ascii="Meiryo UI" w:eastAsia="Meiryo UI" w:hAnsi="Meiryo UI" w:cs="Meiryo UI" w:hint="eastAsia"/>
                <w:sz w:val="16"/>
                <w:szCs w:val="16"/>
              </w:rPr>
              <w:t>上授</w:t>
            </w:r>
            <w:r w:rsidR="006877C9" w:rsidRPr="000F2139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课</w:t>
            </w:r>
            <w:r w:rsidR="00AC0BF2">
              <w:rPr>
                <w:rFonts w:asciiTheme="minorEastAsia" w:eastAsiaTheme="minorEastAsia" w:hAnsiTheme="minorEastAsia" w:cs="Microsoft JhengHei" w:hint="eastAsia"/>
                <w:sz w:val="16"/>
                <w:szCs w:val="16"/>
              </w:rPr>
              <w:t>（</w:t>
            </w:r>
            <w:r w:rsidR="00AC0BF2" w:rsidRPr="00212DD5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仅</w:t>
            </w:r>
            <w:r w:rsidR="00AC0BF2" w:rsidRPr="00212DD5">
              <w:rPr>
                <w:rFonts w:ascii="Meiryo UI" w:eastAsia="Meiryo UI" w:hAnsi="Meiryo UI" w:hint="eastAsia"/>
                <w:color w:val="000000"/>
                <w:sz w:val="16"/>
                <w:szCs w:val="16"/>
                <w:shd w:val="clear" w:color="auto" w:fill="FFFFFF"/>
              </w:rPr>
              <w:t>夜</w:t>
            </w:r>
            <w:r w:rsidR="00AC0BF2" w:rsidRPr="00212DD5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  <w:shd w:val="clear" w:color="auto" w:fill="FFFFFF"/>
              </w:rPr>
              <w:t>间</w:t>
            </w:r>
            <w:r w:rsidR="00AC0BF2" w:rsidRPr="00212DD5">
              <w:rPr>
                <w:rFonts w:ascii="Meiryo UI" w:eastAsia="Meiryo UI" w:hAnsi="Meiryo UI" w:cs="Meiryo UI" w:hint="eastAsia"/>
                <w:color w:val="000000"/>
                <w:sz w:val="16"/>
                <w:szCs w:val="16"/>
                <w:shd w:val="clear" w:color="auto" w:fill="FFFFFF"/>
              </w:rPr>
              <w:t>日</w:t>
            </w:r>
            <w:r w:rsidR="00AC0BF2" w:rsidRPr="00212DD5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  <w:shd w:val="clear" w:color="auto" w:fill="FFFFFF"/>
              </w:rPr>
              <w:t>语课</w:t>
            </w:r>
            <w:r w:rsidR="00AC0BF2" w:rsidRPr="00212DD5">
              <w:rPr>
                <w:rFonts w:ascii="Meiryo UI" w:eastAsia="Meiryo UI" w:hAnsi="Meiryo UI" w:cs="Meiryo UI" w:hint="eastAsia"/>
                <w:color w:val="000000"/>
                <w:sz w:val="16"/>
                <w:szCs w:val="16"/>
                <w:shd w:val="clear" w:color="auto" w:fill="FFFFFF"/>
              </w:rPr>
              <w:t>程提供）</w:t>
            </w:r>
          </w:p>
        </w:tc>
      </w:tr>
      <w:tr w:rsidR="005D1FF4" w:rsidRPr="00946CFD" w14:paraId="114BCAA1" w14:textId="77777777" w:rsidTr="001478F2">
        <w:trPr>
          <w:trHeight w:val="397"/>
        </w:trPr>
        <w:tc>
          <w:tcPr>
            <w:tcW w:w="10992" w:type="dxa"/>
            <w:gridSpan w:val="3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9974CB" w14:textId="77777777" w:rsidR="0032550E" w:rsidRPr="000F2139" w:rsidRDefault="0032550E" w:rsidP="0032550E">
            <w:pPr>
              <w:tabs>
                <w:tab w:val="left" w:pos="2432"/>
              </w:tabs>
              <w:adjustRightInd w:val="0"/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0F2139">
              <w:rPr>
                <w:rFonts w:ascii="Microsoft JhengHei" w:eastAsia="Microsoft JhengHei" w:hAnsi="Microsoft JhengHei" w:cs="Microsoft JhengHei" w:hint="eastAsia"/>
                <w:sz w:val="16"/>
                <w:szCs w:val="18"/>
                <w:lang w:val="en-US"/>
              </w:rPr>
              <w:t>仅</w:t>
            </w: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限持中</w:t>
            </w:r>
            <w:r w:rsidRPr="000F2139">
              <w:rPr>
                <w:rFonts w:ascii="Microsoft JhengHei" w:eastAsia="Microsoft JhengHei" w:hAnsi="Microsoft JhengHei" w:cs="Microsoft JhengHei" w:hint="eastAsia"/>
                <w:sz w:val="16"/>
                <w:szCs w:val="18"/>
                <w:lang w:val="en-US"/>
              </w:rPr>
              <w:t>长</w:t>
            </w: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期在留</w:t>
            </w:r>
            <w:r w:rsidRPr="000F2139">
              <w:rPr>
                <w:rFonts w:ascii="Microsoft JhengHei" w:eastAsia="Microsoft JhengHei" w:hAnsi="Microsoft JhengHei" w:cs="Microsoft JhengHei" w:hint="eastAsia"/>
                <w:sz w:val="16"/>
                <w:szCs w:val="18"/>
                <w:lang w:val="en-US"/>
              </w:rPr>
              <w:t>资</w:t>
            </w: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格，并</w:t>
            </w:r>
            <w:r w:rsidRPr="000F2139">
              <w:rPr>
                <w:rFonts w:ascii="Microsoft JhengHei" w:eastAsia="Microsoft JhengHei" w:hAnsi="Microsoft JhengHei" w:cs="Microsoft JhengHei" w:hint="eastAsia"/>
                <w:sz w:val="16"/>
                <w:szCs w:val="18"/>
                <w:lang w:val="en-US"/>
              </w:rPr>
              <w:t>报</w:t>
            </w: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名6个月以上</w:t>
            </w:r>
            <w:r w:rsidRPr="000F2139">
              <w:rPr>
                <w:rFonts w:ascii="Microsoft JhengHei" w:eastAsia="Microsoft JhengHei" w:hAnsi="Microsoft JhengHei" w:cs="Microsoft JhengHei" w:hint="eastAsia"/>
                <w:sz w:val="16"/>
                <w:szCs w:val="18"/>
                <w:lang w:val="en-US"/>
              </w:rPr>
              <w:t>课</w:t>
            </w: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程者，</w:t>
            </w:r>
          </w:p>
          <w:p w14:paraId="32229485" w14:textId="77777777" w:rsidR="0032550E" w:rsidRPr="000F2139" w:rsidRDefault="0032550E" w:rsidP="0032550E">
            <w:pPr>
              <w:tabs>
                <w:tab w:val="left" w:pos="2432"/>
              </w:tabs>
              <w:adjustRightInd w:val="0"/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*1如</w:t>
            </w:r>
            <w:r w:rsidRPr="000F2139">
              <w:rPr>
                <w:rFonts w:ascii="Microsoft JhengHei" w:eastAsia="Microsoft JhengHei" w:hAnsi="Microsoft JhengHei" w:cs="Microsoft JhengHei" w:hint="eastAsia"/>
                <w:sz w:val="16"/>
                <w:szCs w:val="18"/>
                <w:lang w:val="en-US"/>
              </w:rPr>
              <w:t>报</w:t>
            </w: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名短期商</w:t>
            </w:r>
            <w:r w:rsidRPr="000F2139">
              <w:rPr>
                <w:rFonts w:ascii="Microsoft JhengHei" w:eastAsia="Microsoft JhengHei" w:hAnsi="Microsoft JhengHei" w:cs="Microsoft JhengHei" w:hint="eastAsia"/>
                <w:sz w:val="16"/>
                <w:szCs w:val="18"/>
                <w:lang w:val="en-US"/>
              </w:rPr>
              <w:t>务</w:t>
            </w: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日</w:t>
            </w:r>
            <w:r w:rsidRPr="000F2139">
              <w:rPr>
                <w:rFonts w:ascii="Microsoft JhengHei" w:eastAsia="Microsoft JhengHei" w:hAnsi="Microsoft JhengHei" w:cs="Microsoft JhengHei" w:hint="eastAsia"/>
                <w:sz w:val="16"/>
                <w:szCs w:val="18"/>
                <w:lang w:val="en-US"/>
              </w:rPr>
              <w:t>语课</w:t>
            </w: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程，可免</w:t>
            </w:r>
            <w:r w:rsidRPr="000F2139">
              <w:rPr>
                <w:rFonts w:ascii="Microsoft JhengHei" w:eastAsia="Microsoft JhengHei" w:hAnsi="Microsoft JhengHei" w:cs="Microsoft JhengHei" w:hint="eastAsia"/>
                <w:sz w:val="16"/>
                <w:szCs w:val="18"/>
                <w:lang w:val="en-US"/>
              </w:rPr>
              <w:t>费</w:t>
            </w: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享有</w:t>
            </w:r>
            <w:r w:rsidRPr="000F2139">
              <w:rPr>
                <w:rFonts w:ascii="Microsoft JhengHei" w:eastAsia="Microsoft JhengHei" w:hAnsi="Microsoft JhengHei" w:cs="Microsoft JhengHei" w:hint="eastAsia"/>
                <w:sz w:val="16"/>
                <w:szCs w:val="18"/>
                <w:lang w:val="en-US"/>
              </w:rPr>
              <w:t>专</w:t>
            </w: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任就</w:t>
            </w:r>
            <w:r w:rsidRPr="000F2139">
              <w:rPr>
                <w:rFonts w:ascii="Microsoft JhengHei" w:eastAsia="Microsoft JhengHei" w:hAnsi="Microsoft JhengHei" w:cs="Microsoft JhengHei" w:hint="eastAsia"/>
                <w:sz w:val="16"/>
                <w:szCs w:val="18"/>
                <w:lang w:val="en-US"/>
              </w:rPr>
              <w:t>职</w:t>
            </w: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指</w:t>
            </w:r>
            <w:r w:rsidRPr="000F2139">
              <w:rPr>
                <w:rFonts w:ascii="Microsoft JhengHei" w:eastAsia="Microsoft JhengHei" w:hAnsi="Microsoft JhengHei" w:cs="Microsoft JhengHei" w:hint="eastAsia"/>
                <w:sz w:val="16"/>
                <w:szCs w:val="18"/>
                <w:lang w:val="en-US"/>
              </w:rPr>
              <w:t>导顾问</w:t>
            </w: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提供的就</w:t>
            </w:r>
            <w:r w:rsidRPr="000F2139">
              <w:rPr>
                <w:rFonts w:ascii="Microsoft JhengHei" w:eastAsia="Microsoft JhengHei" w:hAnsi="Microsoft JhengHei" w:cs="Microsoft JhengHei" w:hint="eastAsia"/>
                <w:sz w:val="16"/>
                <w:szCs w:val="18"/>
                <w:lang w:val="en-US"/>
              </w:rPr>
              <w:t>职</w:t>
            </w: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相关</w:t>
            </w:r>
            <w:r w:rsidRPr="000F2139">
              <w:rPr>
                <w:rFonts w:ascii="Microsoft JhengHei" w:eastAsia="Microsoft JhengHei" w:hAnsi="Microsoft JhengHei" w:cs="Microsoft JhengHei" w:hint="eastAsia"/>
                <w:sz w:val="16"/>
                <w:szCs w:val="18"/>
                <w:lang w:val="en-US"/>
              </w:rPr>
              <w:t>辅导</w:t>
            </w: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。</w:t>
            </w:r>
          </w:p>
          <w:p w14:paraId="523A8076" w14:textId="08BC819B" w:rsidR="0032550E" w:rsidRPr="000F2139" w:rsidRDefault="0032550E" w:rsidP="0032550E">
            <w:pPr>
              <w:tabs>
                <w:tab w:val="left" w:pos="2432"/>
              </w:tabs>
              <w:spacing w:line="240" w:lineRule="atLeast"/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*2如</w:t>
            </w:r>
            <w:r w:rsidRPr="000F2139">
              <w:rPr>
                <w:rFonts w:ascii="Microsoft JhengHei" w:eastAsia="Microsoft JhengHei" w:hAnsi="Microsoft JhengHei" w:cs="Microsoft JhengHei" w:hint="eastAsia"/>
                <w:sz w:val="16"/>
                <w:szCs w:val="18"/>
                <w:lang w:val="en-US"/>
              </w:rPr>
              <w:t>报</w:t>
            </w: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名</w:t>
            </w:r>
            <w:r w:rsidR="00667797" w:rsidRPr="00667797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夜</w:t>
            </w:r>
            <w:r w:rsidR="00667797" w:rsidRPr="00667797">
              <w:rPr>
                <w:rFonts w:ascii="Microsoft JhengHei" w:eastAsia="Microsoft JhengHei" w:hAnsi="Microsoft JhengHei" w:cs="Microsoft JhengHei" w:hint="eastAsia"/>
                <w:sz w:val="16"/>
                <w:szCs w:val="18"/>
                <w:lang w:val="en-US"/>
              </w:rPr>
              <w:t>间</w:t>
            </w:r>
            <w:r w:rsidR="00667797" w:rsidRPr="00667797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日</w:t>
            </w:r>
            <w:r w:rsidR="00667797" w:rsidRPr="00667797">
              <w:rPr>
                <w:rFonts w:ascii="Microsoft JhengHei" w:eastAsia="Microsoft JhengHei" w:hAnsi="Microsoft JhengHei" w:cs="Microsoft JhengHei" w:hint="eastAsia"/>
                <w:sz w:val="16"/>
                <w:szCs w:val="18"/>
                <w:lang w:val="en-US"/>
              </w:rPr>
              <w:t>语课</w:t>
            </w:r>
            <w:r w:rsidR="00667797" w:rsidRPr="00667797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程</w:t>
            </w: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，可享有打工介</w:t>
            </w:r>
            <w:r w:rsidRPr="000F2139">
              <w:rPr>
                <w:rFonts w:ascii="Microsoft JhengHei" w:eastAsia="Microsoft JhengHei" w:hAnsi="Microsoft JhengHei" w:cs="Microsoft JhengHei" w:hint="eastAsia"/>
                <w:sz w:val="16"/>
                <w:szCs w:val="18"/>
                <w:lang w:val="en-US"/>
              </w:rPr>
              <w:t>绍</w:t>
            </w: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、</w:t>
            </w:r>
            <w:r w:rsidRPr="000F2139">
              <w:rPr>
                <w:rFonts w:ascii="Microsoft JhengHei" w:eastAsia="Microsoft JhengHei" w:hAnsi="Microsoft JhengHei" w:cs="Microsoft JhengHei" w:hint="eastAsia"/>
                <w:sz w:val="16"/>
                <w:szCs w:val="18"/>
                <w:lang w:val="en-US"/>
              </w:rPr>
              <w:t>课</w:t>
            </w: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外特别</w:t>
            </w:r>
            <w:r w:rsidRPr="000F2139">
              <w:rPr>
                <w:rFonts w:ascii="Microsoft JhengHei" w:eastAsia="Microsoft JhengHei" w:hAnsi="Microsoft JhengHei" w:cs="Microsoft JhengHei" w:hint="eastAsia"/>
                <w:sz w:val="16"/>
                <w:szCs w:val="18"/>
                <w:lang w:val="en-US"/>
              </w:rPr>
              <w:t>讲</w:t>
            </w: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座、</w:t>
            </w:r>
            <w:r w:rsidRPr="000F2139">
              <w:rPr>
                <w:rFonts w:ascii="Microsoft JhengHei" w:eastAsia="Microsoft JhengHei" w:hAnsi="Microsoft JhengHei" w:cs="Microsoft JhengHei" w:hint="eastAsia"/>
                <w:sz w:val="16"/>
                <w:szCs w:val="18"/>
                <w:lang w:val="en-US"/>
              </w:rPr>
              <w:t>协</w:t>
            </w: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助参加企</w:t>
            </w:r>
            <w:r w:rsidRPr="000F2139">
              <w:rPr>
                <w:rFonts w:ascii="Microsoft JhengHei" w:eastAsia="Microsoft JhengHei" w:hAnsi="Microsoft JhengHei" w:cs="Microsoft JhengHei" w:hint="eastAsia"/>
                <w:sz w:val="16"/>
                <w:szCs w:val="18"/>
                <w:lang w:val="en-US"/>
              </w:rPr>
              <w:t>业</w:t>
            </w: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説明会的服</w:t>
            </w:r>
            <w:r w:rsidRPr="000F2139">
              <w:rPr>
                <w:rFonts w:ascii="Microsoft JhengHei" w:eastAsia="Microsoft JhengHei" w:hAnsi="Microsoft JhengHei" w:cs="Microsoft JhengHei" w:hint="eastAsia"/>
                <w:sz w:val="16"/>
                <w:szCs w:val="18"/>
                <w:lang w:val="en-US"/>
              </w:rPr>
              <w:t>务</w:t>
            </w:r>
            <w:r w:rsidRPr="000F213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。</w:t>
            </w:r>
          </w:p>
          <w:p w14:paraId="74879AD5" w14:textId="4460D790" w:rsidR="005D1FF4" w:rsidRPr="00946CFD" w:rsidRDefault="005D1FF4" w:rsidP="0032550E">
            <w:pPr>
              <w:tabs>
                <w:tab w:val="left" w:pos="2432"/>
              </w:tabs>
              <w:spacing w:line="240" w:lineRule="atLeast"/>
              <w:rPr>
                <w:rFonts w:ascii="Meiryo UI" w:eastAsia="Meiryo UI" w:hAnsi="Meiryo UI" w:cs="Meiryo UI"/>
                <w:b/>
                <w:sz w:val="22"/>
                <w:lang w:val="en-US" w:eastAsia="ja-JP"/>
              </w:rPr>
            </w:pPr>
            <w:r w:rsidRPr="00383450">
              <w:rPr>
                <w:rFonts w:ascii="Meiryo UI" w:eastAsia="Meiryo UI" w:hAnsi="Meiryo UI" w:cs="Meiryo UI" w:hint="eastAsia"/>
                <w:b/>
                <w:sz w:val="21"/>
                <w:szCs w:val="22"/>
                <w:lang w:val="en-US" w:eastAsia="ja-JP"/>
              </w:rPr>
              <w:t>住宿・接机服</w:t>
            </w:r>
            <w:r w:rsidRPr="00383450">
              <w:rPr>
                <w:rFonts w:ascii="SimSun" w:hAnsi="SimSun" w:cs="SimSun" w:hint="eastAsia"/>
                <w:b/>
                <w:sz w:val="21"/>
                <w:szCs w:val="22"/>
                <w:lang w:val="en-US" w:eastAsia="ja-JP"/>
              </w:rPr>
              <w:t>务</w:t>
            </w:r>
          </w:p>
        </w:tc>
      </w:tr>
      <w:tr w:rsidR="005D1FF4" w:rsidRPr="00946CFD" w14:paraId="47F85A88" w14:textId="77777777" w:rsidTr="00AC0BF2">
        <w:trPr>
          <w:trHeight w:val="302"/>
        </w:trPr>
        <w:tc>
          <w:tcPr>
            <w:tcW w:w="26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2FAC" w14:textId="5C5A460D" w:rsidR="005D1FF4" w:rsidRPr="00D64ACE" w:rsidRDefault="005D1FF4" w:rsidP="00C553E3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是否申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val="en-US" w:eastAsia="ja-JP"/>
              </w:rPr>
              <w:t>请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住宿</w:t>
            </w:r>
            <w:r w:rsidR="00C04FCC" w:rsidRPr="00D64AC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: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id w:val="-102609368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C96A144" w14:textId="77777777" w:rsidR="005D1FF4" w:rsidRPr="00D64ACE" w:rsidRDefault="005D1FF4" w:rsidP="00C553E3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6"/>
                    <w:lang w:val="en-US" w:eastAsia="ja-JP"/>
                  </w:rPr>
                </w:pPr>
                <w:r w:rsidRPr="00D64AC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p>
            </w:sdtContent>
          </w:sdt>
        </w:tc>
        <w:tc>
          <w:tcPr>
            <w:tcW w:w="3685" w:type="dxa"/>
            <w:gridSpan w:val="15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9B587FE" w14:textId="35C6591E" w:rsidR="005D1FF4" w:rsidRPr="00D64ACE" w:rsidRDefault="005D1FF4" w:rsidP="00C553E3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是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id w:val="73312144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342EF065" w14:textId="77777777" w:rsidR="005D1FF4" w:rsidRPr="00D64ACE" w:rsidRDefault="005D1FF4" w:rsidP="00C553E3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6"/>
                    <w:lang w:val="en-US" w:eastAsia="ja-JP"/>
                  </w:rPr>
                </w:pPr>
                <w:r w:rsidRPr="00D64AC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p>
            </w:sdtContent>
          </w:sdt>
        </w:tc>
        <w:tc>
          <w:tcPr>
            <w:tcW w:w="3852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C9135C" w14:textId="6B69E65A" w:rsidR="005D1FF4" w:rsidRPr="00D64ACE" w:rsidRDefault="005D1FF4" w:rsidP="00C553E3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否</w:t>
            </w:r>
          </w:p>
        </w:tc>
      </w:tr>
      <w:tr w:rsidR="005D1FF4" w:rsidRPr="00946CFD" w14:paraId="0A7CE9E4" w14:textId="77777777" w:rsidTr="00AC0BF2">
        <w:trPr>
          <w:trHeight w:val="77"/>
        </w:trPr>
        <w:tc>
          <w:tcPr>
            <w:tcW w:w="260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F065" w14:textId="09E3A6C4" w:rsidR="005D1FF4" w:rsidRPr="00D64ACE" w:rsidRDefault="005D1FF4" w:rsidP="00C553E3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---如果回答「是」、要住宿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val="en-US"/>
              </w:rPr>
              <w:t>吗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？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id w:val="98519736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7D41620" w14:textId="77777777" w:rsidR="005D1FF4" w:rsidRPr="00D64ACE" w:rsidRDefault="005D1FF4" w:rsidP="00C553E3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6"/>
                    <w:lang w:val="en-US"/>
                  </w:rPr>
                </w:pPr>
                <w:r w:rsidRPr="00D64AC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p>
            </w:sdtContent>
          </w:sdt>
          <w:sdt>
            <w:sdtPr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id w:val="-35096227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4E61B5BF" w14:textId="77777777" w:rsidR="005D1FF4" w:rsidRPr="00D64ACE" w:rsidRDefault="005D1FF4" w:rsidP="00C553E3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6"/>
                    <w:lang w:val="en-US"/>
                  </w:rPr>
                </w:pPr>
                <w:r w:rsidRPr="00D64AC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p>
            </w:sdtContent>
          </w:sdt>
        </w:tc>
        <w:tc>
          <w:tcPr>
            <w:tcW w:w="3685" w:type="dxa"/>
            <w:gridSpan w:val="15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5863E5A" w14:textId="629C190D" w:rsidR="005D1FF4" w:rsidRPr="00D64ACE" w:rsidRDefault="005D1FF4" w:rsidP="00C553E3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周租公寓</w:t>
            </w:r>
            <w:r w:rsidRPr="00D64ACE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(□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val="en-US"/>
              </w:rPr>
              <w:t>单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人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val="en-US"/>
              </w:rPr>
              <w:t>间</w:t>
            </w:r>
            <w:r w:rsidRPr="00D64ACE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□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双人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val="en-US"/>
              </w:rPr>
              <w:t>间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id w:val="-97621234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5A12ADA1" w14:textId="77777777" w:rsidR="005D1FF4" w:rsidRPr="00D64ACE" w:rsidRDefault="005D1FF4" w:rsidP="00C553E3">
                <w:pPr>
                  <w:rPr>
                    <w:rFonts w:ascii="Meiryo UI" w:eastAsia="Meiryo UI" w:hAnsi="Meiryo UI" w:cs="Meiryo UI"/>
                    <w:sz w:val="16"/>
                    <w:szCs w:val="16"/>
                    <w:lang w:val="en-US" w:eastAsia="ja-JP"/>
                  </w:rPr>
                </w:pPr>
                <w:r w:rsidRPr="00D64AC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p>
            </w:sdtContent>
          </w:sdt>
        </w:tc>
        <w:tc>
          <w:tcPr>
            <w:tcW w:w="3852" w:type="dxa"/>
            <w:gridSpan w:val="10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BD667" w14:textId="2F125BB3" w:rsidR="005D1FF4" w:rsidRPr="00D64ACE" w:rsidRDefault="005D1FF4" w:rsidP="00C553E3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学生宿舍</w:t>
            </w:r>
            <w:r w:rsidRPr="00D64ACE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(□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val="en-US"/>
              </w:rPr>
              <w:t>单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人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val="en-US"/>
              </w:rPr>
              <w:t>间</w:t>
            </w:r>
            <w:r w:rsidRPr="00D64ACE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□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双人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val="en-US"/>
              </w:rPr>
              <w:t>间</w:t>
            </w:r>
            <w:r w:rsidRPr="00D64ACE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□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三人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val="en-US"/>
              </w:rPr>
              <w:t>间</w:t>
            </w:r>
            <w:r w:rsidRPr="00D64ACE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)</w:t>
            </w:r>
          </w:p>
        </w:tc>
      </w:tr>
      <w:tr w:rsidR="005D1FF4" w:rsidRPr="00946CFD" w14:paraId="30BE7159" w14:textId="77777777" w:rsidTr="00AC0BF2">
        <w:trPr>
          <w:trHeight w:val="87"/>
        </w:trPr>
        <w:tc>
          <w:tcPr>
            <w:tcW w:w="2604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7357" w14:textId="77777777" w:rsidR="005D1FF4" w:rsidRPr="00D64ACE" w:rsidRDefault="005D1FF4" w:rsidP="00C553E3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8C6D48E" w14:textId="77777777" w:rsidR="005D1FF4" w:rsidRPr="00D64ACE" w:rsidRDefault="005D1FF4" w:rsidP="00C553E3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gridSpan w:val="15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3ED5207B" w14:textId="7627E0D8" w:rsidR="005D1FF4" w:rsidRPr="00D64ACE" w:rsidRDefault="005D1FF4" w:rsidP="00C553E3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合租公寓</w:t>
            </w:r>
            <w:r w:rsidRPr="00D64ACE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(□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val="en-US"/>
              </w:rPr>
              <w:t>单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人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val="en-US"/>
              </w:rPr>
              <w:t>间</w:t>
            </w:r>
            <w:r w:rsidRPr="00D64ACE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□２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双人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val="en-US"/>
              </w:rPr>
              <w:t>间</w:t>
            </w:r>
            <w:r w:rsidRPr="00D64ACE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)</w:t>
            </w:r>
          </w:p>
        </w:tc>
        <w:tc>
          <w:tcPr>
            <w:tcW w:w="425" w:type="dxa"/>
            <w:tcBorders>
              <w:left w:val="nil"/>
              <w:bottom w:val="single" w:sz="2" w:space="0" w:color="auto"/>
              <w:tl2br w:val="dotted" w:sz="4" w:space="0" w:color="FFFFFF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id w:val="-24789214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114BE0CF" w14:textId="77777777" w:rsidR="005D1FF4" w:rsidRPr="00D64ACE" w:rsidRDefault="005D1FF4" w:rsidP="00C553E3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6"/>
                    <w:lang w:val="en-US"/>
                  </w:rPr>
                </w:pPr>
                <w:r w:rsidRPr="00D64AC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p>
            </w:sdtContent>
          </w:sdt>
        </w:tc>
        <w:tc>
          <w:tcPr>
            <w:tcW w:w="3852" w:type="dxa"/>
            <w:gridSpan w:val="10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C1BAD" w14:textId="4C7B3B86" w:rsidR="005D1FF4" w:rsidRPr="00D64ACE" w:rsidRDefault="005D1FF4" w:rsidP="00C553E3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寄宿家庭</w:t>
            </w:r>
          </w:p>
        </w:tc>
      </w:tr>
      <w:tr w:rsidR="005D1FF4" w:rsidRPr="00946CFD" w14:paraId="0F53B5B3" w14:textId="77777777" w:rsidTr="00AC0BF2">
        <w:trPr>
          <w:trHeight w:val="87"/>
        </w:trPr>
        <w:tc>
          <w:tcPr>
            <w:tcW w:w="2604" w:type="dxa"/>
            <w:gridSpan w:val="3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3156" w14:textId="5356784A" w:rsidR="005D1FF4" w:rsidRPr="00D64ACE" w:rsidRDefault="005D1FF4" w:rsidP="00C553E3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D64ACE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---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如果回答「否」、您将住哪里？</w:t>
            </w:r>
          </w:p>
        </w:tc>
        <w:tc>
          <w:tcPr>
            <w:tcW w:w="8388" w:type="dxa"/>
            <w:gridSpan w:val="27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46718" w14:textId="58EEAFFB" w:rsidR="005D1FF4" w:rsidRPr="00D64ACE" w:rsidRDefault="00855E5B" w:rsidP="003A1CE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/>
                </w:rPr>
                <w:id w:val="-1723412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1FF4" w:rsidRPr="00D64AC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D1FF4" w:rsidRPr="00D64ACE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  酒店　　　　　　 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/>
                </w:rPr>
                <w:id w:val="5841145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1FF4" w:rsidRPr="00D64AC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D1FF4" w:rsidRPr="00D64ACE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  朋友的住</w:t>
            </w:r>
            <w:r w:rsidR="005D1FF4"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val="en-US"/>
              </w:rPr>
              <w:t>处</w:t>
            </w:r>
            <w:r w:rsidR="005D1FF4" w:rsidRPr="00D64ACE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　　　　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/>
                </w:rPr>
                <w:id w:val="12937085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1FF4" w:rsidRPr="00D64AC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D1FF4" w:rsidRPr="00D64ACE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  </w:t>
            </w:r>
            <w:r w:rsidR="005D1FF4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其他</w:t>
            </w:r>
            <w:r w:rsidR="005D1FF4" w:rsidRPr="00D64ACE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(                                                           )　</w:t>
            </w:r>
          </w:p>
        </w:tc>
      </w:tr>
      <w:tr w:rsidR="005D1FF4" w:rsidRPr="00946CFD" w14:paraId="21A113D2" w14:textId="77777777" w:rsidTr="00AC0BF2">
        <w:trPr>
          <w:trHeight w:val="260"/>
        </w:trPr>
        <w:tc>
          <w:tcPr>
            <w:tcW w:w="4748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4D6D" w14:textId="43576B16" w:rsidR="005D1FF4" w:rsidRPr="00D64ACE" w:rsidRDefault="005D1FF4" w:rsidP="00C553E3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入住期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val="en-US"/>
              </w:rPr>
              <w:t>间</w:t>
            </w:r>
            <w:r w:rsidRPr="00D64ACE">
              <w:rPr>
                <w:rFonts w:ascii="Meiryo UI" w:eastAsia="Meiryo UI" w:hAnsi="Meiryo UI" w:cs="Meiryo UI"/>
                <w:b/>
                <w:sz w:val="16"/>
                <w:szCs w:val="16"/>
                <w:lang w:val="en-US"/>
              </w:rPr>
              <w:t>:</w:t>
            </w:r>
            <w:r w:rsidRPr="00D64ACE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n-US"/>
                </w:rPr>
                <w:id w:val="1695805761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D64AC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 xml:space="preserve">  　　　　　　 /年　 　　　　/月 　 　　　/日</w:t>
                </w:r>
              </w:sdtContent>
            </w:sdt>
            <w:r w:rsidRPr="00D64ACE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 xml:space="preserve">          </w:t>
            </w:r>
          </w:p>
        </w:tc>
        <w:tc>
          <w:tcPr>
            <w:tcW w:w="62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D1E52" w14:textId="69CE8565" w:rsidR="005D1FF4" w:rsidRPr="00D64ACE" w:rsidRDefault="005D1FF4" w:rsidP="00C553E3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至</w:t>
            </w:r>
            <w:r w:rsidRPr="00D64ACE">
              <w:rPr>
                <w:rFonts w:ascii="Meiryo UI" w:eastAsia="Meiryo UI" w:hAnsi="Meiryo UI" w:cs="Meiryo UI"/>
                <w:b/>
                <w:sz w:val="16"/>
                <w:szCs w:val="16"/>
                <w:lang w:val="en-US" w:eastAsia="ja-JP"/>
              </w:rPr>
              <w:t>:</w:t>
            </w:r>
            <w:r w:rsidRPr="00D64ACE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n-US" w:eastAsia="ja-JP"/>
                </w:rPr>
                <w:id w:val="-1538957866"/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D64ACE">
                  <w:rPr>
                    <w:rFonts w:ascii="Meiryo UI" w:eastAsia="Meiryo UI" w:hAnsi="Meiryo UI" w:cs="Meiryo UI"/>
                    <w:sz w:val="16"/>
                    <w:szCs w:val="16"/>
                    <w:lang w:val="en-US" w:eastAsia="ja-JP"/>
                  </w:rPr>
                  <w:t xml:space="preserve">     </w:t>
                </w:r>
              </w:sdtContent>
            </w:sdt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 　　　　　　/年　 　　　　/月  　　　　/日</w:t>
            </w:r>
            <w:r w:rsidRPr="00D64ACE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 xml:space="preserve">      </w:t>
            </w:r>
          </w:p>
        </w:tc>
      </w:tr>
      <w:tr w:rsidR="005D1FF4" w:rsidRPr="00946CFD" w14:paraId="0A15CF53" w14:textId="77777777" w:rsidTr="00AC0BF2">
        <w:trPr>
          <w:trHeight w:val="238"/>
        </w:trPr>
        <w:tc>
          <w:tcPr>
            <w:tcW w:w="16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2593" w14:textId="3BFCF795" w:rsidR="005D1FF4" w:rsidRPr="00D64ACE" w:rsidRDefault="005D1FF4" w:rsidP="00C553E3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到达机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val="en-US" w:eastAsia="ja-JP"/>
              </w:rPr>
              <w:t>场</w:t>
            </w:r>
            <w:r w:rsidR="00C04FCC" w:rsidRPr="00D64ACE">
              <w:rPr>
                <w:rFonts w:ascii="Meiryo UI" w:eastAsia="Meiryo UI" w:hAnsi="Meiryo UI" w:cs="SimSun" w:hint="eastAsia"/>
                <w:sz w:val="16"/>
                <w:szCs w:val="16"/>
                <w:lang w:val="en-US" w:eastAsia="ja-JP"/>
              </w:rPr>
              <w:t>:</w:t>
            </w:r>
          </w:p>
        </w:tc>
        <w:tc>
          <w:tcPr>
            <w:tcW w:w="9380" w:type="dxa"/>
            <w:gridSpan w:val="2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83A6B" w14:textId="15354CA4" w:rsidR="005D1FF4" w:rsidRPr="00D64ACE" w:rsidRDefault="00855E5B" w:rsidP="002D3D6A">
            <w:pPr>
              <w:tabs>
                <w:tab w:val="left" w:pos="2432"/>
              </w:tabs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/>
                </w:rPr>
                <w:id w:val="-13762336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1FF4" w:rsidRPr="00D64AC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D1FF4" w:rsidRPr="00D64ACE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成田机</w:t>
            </w:r>
            <w:r w:rsidR="005D1FF4"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val="en-US"/>
              </w:rPr>
              <w:t>场</w:t>
            </w:r>
            <w:r w:rsidR="005D1FF4" w:rsidRPr="00D64ACE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(NRT)　    </w:t>
            </w:r>
            <w:r w:rsidR="005D1FF4" w:rsidRPr="00D64ACE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 xml:space="preserve">       </w:t>
            </w:r>
            <w:r w:rsidR="005D1FF4" w:rsidRPr="00D64ACE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/>
                </w:rPr>
                <w:id w:val="10243657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1FF4" w:rsidRPr="00D64AC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D1FF4" w:rsidRPr="00D64ACE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羽田机</w:t>
            </w:r>
            <w:r w:rsidR="005D1FF4"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val="en-US"/>
              </w:rPr>
              <w:t>场</w:t>
            </w:r>
            <w:r w:rsidR="005D1FF4" w:rsidRPr="00D64ACE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(HND)    　　 </w:t>
            </w:r>
            <w:r w:rsidR="005D1FF4" w:rsidRPr="00D64ACE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 xml:space="preserve">     </w:t>
            </w:r>
            <w:r w:rsidR="005D1FF4" w:rsidRPr="00D64ACE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　 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/>
                </w:rPr>
                <w:id w:val="864871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1FF4" w:rsidRPr="00D64ACE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D1FF4" w:rsidRPr="00D64ACE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关西国</w:t>
            </w:r>
            <w:r w:rsidR="005D1FF4"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val="en-US"/>
              </w:rPr>
              <w:t>际</w:t>
            </w:r>
            <w:r w:rsidR="005D1FF4" w:rsidRPr="00D64ACE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机</w:t>
            </w:r>
            <w:r w:rsidR="005D1FF4"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val="en-US"/>
              </w:rPr>
              <w:t>场</w:t>
            </w:r>
            <w:r w:rsidR="005D1FF4" w:rsidRPr="00D64ACE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(KIX)　　   　</w:t>
            </w:r>
          </w:p>
        </w:tc>
      </w:tr>
      <w:tr w:rsidR="005D1FF4" w:rsidRPr="00946CFD" w14:paraId="47F29B28" w14:textId="77777777" w:rsidTr="00AC0BF2">
        <w:trPr>
          <w:trHeight w:val="280"/>
        </w:trPr>
        <w:tc>
          <w:tcPr>
            <w:tcW w:w="4022" w:type="dxa"/>
            <w:gridSpan w:val="7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1BF5C54" w14:textId="1060A617" w:rsidR="005D1FF4" w:rsidRPr="00D64ACE" w:rsidRDefault="005D1FF4" w:rsidP="00FC5202">
            <w:pPr>
              <w:tabs>
                <w:tab w:val="left" w:pos="2432"/>
              </w:tabs>
              <w:spacing w:line="276" w:lineRule="auto"/>
              <w:jc w:val="both"/>
              <w:rPr>
                <w:rFonts w:ascii="Meiryo UI" w:eastAsia="Meiryo UI" w:hAnsi="Meiryo UI" w:cs="Meiryo UI"/>
                <w:b/>
                <w:sz w:val="16"/>
                <w:szCs w:val="16"/>
                <w:lang w:val="en-US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航班号</w:t>
            </w:r>
            <w:r w:rsidRPr="00D64ACE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(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已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val="en-US"/>
              </w:rPr>
              <w:t>购买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机票的学生</w:t>
            </w:r>
            <w:r w:rsidRPr="00D64ACE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)</w:t>
            </w:r>
            <w:r w:rsidRPr="00D64ACE">
              <w:rPr>
                <w:rFonts w:ascii="Meiryo UI" w:eastAsia="Meiryo UI" w:hAnsi="Meiryo UI" w:cs="Meiryo UI"/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3484" w:type="dxa"/>
            <w:gridSpan w:val="1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545A655" w14:textId="6A9AEA40" w:rsidR="005D1FF4" w:rsidRPr="00D64ACE" w:rsidRDefault="005D1FF4" w:rsidP="003A1CEB">
            <w:pPr>
              <w:tabs>
                <w:tab w:val="left" w:pos="2432"/>
              </w:tabs>
              <w:spacing w:line="276" w:lineRule="auto"/>
              <w:jc w:val="both"/>
              <w:rPr>
                <w:rFonts w:ascii="Meiryo UI" w:eastAsia="Meiryo UI" w:hAnsi="Meiryo UI" w:cs="Meiryo UI"/>
                <w:b/>
                <w:sz w:val="16"/>
                <w:szCs w:val="16"/>
                <w:lang w:val="en-US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到达日期</w:t>
            </w:r>
            <w:r w:rsidRPr="00D64ACE">
              <w:rPr>
                <w:rFonts w:ascii="Meiryo UI" w:eastAsia="Meiryo UI" w:hAnsi="Meiryo UI" w:cs="Meiryo UI"/>
                <w:b/>
                <w:sz w:val="16"/>
                <w:szCs w:val="16"/>
                <w:lang w:val="en-US"/>
              </w:rPr>
              <w:t>: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 　　　　/年 　　　　/月  　　　　/日</w:t>
            </w:r>
          </w:p>
        </w:tc>
        <w:tc>
          <w:tcPr>
            <w:tcW w:w="3486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0ADDF9" w14:textId="55378528" w:rsidR="005D1FF4" w:rsidRPr="00D64ACE" w:rsidRDefault="005D1FF4" w:rsidP="00C553E3">
            <w:pPr>
              <w:tabs>
                <w:tab w:val="left" w:pos="2432"/>
              </w:tabs>
              <w:spacing w:line="276" w:lineRule="auto"/>
              <w:jc w:val="both"/>
              <w:rPr>
                <w:rFonts w:ascii="Meiryo UI" w:eastAsia="Meiryo UI" w:hAnsi="Meiryo UI" w:cs="Meiryo UI"/>
                <w:bCs/>
                <w:sz w:val="16"/>
                <w:szCs w:val="16"/>
                <w:lang w:val="en-US"/>
              </w:rPr>
            </w:pPr>
            <w:r w:rsidRPr="00D64ACE">
              <w:rPr>
                <w:rFonts w:ascii="Meiryo UI" w:eastAsia="Meiryo UI" w:hAnsi="Meiryo UI" w:cs="Meiryo UI" w:hint="eastAsia"/>
                <w:bCs/>
                <w:sz w:val="16"/>
                <w:szCs w:val="16"/>
                <w:lang w:val="en-US"/>
              </w:rPr>
              <w:t>到达</w:t>
            </w:r>
            <w:r w:rsidRPr="00D64ACE">
              <w:rPr>
                <w:rFonts w:ascii="Microsoft JhengHei" w:eastAsia="Microsoft JhengHei" w:hAnsi="Microsoft JhengHei" w:cs="Microsoft JhengHei" w:hint="eastAsia"/>
                <w:bCs/>
                <w:sz w:val="16"/>
                <w:szCs w:val="16"/>
                <w:lang w:val="en-US"/>
              </w:rPr>
              <w:t>时间</w:t>
            </w:r>
            <w:r w:rsidRPr="00D64ACE">
              <w:rPr>
                <w:rFonts w:ascii="Meiryo UI" w:eastAsia="Meiryo UI" w:hAnsi="Meiryo UI" w:cs="Meiryo UI" w:hint="eastAsia"/>
                <w:bCs/>
                <w:sz w:val="16"/>
                <w:szCs w:val="16"/>
                <w:lang w:val="en-US"/>
              </w:rPr>
              <w:t xml:space="preserve">：　　　　　　　　　</w:t>
            </w:r>
          </w:p>
        </w:tc>
      </w:tr>
      <w:tr w:rsidR="005D1FF4" w:rsidRPr="00946CFD" w14:paraId="0D0B6EA8" w14:textId="77777777" w:rsidTr="001478F2">
        <w:trPr>
          <w:trHeight w:val="477"/>
        </w:trPr>
        <w:tc>
          <w:tcPr>
            <w:tcW w:w="10992" w:type="dxa"/>
            <w:gridSpan w:val="30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137378E" w14:textId="0E3E3758" w:rsidR="005D1FF4" w:rsidRPr="00946CFD" w:rsidRDefault="005D1FF4" w:rsidP="00C553E3">
            <w:pPr>
              <w:tabs>
                <w:tab w:val="left" w:pos="2432"/>
              </w:tabs>
              <w:spacing w:line="0" w:lineRule="atLeast"/>
              <w:jc w:val="both"/>
              <w:rPr>
                <w:rFonts w:ascii="Meiryo UI" w:eastAsia="Meiryo UI" w:hAnsi="Meiryo UI" w:cs="Meiryo UI"/>
                <w:sz w:val="18"/>
                <w:szCs w:val="20"/>
                <w:lang w:val="en-US" w:eastAsia="ja-JP"/>
              </w:rPr>
            </w:pPr>
            <w:r w:rsidRPr="00946CFD">
              <w:rPr>
                <w:rFonts w:ascii="Meiryo UI" w:eastAsia="Meiryo UI" w:hAnsi="Meiryo UI" w:cs="Meiryo UI" w:hint="eastAsia"/>
                <w:sz w:val="18"/>
                <w:szCs w:val="20"/>
                <w:lang w:val="en-US" w:eastAsia="ja-JP"/>
              </w:rPr>
              <w:t>是否申</w:t>
            </w:r>
            <w:r w:rsidRPr="00946CFD">
              <w:rPr>
                <w:rFonts w:ascii="SimSun" w:hAnsi="SimSun" w:cs="SimSun" w:hint="eastAsia"/>
                <w:sz w:val="18"/>
                <w:szCs w:val="20"/>
                <w:lang w:val="en-US" w:eastAsia="ja-JP"/>
              </w:rPr>
              <w:t>请</w:t>
            </w:r>
            <w:r w:rsidRPr="00946CFD">
              <w:rPr>
                <w:rFonts w:ascii="Meiryo UI" w:eastAsia="Meiryo UI" w:hAnsi="Meiryo UI" w:cs="Meiryo UI" w:hint="eastAsia"/>
                <w:sz w:val="18"/>
                <w:szCs w:val="20"/>
                <w:lang w:val="en-US" w:eastAsia="ja-JP"/>
              </w:rPr>
              <w:t>接机</w:t>
            </w:r>
            <w:r w:rsidR="00C04FCC">
              <w:rPr>
                <w:rFonts w:ascii="Meiryo UI" w:eastAsia="Meiryo UI" w:hAnsi="Meiryo UI" w:cs="Meiryo UI" w:hint="eastAsia"/>
                <w:sz w:val="18"/>
                <w:szCs w:val="20"/>
                <w:lang w:val="en-US" w:eastAsia="ja-JP"/>
              </w:rPr>
              <w:t>:</w:t>
            </w:r>
          </w:p>
          <w:tbl>
            <w:tblPr>
              <w:tblW w:w="11298" w:type="dxa"/>
              <w:tblInd w:w="122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708"/>
              <w:gridCol w:w="2983"/>
              <w:gridCol w:w="1559"/>
              <w:gridCol w:w="4247"/>
              <w:gridCol w:w="1801"/>
            </w:tblGrid>
            <w:tr w:rsidR="005D1FF4" w:rsidRPr="00946CFD" w14:paraId="247609A3" w14:textId="77777777" w:rsidTr="004226A9">
              <w:trPr>
                <w:gridAfter w:val="1"/>
                <w:wAfter w:w="1801" w:type="dxa"/>
                <w:trHeight w:val="42"/>
              </w:trPr>
              <w:tc>
                <w:tcPr>
                  <w:tcW w:w="70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E5B1D3F" w14:textId="3754AA93" w:rsidR="005D1FF4" w:rsidRPr="00946CFD" w:rsidRDefault="005D1FF4" w:rsidP="00701A24">
                  <w:pPr>
                    <w:tabs>
                      <w:tab w:val="left" w:pos="2432"/>
                    </w:tabs>
                    <w:jc w:val="center"/>
                    <w:rPr>
                      <w:rFonts w:ascii="Meiryo UI" w:eastAsia="Meiryo UI" w:hAnsi="Meiryo UI" w:cs="Meiryo UI"/>
                      <w:b/>
                      <w:bCs/>
                      <w:sz w:val="16"/>
                      <w:szCs w:val="16"/>
                      <w:lang w:val="en-US" w:eastAsia="ja-JP"/>
                    </w:rPr>
                  </w:pPr>
                  <w:r w:rsidRPr="00946CFD">
                    <w:rPr>
                      <w:rFonts w:ascii="Meiryo UI" w:eastAsia="Meiryo UI" w:hAnsi="Meiryo UI" w:cs="Meiryo UI" w:hint="eastAsia"/>
                      <w:b/>
                      <w:bCs/>
                      <w:sz w:val="16"/>
                      <w:szCs w:val="16"/>
                      <w:lang w:val="en-US" w:eastAsia="ja-JP"/>
                    </w:rPr>
                    <w:t>✓</w:t>
                  </w:r>
                  <w:r w:rsidRPr="00946CFD">
                    <w:rPr>
                      <w:rFonts w:ascii="Meiryo UI" w:eastAsia="Meiryo UI" w:hAnsi="Meiryo UI" w:cs="Meiryo UI"/>
                      <w:b/>
                      <w:bCs/>
                      <w:noProof/>
                      <w:sz w:val="16"/>
                      <w:szCs w:val="16"/>
                      <w:lang w:val="en-US" w:eastAsia="ja-JP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7896C214" wp14:editId="7D606673">
                            <wp:simplePos x="0" y="0"/>
                            <wp:positionH relativeFrom="column">
                              <wp:posOffset>-873878</wp:posOffset>
                            </wp:positionH>
                            <wp:positionV relativeFrom="paragraph">
                              <wp:posOffset>-7723</wp:posOffset>
                            </wp:positionV>
                            <wp:extent cx="995680" cy="1435395"/>
                            <wp:effectExtent l="0" t="0" r="0" b="0"/>
                            <wp:wrapNone/>
                            <wp:docPr id="1" name="Text Box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95680" cy="1435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F16E90F" w14:textId="666061F9" w:rsidR="005D1FF4" w:rsidRPr="00667797" w:rsidRDefault="00855E5B" w:rsidP="00703BD0">
                                        <w:pPr>
                                          <w:rPr>
                                            <w:rFonts w:ascii="Meiryo UI" w:eastAsia="Meiryo UI" w:hAnsi="Meiryo UI" w:cs="Meiryo UI"/>
                                            <w:sz w:val="20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="Meiryo UI" w:eastAsia="Meiryo UI" w:hAnsi="Meiryo UI" w:cs="Meiryo UI" w:hint="eastAsia"/>
                                              <w:sz w:val="20"/>
                                              <w:szCs w:val="20"/>
                                            </w:rPr>
                                            <w:id w:val="188883352"/>
                                            <w14:checkbox>
                                              <w14:checked w14:val="0"/>
                                              <w14:checkedState w14:val="2612" w14:font="ＭＳ 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5D1FF4" w:rsidRPr="00667797">
                                              <w:rPr>
                                                <w:rFonts w:ascii="Meiryo UI" w:eastAsia="Meiryo UI" w:hAnsi="Meiryo UI" w:cs="Meiryo UI" w:hint="eastAsia"/>
                                                <w:sz w:val="20"/>
                                                <w:szCs w:val="20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5D1FF4" w:rsidRPr="00667797">
                                          <w:rPr>
                                            <w:rFonts w:ascii="Meiryo UI" w:eastAsia="Meiryo UI" w:hAnsi="Meiryo UI" w:cs="Meiryo UI" w:hint="eastAsia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="005D1FF4" w:rsidRPr="00667797">
                                          <w:rPr>
                                            <w:rFonts w:ascii="Meiryo UI" w:eastAsia="Meiryo UI" w:hAnsi="Meiryo UI" w:cs="Meiryo UI" w:hint="eastAsia"/>
                                            <w:sz w:val="20"/>
                                          </w:rPr>
                                          <w:t>否</w:t>
                                        </w:r>
                                      </w:p>
                                      <w:p w14:paraId="41BA2EB3" w14:textId="68EE91FA" w:rsidR="005D1FF4" w:rsidRPr="006A5468" w:rsidRDefault="00855E5B" w:rsidP="006A5468">
                                        <w:pPr>
                                          <w:rPr>
                                            <w:rFonts w:ascii="Meiryo UI" w:hAnsi="Meiryo UI" w:cs="Meiryo UI"/>
                                            <w:sz w:val="20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="Meiryo UI" w:eastAsia="Meiryo UI" w:hAnsi="Meiryo UI" w:cs="Meiryo UI" w:hint="eastAsia"/>
                                              <w:sz w:val="20"/>
                                              <w:szCs w:val="20"/>
                                            </w:rPr>
                                            <w:id w:val="580722806"/>
                                            <w14:checkbox>
                                              <w14:checked w14:val="0"/>
                                              <w14:checkedState w14:val="2612" w14:font="ＭＳ 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5D1FF4" w:rsidRPr="00667797">
                                              <w:rPr>
                                                <w:rFonts w:ascii="Meiryo UI" w:eastAsia="Meiryo UI" w:hAnsi="Meiryo UI" w:cs="Meiryo UI" w:hint="eastAsia"/>
                                                <w:sz w:val="20"/>
                                                <w:szCs w:val="20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5D1FF4" w:rsidRPr="00667797">
                                          <w:rPr>
                                            <w:rFonts w:ascii="Meiryo UI" w:eastAsia="Meiryo UI" w:hAnsi="Meiryo UI" w:cs="Meiryo UI" w:hint="eastAsia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="005D1FF4" w:rsidRPr="00667797">
                                          <w:rPr>
                                            <w:rFonts w:ascii="Microsoft JhengHei" w:eastAsia="Microsoft JhengHei" w:hAnsi="Microsoft JhengHei" w:cs="Microsoft JhengHei" w:hint="eastAsia"/>
                                            <w:sz w:val="20"/>
                                          </w:rPr>
                                          <w:t>仅单</w:t>
                                        </w:r>
                                        <w:r w:rsidR="005D1FF4" w:rsidRPr="00667797">
                                          <w:rPr>
                                            <w:rFonts w:ascii="Meiryo UI" w:eastAsia="Meiryo UI" w:hAnsi="Meiryo UI" w:cs="Meiryo UI" w:hint="eastAsia"/>
                                            <w:sz w:val="20"/>
                                          </w:rPr>
                                          <w:t>程</w:t>
                                        </w:r>
                                      </w:p>
                                      <w:p w14:paraId="4A759614" w14:textId="77777777" w:rsidR="005D1FF4" w:rsidRPr="00667797" w:rsidRDefault="005D1FF4" w:rsidP="000D1648">
                                        <w:pPr>
                                          <w:rPr>
                                            <w:rFonts w:ascii="Meiryo UI" w:eastAsia="Meiryo UI" w:hAnsi="Meiryo UI" w:cs="SimSun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667797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(</w:t>
                                        </w:r>
                                        <w:r w:rsidRPr="00667797">
                                          <w:rPr>
                                            <w:rFonts w:ascii="Microsoft JhengHei" w:eastAsia="Microsoft JhengHei" w:hAnsi="Microsoft JhengHei" w:cs="Microsoft JhengHei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请选择</w:t>
                                        </w:r>
                                        <w:r w:rsidRPr="00667797">
                                          <w:rPr>
                                            <w:rFonts w:ascii="Meiryo UI" w:eastAsia="Meiryo UI" w:hAnsi="Meiryo UI" w:cs="Meiryo UI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其中</w:t>
                                        </w:r>
                                      </w:p>
                                      <w:p w14:paraId="3ED61E37" w14:textId="1C0B54B6" w:rsidR="005D1FF4" w:rsidRPr="00667797" w:rsidRDefault="005D1FF4" w:rsidP="00D91262">
                                        <w:pPr>
                                          <w:ind w:firstLineChars="200" w:firstLine="320"/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667797">
                                          <w:rPr>
                                            <w:rFonts w:ascii="Meiryo UI" w:eastAsia="Meiryo UI" w:hAnsi="Meiryo UI" w:cs="SimSun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一</w:t>
                                        </w:r>
                                        <w:r w:rsidRPr="00667797">
                                          <w:rPr>
                                            <w:rFonts w:ascii="Microsoft JhengHei" w:eastAsia="Microsoft JhengHei" w:hAnsi="Microsoft JhengHei" w:cs="Microsoft JhengHei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项</w:t>
                                        </w:r>
                                        <w:r w:rsidRPr="00667797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→</w:t>
                                        </w:r>
                                        <w:r w:rsidRPr="00667797">
                                          <w:rPr>
                                            <w:rFonts w:ascii="Meiryo UI" w:eastAsia="Meiryo UI" w:hAnsi="Meiryo UI" w:cs="Meiryo UI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)</w:t>
                                        </w:r>
                                      </w:p>
                                      <w:p w14:paraId="3751FBDF" w14:textId="77777777" w:rsidR="005D1FF4" w:rsidRPr="002925F7" w:rsidRDefault="005D1FF4" w:rsidP="008931FE">
                                        <w:pPr>
                                          <w:rPr>
                                            <w:rFonts w:ascii="Meiryo UI" w:eastAsia="Meiryo UI" w:hAnsi="Meiryo UI" w:cs="Meiryo UI"/>
                                            <w:sz w:val="20"/>
                                          </w:rPr>
                                        </w:pPr>
                                      </w:p>
                                      <w:p w14:paraId="5F387652" w14:textId="77777777" w:rsidR="005D1FF4" w:rsidRPr="000D1648" w:rsidRDefault="005D1FF4" w:rsidP="00703BD0">
                                        <w:pPr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896C214" id="Text Box 6" o:spid="_x0000_s1027" type="#_x0000_t202" style="position:absolute;left:0;text-align:left;margin-left:-68.8pt;margin-top:-.6pt;width:78.4pt;height:11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" filled="f" stroked="f">
                            <v:textbox inset="5.85pt,.7pt,5.85pt,.7pt">
                              <w:txbxContent>
                                <w:p w14:paraId="0F16E90F" w14:textId="666061F9" w:rsidR="005D1FF4" w:rsidRPr="00667797" w:rsidRDefault="00855E5B" w:rsidP="00703BD0">
                                  <w:pPr>
                                    <w:rPr>
                                      <w:rFonts w:ascii="Meiryo UI" w:eastAsia="Meiryo UI" w:hAnsi="Meiryo UI" w:cs="Meiryo UI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cs="Meiryo UI" w:hint="eastAsia"/>
                                        <w:sz w:val="20"/>
                                        <w:szCs w:val="20"/>
                                      </w:rPr>
                                      <w:id w:val="18888335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5D1FF4" w:rsidRPr="00667797">
                                        <w:rPr>
                                          <w:rFonts w:ascii="Meiryo UI" w:eastAsia="Meiryo UI" w:hAnsi="Meiryo UI" w:cs="Meiryo UI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D1FF4" w:rsidRPr="00667797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D1FF4" w:rsidRPr="00667797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否</w:t>
                                  </w:r>
                                </w:p>
                                <w:p w14:paraId="41BA2EB3" w14:textId="68EE91FA" w:rsidR="005D1FF4" w:rsidRPr="006A5468" w:rsidRDefault="00855E5B" w:rsidP="006A5468">
                                  <w:pPr>
                                    <w:rPr>
                                      <w:rFonts w:ascii="Meiryo UI" w:hAnsi="Meiryo UI" w:cs="Meiryo UI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cs="Meiryo UI" w:hint="eastAsia"/>
                                        <w:sz w:val="20"/>
                                        <w:szCs w:val="20"/>
                                      </w:rPr>
                                      <w:id w:val="58072280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5D1FF4" w:rsidRPr="00667797">
                                        <w:rPr>
                                          <w:rFonts w:ascii="Meiryo UI" w:eastAsia="Meiryo UI" w:hAnsi="Meiryo UI" w:cs="Meiryo UI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D1FF4" w:rsidRPr="00667797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D1FF4" w:rsidRPr="00667797">
                                    <w:rPr>
                                      <w:rFonts w:ascii="Microsoft JhengHei" w:eastAsia="Microsoft JhengHei" w:hAnsi="Microsoft JhengHei" w:cs="Microsoft JhengHei" w:hint="eastAsia"/>
                                      <w:sz w:val="20"/>
                                    </w:rPr>
                                    <w:t>仅单</w:t>
                                  </w:r>
                                  <w:r w:rsidR="005D1FF4" w:rsidRPr="00667797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程</w:t>
                                  </w:r>
                                </w:p>
                                <w:p w14:paraId="4A759614" w14:textId="77777777" w:rsidR="005D1FF4" w:rsidRPr="00667797" w:rsidRDefault="005D1FF4" w:rsidP="000D1648">
                                  <w:pPr>
                                    <w:rPr>
                                      <w:rFonts w:ascii="Meiryo UI" w:eastAsia="Meiryo UI" w:hAnsi="Meiryo UI" w:cs="SimSu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67797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667797">
                                    <w:rPr>
                                      <w:rFonts w:ascii="Microsoft JhengHei" w:eastAsia="Microsoft JhengHei" w:hAnsi="Microsoft JhengHei" w:cs="Microsoft JhengHei" w:hint="eastAsia"/>
                                      <w:b/>
                                      <w:sz w:val="16"/>
                                      <w:szCs w:val="16"/>
                                    </w:rPr>
                                    <w:t>请选择</w:t>
                                  </w:r>
                                  <w:r w:rsidRPr="00667797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16"/>
                                      <w:szCs w:val="16"/>
                                    </w:rPr>
                                    <w:t>其中</w:t>
                                  </w:r>
                                </w:p>
                                <w:p w14:paraId="3ED61E37" w14:textId="1C0B54B6" w:rsidR="005D1FF4" w:rsidRPr="00667797" w:rsidRDefault="005D1FF4" w:rsidP="00D91262">
                                  <w:pPr>
                                    <w:ind w:firstLineChars="200" w:firstLine="320"/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67797">
                                    <w:rPr>
                                      <w:rFonts w:ascii="Meiryo UI" w:eastAsia="Meiryo UI" w:hAnsi="Meiryo UI" w:cs="SimSun" w:hint="eastAsia"/>
                                      <w:b/>
                                      <w:sz w:val="16"/>
                                      <w:szCs w:val="16"/>
                                    </w:rPr>
                                    <w:t>一</w:t>
                                  </w:r>
                                  <w:r w:rsidRPr="00667797">
                                    <w:rPr>
                                      <w:rFonts w:ascii="Microsoft JhengHei" w:eastAsia="Microsoft JhengHei" w:hAnsi="Microsoft JhengHei" w:cs="Microsoft JhengHei" w:hint="eastAsia"/>
                                      <w:b/>
                                      <w:sz w:val="16"/>
                                      <w:szCs w:val="16"/>
                                    </w:rPr>
                                    <w:t>项</w:t>
                                  </w:r>
                                  <w:r w:rsidRPr="00667797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  <w:szCs w:val="16"/>
                                    </w:rPr>
                                    <w:t>→</w:t>
                                  </w:r>
                                  <w:r w:rsidRPr="00667797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14:paraId="3751FBDF" w14:textId="77777777" w:rsidR="005D1FF4" w:rsidRPr="002925F7" w:rsidRDefault="005D1FF4" w:rsidP="008931FE">
                                  <w:pPr>
                                    <w:rPr>
                                      <w:rFonts w:ascii="Meiryo UI" w:eastAsia="Meiryo UI" w:hAnsi="Meiryo UI" w:cs="Meiryo UI"/>
                                      <w:sz w:val="20"/>
                                    </w:rPr>
                                  </w:pPr>
                                </w:p>
                                <w:p w14:paraId="5F387652" w14:textId="77777777" w:rsidR="005D1FF4" w:rsidRPr="000D1648" w:rsidRDefault="005D1FF4" w:rsidP="00703BD0">
                                  <w:pPr>
                                    <w:rPr>
                                      <w:rFonts w:ascii="Meiryo UI" w:eastAsia="Meiryo UI" w:hAnsi="Meiryo UI" w:cs="Meiryo UI"/>
                                      <w:b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087DF1DA" w14:textId="77777777" w:rsidR="005D1FF4" w:rsidRPr="00946CFD" w:rsidRDefault="005D1FF4" w:rsidP="00C553E3">
                  <w:pPr>
                    <w:tabs>
                      <w:tab w:val="left" w:pos="2432"/>
                    </w:tabs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r w:rsidRPr="00946CFD">
                    <w:rPr>
                      <w:rFonts w:ascii="Meiryo UI" w:eastAsia="Meiryo UI" w:hAnsi="Meiryo UI" w:cs="Meiryo UI"/>
                      <w:b/>
                      <w:bCs/>
                      <w:sz w:val="16"/>
                      <w:szCs w:val="16"/>
                      <w:lang w:val="en-US" w:eastAsia="ja-JP"/>
                    </w:rPr>
                    <w:t>目的地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62B3E454" w14:textId="642A00B6" w:rsidR="005D1FF4" w:rsidRPr="00946CFD" w:rsidRDefault="005D1FF4" w:rsidP="00C553E3">
                  <w:pPr>
                    <w:tabs>
                      <w:tab w:val="left" w:pos="2432"/>
                    </w:tabs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r w:rsidRPr="00946CFD">
                    <w:rPr>
                      <w:rFonts w:ascii="Meiryo UI" w:eastAsia="Meiryo UI" w:hAnsi="Meiryo UI" w:cs="Meiryo UI" w:hint="eastAsia"/>
                      <w:b/>
                      <w:bCs/>
                      <w:sz w:val="16"/>
                      <w:szCs w:val="16"/>
                      <w:lang w:val="en-US"/>
                    </w:rPr>
                    <w:t>接机</w:t>
                  </w:r>
                  <w:r w:rsidRPr="00946CFD">
                    <w:rPr>
                      <w:rFonts w:ascii="Meiryo UI" w:eastAsia="Meiryo UI" w:hAnsi="Meiryo UI" w:cs="Meiryo UI"/>
                      <w:b/>
                      <w:bCs/>
                      <w:sz w:val="16"/>
                      <w:szCs w:val="16"/>
                      <w:lang w:val="en-US" w:eastAsia="ja-JP"/>
                    </w:rPr>
                    <w:t>方式</w:t>
                  </w:r>
                </w:p>
              </w:tc>
              <w:tc>
                <w:tcPr>
                  <w:tcW w:w="4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2A4B43D5" w14:textId="73B62F08" w:rsidR="005D1FF4" w:rsidRPr="00946CFD" w:rsidRDefault="005D1FF4" w:rsidP="00C553E3">
                  <w:pPr>
                    <w:tabs>
                      <w:tab w:val="left" w:pos="2432"/>
                    </w:tabs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r w:rsidRPr="00946CFD">
                    <w:rPr>
                      <w:rFonts w:ascii="SimSun" w:hAnsi="SimSun" w:cs="SimSun" w:hint="eastAsia"/>
                      <w:b/>
                      <w:bCs/>
                      <w:sz w:val="16"/>
                      <w:szCs w:val="16"/>
                      <w:lang w:val="en-US"/>
                    </w:rPr>
                    <w:t>单</w:t>
                  </w:r>
                  <w:r w:rsidRPr="00946CFD">
                    <w:rPr>
                      <w:rFonts w:ascii="Meiryo UI" w:eastAsia="Meiryo UI" w:hAnsi="Meiryo UI" w:cs="Meiryo UI" w:hint="eastAsia"/>
                      <w:b/>
                      <w:bCs/>
                      <w:sz w:val="16"/>
                      <w:szCs w:val="16"/>
                      <w:lang w:val="en-US"/>
                    </w:rPr>
                    <w:t>程</w:t>
                  </w:r>
                  <w:r w:rsidRPr="00946CFD">
                    <w:rPr>
                      <w:rFonts w:ascii="SimSun" w:hAnsi="SimSun" w:cs="SimSun" w:hint="eastAsia"/>
                      <w:b/>
                      <w:bCs/>
                      <w:sz w:val="16"/>
                      <w:szCs w:val="16"/>
                      <w:lang w:val="en-US" w:eastAsia="ja-JP"/>
                    </w:rPr>
                    <w:t>费</w:t>
                  </w:r>
                  <w:r w:rsidRPr="00946CFD">
                    <w:rPr>
                      <w:rFonts w:ascii="Meiryo UI" w:eastAsia="Meiryo UI" w:hAnsi="Meiryo UI" w:cs="Meiryo UI" w:hint="eastAsia"/>
                      <w:b/>
                      <w:bCs/>
                      <w:sz w:val="16"/>
                      <w:szCs w:val="16"/>
                      <w:lang w:val="en-US" w:eastAsia="ja-JP"/>
                    </w:rPr>
                    <w:t>用</w:t>
                  </w:r>
                </w:p>
              </w:tc>
            </w:tr>
            <w:tr w:rsidR="005D1FF4" w:rsidRPr="00946CFD" w14:paraId="3F473A6A" w14:textId="77777777" w:rsidTr="004226A9">
              <w:trPr>
                <w:gridAfter w:val="1"/>
                <w:wAfter w:w="1801" w:type="dxa"/>
                <w:trHeight w:val="42"/>
              </w:trPr>
              <w:sdt>
                <w:sdtPr>
                  <w:rPr>
                    <w:rFonts w:ascii="Meiryo UI" w:eastAsia="Meiryo UI" w:hAnsi="Meiryo UI" w:cs="Meiryo UI"/>
                    <w:sz w:val="16"/>
                    <w:szCs w:val="16"/>
                    <w:lang w:val="en-US" w:eastAsia="ja-JP"/>
                  </w:rPr>
                  <w:id w:val="38709995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708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vAlign w:val="center"/>
                    </w:tcPr>
                    <w:p w14:paraId="5F5C8216" w14:textId="77777777" w:rsidR="005D1FF4" w:rsidRPr="00946CFD" w:rsidRDefault="005D1FF4" w:rsidP="006015A6">
                      <w:pPr>
                        <w:tabs>
                          <w:tab w:val="left" w:pos="2432"/>
                        </w:tabs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6"/>
                          <w:lang w:val="en-US" w:eastAsia="ja-JP"/>
                        </w:rPr>
                      </w:pPr>
                      <w:r w:rsidRPr="00946CFD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F777F4" w14:textId="770C1FF5" w:rsidR="005D1FF4" w:rsidRPr="00D64ACE" w:rsidRDefault="005D1FF4" w:rsidP="00C553E3">
                  <w:pPr>
                    <w:tabs>
                      <w:tab w:val="left" w:pos="2432"/>
                    </w:tabs>
                    <w:jc w:val="both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r w:rsidRPr="00D64ACE">
                    <w:rPr>
                      <w:rFonts w:ascii="Meiryo UI" w:eastAsia="Meiryo UI" w:hAnsi="Meiryo UI" w:cs="Meiryo UI" w:hint="eastAsia"/>
                      <w:sz w:val="16"/>
                      <w:szCs w:val="16"/>
                      <w:lang w:val="en-US"/>
                    </w:rPr>
                    <w:t>（</w:t>
                  </w:r>
                  <w:r w:rsidRPr="00D64ACE">
                    <w:rPr>
                      <w:rFonts w:ascii="Microsoft JhengHei" w:eastAsia="Microsoft JhengHei" w:hAnsi="Microsoft JhengHei" w:cs="Microsoft JhengHei" w:hint="eastAsia"/>
                      <w:sz w:val="16"/>
                      <w:szCs w:val="16"/>
                      <w:lang w:val="en-US"/>
                    </w:rPr>
                    <w:t>东</w:t>
                  </w:r>
                  <w:r w:rsidRPr="00D64ACE">
                    <w:rPr>
                      <w:rFonts w:ascii="Meiryo UI" w:eastAsia="Meiryo UI" w:hAnsi="Meiryo UI" w:cs="Meiryo UI" w:hint="eastAsia"/>
                      <w:sz w:val="16"/>
                      <w:szCs w:val="16"/>
                      <w:lang w:val="en-US"/>
                    </w:rPr>
                    <w:t>京）</w:t>
                  </w:r>
                  <w:r w:rsidRPr="00D64ACE">
                    <w:rPr>
                      <w:rFonts w:ascii="Meiryo UI" w:eastAsia="Meiryo UI" w:hAnsi="Meiryo UI" w:cs="Meiryo UI" w:hint="eastAsia"/>
                      <w:sz w:val="16"/>
                      <w:szCs w:val="16"/>
                      <w:lang w:val="en-US" w:eastAsia="ja-JP"/>
                    </w:rPr>
                    <w:t>至</w:t>
                  </w:r>
                  <w:r w:rsidRPr="00D64ACE">
                    <w:rPr>
                      <w:rFonts w:ascii="Meiryo UI" w:eastAsia="Meiryo UI" w:hAnsi="Meiryo UI" w:cs="Meiryo UI" w:hint="eastAsia"/>
                      <w:sz w:val="16"/>
                      <w:szCs w:val="16"/>
                      <w:lang w:val="en-US"/>
                    </w:rPr>
                    <w:t>学生宿舍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C1D669" w14:textId="5F1ACAF8" w:rsidR="005D1FF4" w:rsidRPr="00D64ACE" w:rsidRDefault="00667797" w:rsidP="00C553E3">
                  <w:pPr>
                    <w:tabs>
                      <w:tab w:val="left" w:pos="2432"/>
                    </w:tabs>
                    <w:jc w:val="both"/>
                    <w:rPr>
                      <w:rFonts w:ascii="Meiryo UI" w:eastAsia="Meiryo UI" w:hAnsi="Meiryo UI" w:cs="Meiryo UI"/>
                      <w:sz w:val="16"/>
                      <w:szCs w:val="16"/>
                      <w:lang w:val="en-US"/>
                    </w:rPr>
                  </w:pPr>
                  <w:r w:rsidRPr="00D64ACE">
                    <w:rPr>
                      <w:rFonts w:ascii="Meiryo UI" w:eastAsia="Meiryo UI" w:hAnsi="Meiryo UI" w:cs="SimSun" w:hint="eastAsia"/>
                      <w:sz w:val="16"/>
                      <w:szCs w:val="16"/>
                      <w:lang w:val="en-US" w:eastAsia="ja-JP"/>
                    </w:rPr>
                    <w:t>拼乘接送</w:t>
                  </w:r>
                  <w:r w:rsidRPr="00D64ACE">
                    <w:rPr>
                      <w:rFonts w:ascii="Microsoft JhengHei" w:eastAsia="Microsoft JhengHei" w:hAnsi="Microsoft JhengHei" w:cs="Microsoft JhengHei" w:hint="eastAsia"/>
                      <w:sz w:val="16"/>
                      <w:szCs w:val="16"/>
                      <w:lang w:val="en-US" w:eastAsia="ja-JP"/>
                    </w:rPr>
                    <w:t>车</w:t>
                  </w:r>
                </w:p>
              </w:tc>
              <w:tc>
                <w:tcPr>
                  <w:tcW w:w="4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6C640E" w14:textId="47E3414C" w:rsidR="005D1FF4" w:rsidRPr="00D64ACE" w:rsidRDefault="00667797" w:rsidP="00C553E3">
                  <w:pPr>
                    <w:tabs>
                      <w:tab w:val="left" w:pos="2432"/>
                    </w:tabs>
                    <w:jc w:val="both"/>
                    <w:rPr>
                      <w:rFonts w:ascii="Meiryo UI" w:eastAsia="Meiryo UI" w:hAnsi="Meiryo UI" w:cs="Meiryo UI"/>
                      <w:sz w:val="16"/>
                      <w:szCs w:val="16"/>
                      <w:lang w:val="en-US"/>
                    </w:rPr>
                  </w:pPr>
                  <w:r w:rsidRPr="00D64ACE">
                    <w:rPr>
                      <w:rFonts w:ascii="Meiryo UI" w:eastAsia="Meiryo UI" w:hAnsi="Meiryo UI" w:cs="Meiryo UI" w:hint="eastAsia"/>
                      <w:sz w:val="16"/>
                      <w:szCs w:val="16"/>
                      <w:lang w:val="en-US"/>
                    </w:rPr>
                    <w:t>2</w:t>
                  </w:r>
                  <w:r w:rsidRPr="00D64ACE">
                    <w:rPr>
                      <w:rFonts w:ascii="Meiryo UI" w:eastAsia="Meiryo UI" w:hAnsi="Meiryo UI" w:cs="Meiryo UI"/>
                      <w:sz w:val="16"/>
                      <w:szCs w:val="16"/>
                      <w:lang w:val="en-US"/>
                    </w:rPr>
                    <w:t>0</w:t>
                  </w:r>
                  <w:r w:rsidR="005D1FF4" w:rsidRPr="00D64ACE">
                    <w:rPr>
                      <w:rFonts w:ascii="Meiryo UI" w:eastAsia="Meiryo UI" w:hAnsi="Meiryo UI" w:cs="Meiryo UI"/>
                      <w:sz w:val="16"/>
                      <w:szCs w:val="16"/>
                      <w:lang w:val="en-US"/>
                    </w:rPr>
                    <w:t>,000</w:t>
                  </w:r>
                  <w:r w:rsidR="005D1FF4" w:rsidRPr="00D64ACE">
                    <w:rPr>
                      <w:rFonts w:ascii="Meiryo UI" w:eastAsia="Meiryo UI" w:hAnsi="Meiryo UI" w:cs="Meiryo UI" w:hint="eastAsia"/>
                      <w:sz w:val="16"/>
                      <w:szCs w:val="16"/>
                      <w:lang w:val="en-US"/>
                    </w:rPr>
                    <w:t xml:space="preserve">日元　</w:t>
                  </w:r>
                  <w:r w:rsidR="004226A9" w:rsidRPr="000F2139">
                    <w:rPr>
                      <w:rFonts w:ascii="Meiryo UI" w:eastAsia="Meiryo UI" w:hAnsi="Meiryo UI" w:cs="Meiryo UI" w:hint="eastAsia"/>
                      <w:sz w:val="16"/>
                      <w:szCs w:val="18"/>
                      <w:lang w:val="en-US"/>
                    </w:rPr>
                    <w:t>*</w:t>
                  </w:r>
                  <w:r w:rsidR="002D297A" w:rsidRPr="00D64ACE">
                    <w:rPr>
                      <w:rFonts w:ascii="Meiryo UI" w:eastAsia="Meiryo UI" w:hAnsi="Meiryo UI" w:cs="Meiryo UI" w:hint="eastAsia"/>
                      <w:sz w:val="16"/>
                      <w:szCs w:val="16"/>
                      <w:lang w:val="en-US"/>
                    </w:rPr>
                    <w:t>指定</w:t>
                  </w:r>
                  <w:r w:rsidR="0070636D" w:rsidRPr="00D64ACE">
                    <w:rPr>
                      <w:rFonts w:ascii="Meiryo UI" w:eastAsia="Meiryo UI" w:hAnsi="Meiryo UI" w:cs="Meiryo UI" w:hint="eastAsia"/>
                      <w:sz w:val="16"/>
                      <w:szCs w:val="16"/>
                      <w:lang w:val="en-US"/>
                    </w:rPr>
                    <w:t>入住</w:t>
                  </w:r>
                  <w:r w:rsidR="00B849D8" w:rsidRPr="00D64ACE">
                    <w:rPr>
                      <w:rFonts w:ascii="Meiryo UI" w:eastAsia="Meiryo UI" w:hAnsi="Meiryo UI" w:cs="Meiryo UI" w:hint="eastAsia"/>
                      <w:sz w:val="16"/>
                      <w:szCs w:val="16"/>
                      <w:lang w:val="en-US"/>
                    </w:rPr>
                    <w:t>日</w:t>
                  </w:r>
                  <w:r w:rsidR="0070636D" w:rsidRPr="00D64ACE">
                    <w:rPr>
                      <w:rFonts w:ascii="Microsoft JhengHei" w:eastAsia="Microsoft JhengHei" w:hAnsi="Microsoft JhengHei" w:cs="Microsoft JhengHei" w:hint="eastAsia"/>
                      <w:sz w:val="16"/>
                      <w:szCs w:val="16"/>
                      <w:lang w:val="en-US"/>
                    </w:rPr>
                    <w:t>时间</w:t>
                  </w:r>
                  <w:r w:rsidR="0070636D" w:rsidRPr="00D64ACE">
                    <w:rPr>
                      <w:rFonts w:ascii="Meiryo UI" w:eastAsia="Meiryo UI" w:hAnsi="Meiryo UI" w:cs="Meiryo UI" w:hint="eastAsia"/>
                      <w:sz w:val="16"/>
                      <w:szCs w:val="16"/>
                      <w:lang w:val="en-US"/>
                    </w:rPr>
                    <w:t>内</w:t>
                  </w:r>
                  <w:r w:rsidRPr="00D64ACE">
                    <w:rPr>
                      <w:rFonts w:ascii="Meiryo UI" w:eastAsia="Meiryo UI" w:hAnsi="Meiryo UI" w:cs="Meiryo UI" w:hint="eastAsia"/>
                      <w:sz w:val="16"/>
                      <w:szCs w:val="16"/>
                      <w:lang w:val="en-US"/>
                    </w:rPr>
                    <w:t>:</w:t>
                  </w:r>
                  <w:r w:rsidRPr="00D64ACE">
                    <w:rPr>
                      <w:rFonts w:ascii="Meiryo UI" w:eastAsia="Meiryo UI" w:hAnsi="Meiryo UI" w:cs="Meiryo UI"/>
                      <w:sz w:val="16"/>
                      <w:szCs w:val="16"/>
                      <w:lang w:val="en-US"/>
                    </w:rPr>
                    <w:t>8</w:t>
                  </w:r>
                  <w:r w:rsidR="005D1FF4" w:rsidRPr="00D64ACE">
                    <w:rPr>
                      <w:rFonts w:ascii="Meiryo UI" w:eastAsia="Meiryo UI" w:hAnsi="Meiryo UI" w:cs="Meiryo UI" w:hint="eastAsia"/>
                      <w:sz w:val="16"/>
                      <w:szCs w:val="16"/>
                      <w:lang w:val="en-US"/>
                    </w:rPr>
                    <w:t>,000日元</w:t>
                  </w:r>
                </w:p>
              </w:tc>
            </w:tr>
            <w:tr w:rsidR="005D1FF4" w:rsidRPr="00946CFD" w14:paraId="71CF0509" w14:textId="77777777" w:rsidTr="004226A9">
              <w:trPr>
                <w:gridAfter w:val="1"/>
                <w:wAfter w:w="1801" w:type="dxa"/>
                <w:trHeight w:val="57"/>
              </w:trPr>
              <w:sdt>
                <w:sdtPr>
                  <w:rPr>
                    <w:rFonts w:ascii="Meiryo UI" w:eastAsia="Meiryo UI" w:hAnsi="Meiryo UI" w:cs="Meiryo UI"/>
                    <w:sz w:val="16"/>
                    <w:szCs w:val="16"/>
                    <w:lang w:val="en-US" w:eastAsia="ja-JP"/>
                  </w:rPr>
                  <w:id w:val="-1958015692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708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vAlign w:val="center"/>
                    </w:tcPr>
                    <w:p w14:paraId="2A98B95E" w14:textId="77777777" w:rsidR="005D1FF4" w:rsidRPr="00946CFD" w:rsidRDefault="005D1FF4" w:rsidP="00C553E3">
                      <w:pPr>
                        <w:tabs>
                          <w:tab w:val="left" w:pos="2432"/>
                        </w:tabs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6"/>
                          <w:lang w:eastAsia="ja-JP"/>
                        </w:rPr>
                      </w:pPr>
                      <w:r w:rsidRPr="00946CFD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C2237" w14:textId="1D2E8611" w:rsidR="005D1FF4" w:rsidRPr="00D64ACE" w:rsidRDefault="005D1FF4" w:rsidP="00160604">
                  <w:pPr>
                    <w:tabs>
                      <w:tab w:val="left" w:pos="2432"/>
                    </w:tabs>
                    <w:rPr>
                      <w:rFonts w:ascii="Meiryo UI" w:eastAsia="Meiryo UI" w:hAnsi="Meiryo UI" w:cs="Meiryo UI"/>
                      <w:sz w:val="16"/>
                      <w:szCs w:val="16"/>
                      <w:lang w:val="en-US"/>
                    </w:rPr>
                  </w:pPr>
                  <w:r w:rsidRPr="00D64ACE">
                    <w:rPr>
                      <w:rFonts w:ascii="Meiryo UI" w:eastAsia="Meiryo UI" w:hAnsi="Meiryo UI" w:cs="Meiryo UI" w:hint="eastAsia"/>
                      <w:sz w:val="16"/>
                      <w:szCs w:val="16"/>
                      <w:lang w:val="en-US"/>
                    </w:rPr>
                    <w:t>（</w:t>
                  </w:r>
                  <w:r w:rsidRPr="00D64ACE">
                    <w:rPr>
                      <w:rFonts w:ascii="Microsoft JhengHei" w:eastAsia="Microsoft JhengHei" w:hAnsi="Microsoft JhengHei" w:cs="Microsoft JhengHei" w:hint="eastAsia"/>
                      <w:sz w:val="16"/>
                      <w:szCs w:val="16"/>
                      <w:lang w:val="en-US"/>
                    </w:rPr>
                    <w:t>东</w:t>
                  </w:r>
                  <w:r w:rsidRPr="00D64ACE">
                    <w:rPr>
                      <w:rFonts w:ascii="Meiryo UI" w:eastAsia="Meiryo UI" w:hAnsi="Meiryo UI" w:cs="Meiryo UI" w:hint="eastAsia"/>
                      <w:sz w:val="16"/>
                      <w:szCs w:val="16"/>
                      <w:lang w:val="en-US"/>
                    </w:rPr>
                    <w:t>京）至周租公寓／合租公寓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9745E" w14:textId="34CFBE33" w:rsidR="005D1FF4" w:rsidRPr="00D64ACE" w:rsidRDefault="00667797" w:rsidP="00C553E3">
                  <w:pPr>
                    <w:tabs>
                      <w:tab w:val="left" w:pos="2432"/>
                    </w:tabs>
                    <w:rPr>
                      <w:rFonts w:ascii="Meiryo UI" w:eastAsia="Meiryo UI" w:hAnsi="Meiryo UI" w:cs="Meiryo UI"/>
                      <w:sz w:val="16"/>
                      <w:szCs w:val="16"/>
                      <w:lang w:val="en-US"/>
                    </w:rPr>
                  </w:pPr>
                  <w:r w:rsidRPr="00D64ACE">
                    <w:rPr>
                      <w:rFonts w:ascii="Meiryo UI" w:eastAsia="Meiryo UI" w:hAnsi="Meiryo UI" w:cs="Meiryo UI" w:hint="eastAsia"/>
                      <w:sz w:val="16"/>
                      <w:szCs w:val="16"/>
                      <w:lang w:val="en-US"/>
                    </w:rPr>
                    <w:t>出租</w:t>
                  </w:r>
                  <w:r w:rsidRPr="00D64ACE">
                    <w:rPr>
                      <w:rFonts w:ascii="Microsoft JhengHei" w:eastAsia="Microsoft JhengHei" w:hAnsi="Microsoft JhengHei" w:cs="Microsoft JhengHei" w:hint="eastAsia"/>
                      <w:sz w:val="16"/>
                      <w:szCs w:val="16"/>
                      <w:lang w:val="en-US"/>
                    </w:rPr>
                    <w:t>车</w:t>
                  </w:r>
                </w:p>
              </w:tc>
              <w:tc>
                <w:tcPr>
                  <w:tcW w:w="4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21291" w14:textId="6856B9E7" w:rsidR="005D1FF4" w:rsidRPr="00D64ACE" w:rsidRDefault="005D1FF4" w:rsidP="00C553E3">
                  <w:pPr>
                    <w:tabs>
                      <w:tab w:val="left" w:pos="2432"/>
                    </w:tabs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r w:rsidRPr="00D64ACE">
                    <w:rPr>
                      <w:rFonts w:ascii="Meiryo UI" w:eastAsia="Meiryo UI" w:hAnsi="Meiryo UI" w:cs="Meiryo UI" w:hint="eastAsia"/>
                      <w:sz w:val="16"/>
                      <w:szCs w:val="16"/>
                      <w:lang w:val="en-US" w:eastAsia="ja-JP"/>
                    </w:rPr>
                    <w:t>31,000日元</w:t>
                  </w:r>
                </w:p>
              </w:tc>
            </w:tr>
            <w:tr w:rsidR="005D1FF4" w:rsidRPr="00946CFD" w14:paraId="7509A929" w14:textId="77777777" w:rsidTr="004226A9">
              <w:trPr>
                <w:gridAfter w:val="1"/>
                <w:wAfter w:w="1801" w:type="dxa"/>
                <w:trHeight w:val="117"/>
              </w:trPr>
              <w:sdt>
                <w:sdtPr>
                  <w:rPr>
                    <w:rFonts w:ascii="Meiryo UI" w:eastAsia="Meiryo UI" w:hAnsi="Meiryo UI" w:cs="Meiryo UI"/>
                    <w:sz w:val="16"/>
                    <w:szCs w:val="16"/>
                    <w:lang w:val="en-US" w:eastAsia="ja-JP"/>
                  </w:rPr>
                  <w:id w:val="-878086394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708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vAlign w:val="center"/>
                    </w:tcPr>
                    <w:p w14:paraId="2E012B99" w14:textId="77777777" w:rsidR="005D1FF4" w:rsidRPr="00946CFD" w:rsidRDefault="005D1FF4" w:rsidP="00C553E3">
                      <w:pPr>
                        <w:tabs>
                          <w:tab w:val="left" w:pos="2432"/>
                        </w:tabs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6"/>
                          <w:lang w:val="en-US" w:eastAsia="ja-JP"/>
                        </w:rPr>
                      </w:pPr>
                      <w:r w:rsidRPr="00946CFD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253D6" w14:textId="526CDB1D" w:rsidR="005D1FF4" w:rsidRPr="00D64ACE" w:rsidRDefault="005D1FF4" w:rsidP="00C553E3">
                  <w:pPr>
                    <w:tabs>
                      <w:tab w:val="left" w:pos="2432"/>
                    </w:tabs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r w:rsidRPr="00D64ACE">
                    <w:rPr>
                      <w:rFonts w:ascii="Meiryo UI" w:eastAsia="Meiryo UI" w:hAnsi="Meiryo UI" w:cs="Meiryo UI" w:hint="eastAsia"/>
                      <w:sz w:val="16"/>
                      <w:szCs w:val="16"/>
                      <w:lang w:val="en-US" w:eastAsia="ja-JP"/>
                    </w:rPr>
                    <w:t>（</w:t>
                  </w:r>
                  <w:r w:rsidRPr="00D64ACE">
                    <w:rPr>
                      <w:rFonts w:ascii="Microsoft JhengHei" w:eastAsia="Microsoft JhengHei" w:hAnsi="Microsoft JhengHei" w:cs="Microsoft JhengHei" w:hint="eastAsia"/>
                      <w:sz w:val="16"/>
                      <w:szCs w:val="16"/>
                      <w:lang w:val="en-US" w:eastAsia="ja-JP"/>
                    </w:rPr>
                    <w:t>东</w:t>
                  </w:r>
                  <w:r w:rsidRPr="00D64ACE">
                    <w:rPr>
                      <w:rFonts w:ascii="Meiryo UI" w:eastAsia="Meiryo UI" w:hAnsi="Meiryo UI" w:cs="Meiryo UI" w:hint="eastAsia"/>
                      <w:sz w:val="16"/>
                      <w:szCs w:val="16"/>
                      <w:lang w:val="en-US" w:eastAsia="ja-JP"/>
                    </w:rPr>
                    <w:t>京）至寄宿家庭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72EFA" w14:textId="34BE98CB" w:rsidR="005D1FF4" w:rsidRPr="00D64ACE" w:rsidRDefault="00667797" w:rsidP="00C553E3">
                  <w:pPr>
                    <w:tabs>
                      <w:tab w:val="left" w:pos="2432"/>
                    </w:tabs>
                    <w:rPr>
                      <w:rFonts w:ascii="Meiryo UI" w:eastAsia="Meiryo UI" w:hAnsi="Meiryo UI" w:cs="Meiryo UI"/>
                      <w:sz w:val="16"/>
                      <w:szCs w:val="16"/>
                      <w:lang w:val="en-US"/>
                    </w:rPr>
                  </w:pPr>
                  <w:r w:rsidRPr="00D64ACE">
                    <w:rPr>
                      <w:rFonts w:ascii="Meiryo UI" w:eastAsia="Meiryo UI" w:hAnsi="Meiryo UI" w:cs="Meiryo UI" w:hint="eastAsia"/>
                      <w:sz w:val="16"/>
                      <w:szCs w:val="16"/>
                      <w:lang w:val="en-US"/>
                    </w:rPr>
                    <w:t>接送</w:t>
                  </w:r>
                  <w:r w:rsidRPr="00D64ACE">
                    <w:rPr>
                      <w:rFonts w:ascii="Microsoft JhengHei" w:eastAsia="Microsoft JhengHei" w:hAnsi="Microsoft JhengHei" w:cs="Microsoft JhengHei" w:hint="eastAsia"/>
                      <w:sz w:val="16"/>
                      <w:szCs w:val="16"/>
                      <w:lang w:val="en-US"/>
                    </w:rPr>
                    <w:t>车</w:t>
                  </w:r>
                </w:p>
              </w:tc>
              <w:tc>
                <w:tcPr>
                  <w:tcW w:w="4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221EEF" w14:textId="1991531C" w:rsidR="005D1FF4" w:rsidRPr="00D64ACE" w:rsidRDefault="00667797" w:rsidP="00C553E3">
                  <w:pPr>
                    <w:tabs>
                      <w:tab w:val="left" w:pos="2432"/>
                    </w:tabs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r w:rsidRPr="00D64ACE"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  <w:t>32</w:t>
                  </w:r>
                  <w:r w:rsidR="005D1FF4" w:rsidRPr="00D64ACE">
                    <w:rPr>
                      <w:rFonts w:ascii="Meiryo UI" w:eastAsia="Meiryo UI" w:hAnsi="Meiryo UI" w:cs="Meiryo UI" w:hint="eastAsia"/>
                      <w:sz w:val="16"/>
                      <w:szCs w:val="16"/>
                      <w:lang w:val="en-US" w:eastAsia="ja-JP"/>
                    </w:rPr>
                    <w:t>,00</w:t>
                  </w:r>
                  <w:r w:rsidR="005D1FF4" w:rsidRPr="00D64ACE"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  <w:t>0</w:t>
                  </w:r>
                  <w:r w:rsidR="005D1FF4" w:rsidRPr="00D64ACE">
                    <w:rPr>
                      <w:rFonts w:ascii="Meiryo UI" w:eastAsia="Meiryo UI" w:hAnsi="Meiryo UI" w:cs="Meiryo UI" w:hint="eastAsia"/>
                      <w:sz w:val="16"/>
                      <w:szCs w:val="16"/>
                      <w:lang w:val="en-US" w:eastAsia="ja-JP"/>
                    </w:rPr>
                    <w:t>日元</w:t>
                  </w:r>
                </w:p>
              </w:tc>
            </w:tr>
            <w:tr w:rsidR="004226A9" w:rsidRPr="00946CFD" w14:paraId="5FBCEA5E" w14:textId="77777777" w:rsidTr="002E13A9">
              <w:trPr>
                <w:trHeight w:val="25"/>
              </w:trPr>
              <w:sdt>
                <w:sdtPr>
                  <w:rPr>
                    <w:rFonts w:ascii="Meiryo UI" w:eastAsia="Meiryo UI" w:hAnsi="Meiryo UI" w:cs="Meiryo UI"/>
                    <w:sz w:val="16"/>
                    <w:szCs w:val="16"/>
                    <w:lang w:val="en-US" w:eastAsia="ja-JP"/>
                  </w:rPr>
                  <w:id w:val="-255828144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708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vAlign w:val="center"/>
                    </w:tcPr>
                    <w:p w14:paraId="0BB9223E" w14:textId="72876D59" w:rsidR="004226A9" w:rsidRDefault="004226A9" w:rsidP="004226A9">
                      <w:pPr>
                        <w:tabs>
                          <w:tab w:val="left" w:pos="2432"/>
                        </w:tabs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6"/>
                          <w:lang w:val="en-US" w:eastAsia="ja-JP"/>
                        </w:rPr>
                      </w:pPr>
                      <w:r w:rsidRPr="00946CFD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363E9" w14:textId="657D9B86" w:rsidR="004226A9" w:rsidRPr="00D64ACE" w:rsidRDefault="004226A9" w:rsidP="004226A9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6"/>
                      <w:szCs w:val="16"/>
                      <w:lang w:val="en-US"/>
                    </w:rPr>
                  </w:pPr>
                  <w:r w:rsidRPr="00D64ACE">
                    <w:rPr>
                      <w:rFonts w:ascii="Meiryo UI" w:eastAsia="Meiryo UI" w:hAnsi="Meiryo UI" w:cs="Meiryo UI" w:hint="eastAsia"/>
                      <w:sz w:val="16"/>
                      <w:szCs w:val="16"/>
                      <w:lang w:val="en-US"/>
                    </w:rPr>
                    <w:t>（大阪）至周租公寓／合租公寓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CD51B" w14:textId="0C2882B6" w:rsidR="004226A9" w:rsidRPr="00D64ACE" w:rsidRDefault="004226A9" w:rsidP="004226A9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6"/>
                      <w:szCs w:val="16"/>
                      <w:lang w:val="en-US"/>
                    </w:rPr>
                  </w:pPr>
                  <w:r w:rsidRPr="00D64ACE">
                    <w:rPr>
                      <w:rFonts w:ascii="Meiryo UI" w:eastAsia="Meiryo UI" w:hAnsi="Meiryo UI" w:cs="Meiryo UI" w:hint="eastAsia"/>
                      <w:sz w:val="16"/>
                      <w:szCs w:val="16"/>
                      <w:lang w:val="en-US"/>
                    </w:rPr>
                    <w:t>出租</w:t>
                  </w:r>
                  <w:r w:rsidRPr="00D64ACE">
                    <w:rPr>
                      <w:rFonts w:ascii="Microsoft JhengHei" w:eastAsia="Microsoft JhengHei" w:hAnsi="Microsoft JhengHei" w:cs="Microsoft JhengHei" w:hint="eastAsia"/>
                      <w:sz w:val="16"/>
                      <w:szCs w:val="16"/>
                      <w:lang w:val="en-US"/>
                    </w:rPr>
                    <w:t>车</w:t>
                  </w:r>
                </w:p>
              </w:tc>
              <w:tc>
                <w:tcPr>
                  <w:tcW w:w="4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8697D" w14:textId="092B3099" w:rsidR="004226A9" w:rsidRPr="00D64ACE" w:rsidRDefault="004226A9" w:rsidP="004226A9">
                  <w:pPr>
                    <w:tabs>
                      <w:tab w:val="left" w:pos="2432"/>
                    </w:tabs>
                    <w:jc w:val="both"/>
                    <w:rPr>
                      <w:rFonts w:ascii="Meiryo UI" w:eastAsia="Meiryo UI" w:hAnsi="Meiryo UI" w:cs="Meiryo UI"/>
                      <w:sz w:val="16"/>
                      <w:szCs w:val="16"/>
                      <w:lang w:val="en-US"/>
                    </w:rPr>
                  </w:pPr>
                  <w:r w:rsidRPr="00D64ACE">
                    <w:rPr>
                      <w:rFonts w:ascii="Meiryo UI" w:eastAsia="Meiryo UI" w:hAnsi="Meiryo UI" w:cs="Meiryo UI" w:hint="eastAsia"/>
                      <w:sz w:val="16"/>
                      <w:szCs w:val="16"/>
                      <w:lang w:val="en-US" w:eastAsia="ja-JP"/>
                    </w:rPr>
                    <w:t>31,000日元</w:t>
                  </w:r>
                </w:p>
              </w:tc>
              <w:tc>
                <w:tcPr>
                  <w:tcW w:w="1801" w:type="dxa"/>
                  <w:vAlign w:val="center"/>
                </w:tcPr>
                <w:p w14:paraId="4143C3D7" w14:textId="77777777" w:rsidR="004226A9" w:rsidRPr="00946CFD" w:rsidRDefault="004226A9" w:rsidP="004226A9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226A9" w:rsidRPr="00946CFD" w14:paraId="041C6CCA" w14:textId="77777777" w:rsidTr="004226A9">
              <w:trPr>
                <w:trHeight w:val="25"/>
              </w:trPr>
              <w:sdt>
                <w:sdtPr>
                  <w:rPr>
                    <w:rFonts w:ascii="Meiryo UI" w:eastAsia="Meiryo UI" w:hAnsi="Meiryo UI" w:cs="Meiryo UI"/>
                    <w:sz w:val="16"/>
                    <w:szCs w:val="16"/>
                    <w:lang w:val="en-US" w:eastAsia="ja-JP"/>
                  </w:rPr>
                  <w:id w:val="2080242572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708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vAlign w:val="center"/>
                    </w:tcPr>
                    <w:p w14:paraId="03DD80AD" w14:textId="4B4DB8EA" w:rsidR="004226A9" w:rsidRDefault="004226A9" w:rsidP="004226A9">
                      <w:pPr>
                        <w:tabs>
                          <w:tab w:val="left" w:pos="2432"/>
                        </w:tabs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6"/>
                          <w:lang w:val="en-US" w:eastAsia="ja-JP"/>
                        </w:rPr>
                      </w:pPr>
                      <w:r w:rsidRPr="00946CFD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9E1EC0" w14:textId="3351DDD7" w:rsidR="004226A9" w:rsidRPr="00D64ACE" w:rsidRDefault="004226A9" w:rsidP="004226A9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6"/>
                      <w:szCs w:val="16"/>
                      <w:lang w:val="en-US"/>
                    </w:rPr>
                  </w:pPr>
                  <w:r w:rsidRPr="00D64ACE">
                    <w:rPr>
                      <w:rFonts w:ascii="Meiryo UI" w:eastAsia="Meiryo UI" w:hAnsi="Meiryo UI" w:cs="Meiryo UI" w:hint="eastAsia"/>
                      <w:sz w:val="16"/>
                      <w:szCs w:val="16"/>
                      <w:lang w:val="en-US" w:eastAsia="ja-JP"/>
                    </w:rPr>
                    <w:t>（大阪／京都）至寄宿家庭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E848A" w14:textId="66B84357" w:rsidR="004226A9" w:rsidRPr="00D64ACE" w:rsidRDefault="004226A9" w:rsidP="004226A9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6"/>
                      <w:szCs w:val="16"/>
                      <w:lang w:val="en-US"/>
                    </w:rPr>
                  </w:pPr>
                  <w:r w:rsidRPr="00D64ACE">
                    <w:rPr>
                      <w:rFonts w:ascii="Meiryo UI" w:eastAsia="Meiryo UI" w:hAnsi="Meiryo UI" w:cs="Meiryo UI" w:hint="eastAsia"/>
                      <w:sz w:val="16"/>
                      <w:szCs w:val="16"/>
                      <w:lang w:val="en-US"/>
                    </w:rPr>
                    <w:t>接送</w:t>
                  </w:r>
                  <w:r w:rsidRPr="00D64ACE">
                    <w:rPr>
                      <w:rFonts w:ascii="Microsoft JhengHei" w:eastAsia="Microsoft JhengHei" w:hAnsi="Microsoft JhengHei" w:cs="Microsoft JhengHei" w:hint="eastAsia"/>
                      <w:sz w:val="16"/>
                      <w:szCs w:val="16"/>
                      <w:lang w:val="en-US"/>
                    </w:rPr>
                    <w:t>车</w:t>
                  </w:r>
                </w:p>
              </w:tc>
              <w:tc>
                <w:tcPr>
                  <w:tcW w:w="4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FF8556" w14:textId="45FC5053" w:rsidR="004226A9" w:rsidRPr="00D64ACE" w:rsidRDefault="004226A9" w:rsidP="004226A9">
                  <w:pPr>
                    <w:tabs>
                      <w:tab w:val="left" w:pos="2432"/>
                    </w:tabs>
                    <w:jc w:val="both"/>
                    <w:rPr>
                      <w:rFonts w:ascii="Meiryo UI" w:eastAsia="Meiryo UI" w:hAnsi="Meiryo UI" w:cs="Meiryo UI"/>
                      <w:sz w:val="16"/>
                      <w:szCs w:val="16"/>
                      <w:lang w:val="en-US"/>
                    </w:rPr>
                  </w:pPr>
                  <w:r w:rsidRPr="00D64ACE"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  <w:t>33</w:t>
                  </w:r>
                  <w:r w:rsidRPr="00D64ACE">
                    <w:rPr>
                      <w:rFonts w:ascii="Meiryo UI" w:eastAsia="Meiryo UI" w:hAnsi="Meiryo UI" w:cs="Meiryo UI" w:hint="eastAsia"/>
                      <w:sz w:val="16"/>
                      <w:szCs w:val="16"/>
                      <w:lang w:val="en-US" w:eastAsia="ja-JP"/>
                    </w:rPr>
                    <w:t>,</w:t>
                  </w:r>
                  <w:r w:rsidRPr="00D64ACE"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  <w:t>9</w:t>
                  </w:r>
                  <w:r w:rsidRPr="00D64ACE">
                    <w:rPr>
                      <w:rFonts w:ascii="Meiryo UI" w:eastAsia="Meiryo UI" w:hAnsi="Meiryo UI" w:cs="Meiryo UI" w:hint="eastAsia"/>
                      <w:sz w:val="16"/>
                      <w:szCs w:val="16"/>
                      <w:lang w:val="en-US" w:eastAsia="ja-JP"/>
                    </w:rPr>
                    <w:t>00日元</w:t>
                  </w:r>
                </w:p>
              </w:tc>
              <w:tc>
                <w:tcPr>
                  <w:tcW w:w="1801" w:type="dxa"/>
                  <w:vAlign w:val="center"/>
                </w:tcPr>
                <w:p w14:paraId="14AB20F7" w14:textId="77777777" w:rsidR="004226A9" w:rsidRPr="00946CFD" w:rsidRDefault="004226A9" w:rsidP="004226A9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226A9" w:rsidRPr="00946CFD" w14:paraId="3DC0A9BA" w14:textId="77777777" w:rsidTr="004226A9">
              <w:trPr>
                <w:trHeight w:val="25"/>
              </w:trPr>
              <w:tc>
                <w:tcPr>
                  <w:tcW w:w="70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EAB9125" w14:textId="77777777" w:rsidR="004226A9" w:rsidRPr="00946CFD" w:rsidRDefault="00855E5B" w:rsidP="004226A9">
                  <w:pPr>
                    <w:tabs>
                      <w:tab w:val="left" w:pos="2432"/>
                    </w:tabs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96108756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4226A9" w:rsidRPr="00946CFD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EBE6AC" w14:textId="392A8951" w:rsidR="004226A9" w:rsidRPr="00D64ACE" w:rsidRDefault="004226A9" w:rsidP="004226A9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6"/>
                      <w:szCs w:val="16"/>
                      <w:lang w:val="en-US"/>
                    </w:rPr>
                  </w:pPr>
                  <w:r w:rsidRPr="00D64ACE">
                    <w:rPr>
                      <w:rFonts w:ascii="Meiryo UI" w:eastAsia="Meiryo UI" w:hAnsi="Meiryo UI" w:cs="Meiryo UI" w:hint="eastAsia"/>
                      <w:sz w:val="16"/>
                      <w:szCs w:val="16"/>
                      <w:lang w:val="en-US"/>
                    </w:rPr>
                    <w:t>（京都）至学校／学生宿舍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FD311A" w14:textId="4852A057" w:rsidR="004226A9" w:rsidRPr="00D64ACE" w:rsidRDefault="004226A9" w:rsidP="004226A9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6"/>
                      <w:szCs w:val="16"/>
                      <w:lang w:val="en-US"/>
                    </w:rPr>
                  </w:pPr>
                  <w:r w:rsidRPr="00D64ACE">
                    <w:rPr>
                      <w:rFonts w:ascii="Meiryo UI" w:eastAsia="Meiryo UI" w:hAnsi="Meiryo UI" w:cs="Meiryo UI" w:hint="eastAsia"/>
                      <w:sz w:val="16"/>
                      <w:szCs w:val="16"/>
                      <w:lang w:val="en-US"/>
                    </w:rPr>
                    <w:t>拼乘出租</w:t>
                  </w:r>
                  <w:r w:rsidRPr="00D64ACE">
                    <w:rPr>
                      <w:rFonts w:ascii="Microsoft JhengHei" w:eastAsia="Microsoft JhengHei" w:hAnsi="Microsoft JhengHei" w:cs="Microsoft JhengHei" w:hint="eastAsia"/>
                      <w:sz w:val="16"/>
                      <w:szCs w:val="16"/>
                      <w:lang w:val="en-US"/>
                    </w:rPr>
                    <w:t>车</w:t>
                  </w:r>
                </w:p>
              </w:tc>
              <w:tc>
                <w:tcPr>
                  <w:tcW w:w="4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51530A" w14:textId="38A33CA4" w:rsidR="004226A9" w:rsidRPr="00D64ACE" w:rsidRDefault="004226A9" w:rsidP="004226A9">
                  <w:pPr>
                    <w:tabs>
                      <w:tab w:val="left" w:pos="2432"/>
                    </w:tabs>
                    <w:jc w:val="both"/>
                    <w:rPr>
                      <w:rFonts w:ascii="Meiryo UI" w:eastAsia="Meiryo UI" w:hAnsi="Meiryo UI" w:cs="Meiryo UI"/>
                      <w:sz w:val="16"/>
                      <w:szCs w:val="16"/>
                      <w:lang w:val="en-US"/>
                    </w:rPr>
                  </w:pPr>
                  <w:r w:rsidRPr="00D64ACE">
                    <w:rPr>
                      <w:rFonts w:ascii="Meiryo UI" w:eastAsia="Meiryo UI" w:hAnsi="Meiryo UI" w:cs="Meiryo UI"/>
                      <w:sz w:val="16"/>
                      <w:szCs w:val="16"/>
                      <w:lang w:val="en-US"/>
                    </w:rPr>
                    <w:t>30,000</w:t>
                  </w:r>
                  <w:r w:rsidRPr="00D64ACE">
                    <w:rPr>
                      <w:rFonts w:ascii="Meiryo UI" w:eastAsia="Meiryo UI" w:hAnsi="Meiryo UI" w:cs="Meiryo UI" w:hint="eastAsia"/>
                      <w:sz w:val="16"/>
                      <w:szCs w:val="16"/>
                      <w:lang w:val="en-US"/>
                    </w:rPr>
                    <w:t xml:space="preserve">日元　</w:t>
                  </w:r>
                  <w:r w:rsidRPr="000F2139">
                    <w:rPr>
                      <w:rFonts w:ascii="Meiryo UI" w:eastAsia="Meiryo UI" w:hAnsi="Meiryo UI" w:cs="Meiryo UI" w:hint="eastAsia"/>
                      <w:sz w:val="16"/>
                      <w:szCs w:val="18"/>
                      <w:lang w:val="en-US"/>
                    </w:rPr>
                    <w:t>*</w:t>
                  </w:r>
                  <w:r w:rsidRPr="00D64ACE">
                    <w:rPr>
                      <w:rFonts w:ascii="Meiryo UI" w:eastAsia="Meiryo UI" w:hAnsi="Meiryo UI" w:cs="Meiryo UI" w:hint="eastAsia"/>
                      <w:sz w:val="16"/>
                      <w:szCs w:val="16"/>
                      <w:lang w:val="en-US"/>
                    </w:rPr>
                    <w:t>指定入住日</w:t>
                  </w:r>
                  <w:r w:rsidRPr="00D64ACE">
                    <w:rPr>
                      <w:rFonts w:ascii="Microsoft JhengHei" w:eastAsia="Microsoft JhengHei" w:hAnsi="Microsoft JhengHei" w:cs="Microsoft JhengHei" w:hint="eastAsia"/>
                      <w:sz w:val="16"/>
                      <w:szCs w:val="16"/>
                      <w:lang w:val="en-US"/>
                    </w:rPr>
                    <w:t>时间</w:t>
                  </w:r>
                  <w:r w:rsidRPr="00D64ACE">
                    <w:rPr>
                      <w:rFonts w:ascii="Meiryo UI" w:eastAsia="Meiryo UI" w:hAnsi="Meiryo UI" w:cs="Meiryo UI" w:hint="eastAsia"/>
                      <w:sz w:val="16"/>
                      <w:szCs w:val="16"/>
                      <w:lang w:val="en-US"/>
                    </w:rPr>
                    <w:t>内:</w:t>
                  </w:r>
                  <w:r w:rsidRPr="00D64ACE">
                    <w:rPr>
                      <w:rFonts w:ascii="Meiryo UI" w:eastAsia="Meiryo UI" w:hAnsi="Meiryo UI" w:cs="Meiryo UI"/>
                      <w:sz w:val="16"/>
                      <w:szCs w:val="16"/>
                      <w:lang w:val="en-US"/>
                    </w:rPr>
                    <w:t>11</w:t>
                  </w:r>
                  <w:r w:rsidRPr="00D64ACE">
                    <w:rPr>
                      <w:rFonts w:ascii="Meiryo UI" w:eastAsia="Meiryo UI" w:hAnsi="Meiryo UI" w:cs="Meiryo UI" w:hint="eastAsia"/>
                      <w:sz w:val="16"/>
                      <w:szCs w:val="16"/>
                      <w:lang w:val="en-US"/>
                    </w:rPr>
                    <w:t>,000日元</w:t>
                  </w:r>
                </w:p>
              </w:tc>
              <w:tc>
                <w:tcPr>
                  <w:tcW w:w="1801" w:type="dxa"/>
                  <w:vAlign w:val="center"/>
                </w:tcPr>
                <w:p w14:paraId="38EB8100" w14:textId="48FF5BF2" w:rsidR="004226A9" w:rsidRPr="00946CFD" w:rsidRDefault="004226A9" w:rsidP="004226A9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226A9" w:rsidRPr="00946CFD" w14:paraId="419E25AB" w14:textId="77777777" w:rsidTr="004226A9">
              <w:trPr>
                <w:trHeight w:val="229"/>
              </w:trPr>
              <w:tc>
                <w:tcPr>
                  <w:tcW w:w="70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0F05A8C" w14:textId="77777777" w:rsidR="004226A9" w:rsidRPr="00946CFD" w:rsidRDefault="00855E5B" w:rsidP="004226A9">
                  <w:pPr>
                    <w:tabs>
                      <w:tab w:val="left" w:pos="2432"/>
                    </w:tabs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-192579156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4226A9" w:rsidRPr="00946CFD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CE638E" w14:textId="7B5B5552" w:rsidR="004226A9" w:rsidRPr="00D64ACE" w:rsidRDefault="004226A9" w:rsidP="004226A9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6"/>
                      <w:szCs w:val="16"/>
                    </w:rPr>
                  </w:pPr>
                  <w:r w:rsidRPr="00D64ACE">
                    <w:rPr>
                      <w:rFonts w:ascii="Meiryo UI" w:eastAsia="Meiryo UI" w:hAnsi="Meiryo UI" w:cs="Meiryo UI" w:hint="eastAsia"/>
                      <w:sz w:val="16"/>
                      <w:szCs w:val="16"/>
                    </w:rPr>
                    <w:t>（</w:t>
                  </w:r>
                  <w:r w:rsidRPr="00D64ACE">
                    <w:rPr>
                      <w:rFonts w:ascii="Microsoft JhengHei" w:eastAsia="Microsoft JhengHei" w:hAnsi="Microsoft JhengHei" w:cs="Microsoft JhengHei" w:hint="eastAsia"/>
                      <w:sz w:val="16"/>
                      <w:szCs w:val="16"/>
                    </w:rPr>
                    <w:t>长</w:t>
                  </w:r>
                  <w:r w:rsidRPr="00D64ACE">
                    <w:rPr>
                      <w:rFonts w:ascii="Meiryo UI" w:eastAsia="Meiryo UI" w:hAnsi="Meiryo UI" w:cs="Meiryo UI" w:hint="eastAsia"/>
                      <w:sz w:val="16"/>
                      <w:szCs w:val="16"/>
                    </w:rPr>
                    <w:t>野）至学校／学生宿舍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CE2F5A" w14:textId="6262827A" w:rsidR="004226A9" w:rsidRPr="00D64ACE" w:rsidRDefault="004226A9" w:rsidP="004226A9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r w:rsidRPr="00D64ACE">
                    <w:rPr>
                      <w:rFonts w:ascii="Meiryo UI" w:eastAsia="Meiryo UI" w:hAnsi="Meiryo UI" w:cs="Meiryo UI" w:hint="eastAsia"/>
                      <w:sz w:val="16"/>
                      <w:szCs w:val="16"/>
                      <w:lang w:val="en-US"/>
                    </w:rPr>
                    <w:t>拼乘出租</w:t>
                  </w:r>
                  <w:r w:rsidRPr="00D64ACE">
                    <w:rPr>
                      <w:rFonts w:ascii="Microsoft JhengHei" w:eastAsia="Microsoft JhengHei" w:hAnsi="Microsoft JhengHei" w:cs="Microsoft JhengHei" w:hint="eastAsia"/>
                      <w:sz w:val="16"/>
                      <w:szCs w:val="16"/>
                      <w:lang w:val="en-US"/>
                    </w:rPr>
                    <w:t>车</w:t>
                  </w:r>
                </w:p>
              </w:tc>
              <w:tc>
                <w:tcPr>
                  <w:tcW w:w="4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FB77C6" w14:textId="7D6C4AA6" w:rsidR="004226A9" w:rsidRPr="00D64ACE" w:rsidRDefault="00A77F09" w:rsidP="004226A9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r>
                    <w:rPr>
                      <w:rFonts w:ascii="Meiryo UI" w:eastAsia="Meiryo UI" w:hAnsi="Meiryo UI" w:cs="Meiryo UI" w:hint="eastAsia"/>
                      <w:sz w:val="16"/>
                      <w:szCs w:val="16"/>
                      <w:lang w:val="en-US" w:eastAsia="ja-JP"/>
                    </w:rPr>
                    <w:t>33</w:t>
                  </w:r>
                  <w:r w:rsidR="004226A9" w:rsidRPr="00D64ACE">
                    <w:rPr>
                      <w:rFonts w:ascii="Meiryo UI" w:eastAsia="Meiryo UI" w:hAnsi="Meiryo UI" w:cs="Meiryo UI" w:hint="eastAsia"/>
                      <w:sz w:val="16"/>
                      <w:szCs w:val="16"/>
                      <w:lang w:val="en-US" w:eastAsia="ja-JP"/>
                    </w:rPr>
                    <w:t>,000日元</w:t>
                  </w:r>
                  <w:r w:rsidR="00753B37">
                    <w:rPr>
                      <w:rFonts w:ascii="Meiryo UI" w:eastAsia="Meiryo UI" w:hAnsi="Meiryo UI" w:cs="Meiryo UI" w:hint="eastAsia"/>
                      <w:sz w:val="16"/>
                      <w:szCs w:val="16"/>
                      <w:lang w:val="en-US" w:eastAsia="ja-JP"/>
                    </w:rPr>
                    <w:t>~</w:t>
                  </w:r>
                </w:p>
              </w:tc>
              <w:tc>
                <w:tcPr>
                  <w:tcW w:w="1801" w:type="dxa"/>
                  <w:vAlign w:val="center"/>
                </w:tcPr>
                <w:p w14:paraId="3D2EA5DF" w14:textId="77777777" w:rsidR="004226A9" w:rsidRPr="00946CFD" w:rsidRDefault="004226A9" w:rsidP="004226A9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</w:p>
              </w:tc>
            </w:tr>
          </w:tbl>
          <w:p w14:paraId="6B17D9CD" w14:textId="77777777" w:rsidR="005D1FF4" w:rsidRPr="00946CFD" w:rsidRDefault="005D1FF4" w:rsidP="00C553E3">
            <w:pPr>
              <w:tabs>
                <w:tab w:val="left" w:pos="2432"/>
              </w:tabs>
              <w:spacing w:line="276" w:lineRule="auto"/>
              <w:jc w:val="both"/>
              <w:rPr>
                <w:rFonts w:ascii="Meiryo UI" w:eastAsia="Meiryo UI" w:hAnsi="Meiryo UI" w:cs="Meiryo UI"/>
                <w:sz w:val="18"/>
                <w:szCs w:val="20"/>
                <w:lang w:val="en-US" w:eastAsia="ja-JP"/>
              </w:rPr>
            </w:pPr>
          </w:p>
        </w:tc>
      </w:tr>
      <w:tr w:rsidR="005D1FF4" w:rsidRPr="00946CFD" w14:paraId="5AB623D7" w14:textId="77777777" w:rsidTr="001478F2">
        <w:trPr>
          <w:trHeight w:val="130"/>
        </w:trPr>
        <w:tc>
          <w:tcPr>
            <w:tcW w:w="10992" w:type="dxa"/>
            <w:gridSpan w:val="3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A0ED24" w14:textId="3E67AC3C" w:rsidR="005D1FF4" w:rsidRPr="00667797" w:rsidRDefault="005D1FF4" w:rsidP="00C553E3">
            <w:pPr>
              <w:tabs>
                <w:tab w:val="left" w:pos="2432"/>
              </w:tabs>
              <w:rPr>
                <w:rFonts w:ascii="Meiryo UI" w:eastAsia="Meiryo UI" w:hAnsi="Meiryo UI" w:cs="Meiryo UI"/>
                <w:b/>
                <w:sz w:val="22"/>
                <w:lang w:val="en-US" w:eastAsia="ja-JP"/>
              </w:rPr>
            </w:pPr>
            <w:r w:rsidRPr="00667797">
              <w:rPr>
                <w:rFonts w:ascii="Microsoft JhengHei" w:eastAsia="Microsoft JhengHei" w:hAnsi="Microsoft JhengHei" w:cs="Microsoft JhengHei" w:hint="eastAsia"/>
                <w:b/>
                <w:sz w:val="21"/>
                <w:szCs w:val="22"/>
                <w:lang w:val="en-US" w:eastAsia="ja-JP"/>
              </w:rPr>
              <w:t>访</w:t>
            </w:r>
            <w:r w:rsidRPr="00667797">
              <w:rPr>
                <w:rFonts w:ascii="Meiryo UI" w:eastAsia="Meiryo UI" w:hAnsi="Meiryo UI" w:cs="Meiryo UI" w:hint="eastAsia"/>
                <w:b/>
                <w:sz w:val="21"/>
                <w:szCs w:val="22"/>
                <w:lang w:val="en-US" w:eastAsia="ja-JP"/>
              </w:rPr>
              <w:t>日</w:t>
            </w:r>
            <w:r w:rsidRPr="00667797">
              <w:rPr>
                <w:rFonts w:ascii="Microsoft JhengHei" w:eastAsia="Microsoft JhengHei" w:hAnsi="Microsoft JhengHei" w:cs="Microsoft JhengHei" w:hint="eastAsia"/>
                <w:b/>
                <w:sz w:val="21"/>
                <w:szCs w:val="22"/>
                <w:lang w:val="en-US" w:eastAsia="ja-JP"/>
              </w:rPr>
              <w:t>记录</w:t>
            </w:r>
            <w:r w:rsidRPr="00667797">
              <w:rPr>
                <w:rFonts w:ascii="Meiryo UI" w:eastAsia="Meiryo UI" w:hAnsi="Meiryo UI" w:cs="Meiryo UI"/>
                <w:b/>
                <w:sz w:val="20"/>
                <w:szCs w:val="22"/>
                <w:lang w:val="en-US"/>
              </w:rPr>
              <w:t xml:space="preserve"> </w:t>
            </w:r>
          </w:p>
        </w:tc>
      </w:tr>
      <w:tr w:rsidR="005D1FF4" w:rsidRPr="00946CFD" w14:paraId="69184CBC" w14:textId="77777777" w:rsidTr="00AC0BF2">
        <w:trPr>
          <w:trHeight w:val="138"/>
        </w:trPr>
        <w:tc>
          <w:tcPr>
            <w:tcW w:w="445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DDED" w14:textId="5C7589A4" w:rsidR="005D1FF4" w:rsidRPr="00C04FCC" w:rsidRDefault="005D1FF4" w:rsidP="00C553E3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C04FCC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您是否曾被日本拒</w:t>
            </w:r>
            <w:r w:rsidRPr="00C04FCC">
              <w:rPr>
                <w:rFonts w:ascii="Microsoft JhengHei" w:eastAsia="Microsoft JhengHei" w:hAnsi="Microsoft JhengHei" w:cs="Microsoft JhengHei" w:hint="eastAsia"/>
                <w:sz w:val="16"/>
                <w:szCs w:val="18"/>
                <w:lang w:val="en-US"/>
              </w:rPr>
              <w:t>签过</w:t>
            </w:r>
            <w:r w:rsidRPr="00C04FCC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？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id w:val="143402071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7C13995F" w14:textId="77777777" w:rsidR="005D1FF4" w:rsidRPr="00C04FCC" w:rsidRDefault="005D1FF4" w:rsidP="00C553E3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8"/>
                    <w:lang w:val="en-US"/>
                  </w:rPr>
                </w:pPr>
                <w:r w:rsidRPr="00C04FCC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>☐</w:t>
                </w:r>
              </w:p>
            </w:sdtContent>
          </w:sdt>
        </w:tc>
        <w:tc>
          <w:tcPr>
            <w:tcW w:w="495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EFCE45" w14:textId="3EBCAFC7" w:rsidR="005D1FF4" w:rsidRPr="00C04FCC" w:rsidRDefault="005D1FF4" w:rsidP="00C553E3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C04FCC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是→(</w:t>
            </w:r>
            <w:r w:rsidRPr="00C04FCC"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  <w:t>理由</w:t>
            </w:r>
            <w:r w:rsidRPr="00C04FCC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                                                           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id w:val="62080926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08C8F12E" w14:textId="77777777" w:rsidR="005D1FF4" w:rsidRPr="00C04FCC" w:rsidRDefault="005D1FF4" w:rsidP="00C553E3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8"/>
                    <w:lang w:val="en-US"/>
                  </w:rPr>
                </w:pPr>
                <w:r w:rsidRPr="00C04FCC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>☐</w:t>
                </w:r>
              </w:p>
            </w:sdtContent>
          </w:sdt>
        </w:tc>
        <w:tc>
          <w:tcPr>
            <w:tcW w:w="7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D92976" w14:textId="3DB867DF" w:rsidR="005D1FF4" w:rsidRPr="00C04FCC" w:rsidRDefault="005D1FF4" w:rsidP="00D91262">
            <w:pPr>
              <w:tabs>
                <w:tab w:val="left" w:pos="2432"/>
              </w:tabs>
              <w:jc w:val="center"/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C04FCC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否</w:t>
            </w:r>
          </w:p>
        </w:tc>
      </w:tr>
    </w:tbl>
    <w:p w14:paraId="3D065119" w14:textId="78D8E148" w:rsidR="002D3D6A" w:rsidRDefault="004D11BE" w:rsidP="00383450">
      <w:pPr>
        <w:jc w:val="right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 xml:space="preserve">　　</w:t>
      </w:r>
      <w:r w:rsidRPr="000F2139">
        <w:rPr>
          <w:rFonts w:ascii="Meiryo UI" w:eastAsia="Meiryo UI" w:hAnsi="Meiryo UI" w:cs="Meiryo UI" w:hint="eastAsia"/>
          <w:sz w:val="16"/>
          <w:szCs w:val="16"/>
        </w:rPr>
        <w:t xml:space="preserve">　</w:t>
      </w:r>
      <w:r w:rsidR="004226A9" w:rsidRPr="000F2139">
        <w:rPr>
          <w:rFonts w:ascii="Meiryo UI" w:eastAsia="Meiryo UI" w:hAnsi="Meiryo UI" w:cs="Meiryo UI" w:hint="eastAsia"/>
          <w:sz w:val="16"/>
          <w:szCs w:val="18"/>
          <w:lang w:val="en-US"/>
        </w:rPr>
        <w:t>*</w:t>
      </w:r>
      <w:r w:rsidR="00FF29F9" w:rsidRPr="000F2139">
        <w:rPr>
          <w:rFonts w:ascii="SimSun" w:hAnsi="SimSun" w:cs="SimSun" w:hint="eastAsia"/>
          <w:sz w:val="16"/>
          <w:szCs w:val="16"/>
        </w:rPr>
        <w:t>请</w:t>
      </w:r>
      <w:r w:rsidR="00FF29F9" w:rsidRPr="000F2139">
        <w:rPr>
          <w:rFonts w:ascii="Meiryo UI" w:eastAsia="Meiryo UI" w:hAnsi="Meiryo UI" w:cs="Meiryo UI" w:hint="eastAsia"/>
          <w:sz w:val="16"/>
          <w:szCs w:val="16"/>
        </w:rPr>
        <w:t>一同填写下面的「健康状况申</w:t>
      </w:r>
      <w:r w:rsidR="00FF29F9" w:rsidRPr="000F2139">
        <w:rPr>
          <w:rFonts w:ascii="SimSun" w:hAnsi="SimSun" w:cs="SimSun" w:hint="eastAsia"/>
          <w:sz w:val="16"/>
          <w:szCs w:val="16"/>
        </w:rPr>
        <w:t>报</w:t>
      </w:r>
      <w:r w:rsidR="00FF29F9" w:rsidRPr="000F2139">
        <w:rPr>
          <w:rFonts w:ascii="Meiryo UI" w:eastAsia="Meiryo UI" w:hAnsi="Meiryo UI" w:cs="Meiryo UI" w:hint="eastAsia"/>
          <w:sz w:val="16"/>
          <w:szCs w:val="16"/>
        </w:rPr>
        <w:t>表」。</w:t>
      </w:r>
      <w:r w:rsidR="002D3D6A">
        <w:rPr>
          <w:rFonts w:ascii="Meiryo UI" w:eastAsia="Meiryo UI" w:hAnsi="Meiryo UI" w:cs="Meiryo UI"/>
          <w:sz w:val="18"/>
          <w:szCs w:val="18"/>
        </w:rPr>
        <w:br w:type="page"/>
      </w:r>
    </w:p>
    <w:tbl>
      <w:tblPr>
        <w:tblW w:w="10372" w:type="dxa"/>
        <w:jc w:val="center"/>
        <w:tblLayout w:type="fixed"/>
        <w:tblLook w:val="01E0" w:firstRow="1" w:lastRow="1" w:firstColumn="1" w:lastColumn="1" w:noHBand="0" w:noVBand="0"/>
      </w:tblPr>
      <w:tblGrid>
        <w:gridCol w:w="1716"/>
        <w:gridCol w:w="8656"/>
      </w:tblGrid>
      <w:tr w:rsidR="005E0C73" w:rsidRPr="00C12817" w14:paraId="77B78AF5" w14:textId="77777777" w:rsidTr="001A0A7A">
        <w:trPr>
          <w:trHeight w:val="291"/>
          <w:jc w:val="center"/>
        </w:trPr>
        <w:tc>
          <w:tcPr>
            <w:tcW w:w="1716" w:type="dxa"/>
            <w:vMerge w:val="restart"/>
            <w:shd w:val="clear" w:color="auto" w:fill="auto"/>
          </w:tcPr>
          <w:p w14:paraId="6617881B" w14:textId="77777777" w:rsidR="005E0C73" w:rsidRPr="00EA19CB" w:rsidRDefault="005E0C73" w:rsidP="007A49C9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517105">
              <w:rPr>
                <w:rFonts w:ascii="Meiryo UI" w:eastAsia="Meiryo UI" w:hAnsi="Meiryo UI" w:cs="Meiryo UI"/>
                <w:noProof/>
                <w:lang w:val="en-US" w:eastAsia="ja-JP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94403A3" wp14:editId="28A8CB73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71282</wp:posOffset>
                  </wp:positionV>
                  <wp:extent cx="944880" cy="797560"/>
                  <wp:effectExtent l="0" t="0" r="7620" b="2540"/>
                  <wp:wrapNone/>
                  <wp:docPr id="3" name="図 3" descr="i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56" w:type="dxa"/>
            <w:shd w:val="clear" w:color="auto" w:fill="auto"/>
            <w:vAlign w:val="center"/>
          </w:tcPr>
          <w:p w14:paraId="2FCD72BD" w14:textId="0375894C" w:rsidR="005E0C73" w:rsidRPr="0058637E" w:rsidRDefault="008C4384" w:rsidP="007A49C9">
            <w:pPr>
              <w:jc w:val="both"/>
              <w:rPr>
                <w:rFonts w:ascii="Microsoft JhengHei" w:eastAsia="Microsoft JhengHei" w:hAnsi="Microsoft JhengHei" w:cs="Meiryo UI"/>
                <w:b/>
                <w:sz w:val="48"/>
                <w:szCs w:val="48"/>
                <w:lang w:eastAsia="ja-JP"/>
              </w:rPr>
            </w:pPr>
            <w:r w:rsidRPr="0058637E">
              <w:rPr>
                <w:rFonts w:ascii="Microsoft JhengHei" w:eastAsia="Microsoft JhengHei" w:hAnsi="Microsoft JhengHei" w:cs="Meiryo UI" w:hint="eastAsia"/>
                <w:b/>
                <w:sz w:val="40"/>
                <w:szCs w:val="48"/>
                <w:lang w:eastAsia="ja-JP"/>
              </w:rPr>
              <w:t>健康状况申</w:t>
            </w:r>
            <w:r w:rsidRPr="0058637E">
              <w:rPr>
                <w:rFonts w:ascii="Microsoft JhengHei" w:eastAsia="Microsoft JhengHei" w:hAnsi="Microsoft JhengHei" w:cs="Microsoft JhengHei" w:hint="eastAsia"/>
                <w:b/>
                <w:sz w:val="40"/>
                <w:szCs w:val="48"/>
                <w:lang w:eastAsia="ja-JP"/>
              </w:rPr>
              <w:t>报</w:t>
            </w:r>
            <w:r w:rsidRPr="0058637E">
              <w:rPr>
                <w:rFonts w:ascii="Microsoft JhengHei" w:eastAsia="Microsoft JhengHei" w:hAnsi="Microsoft JhengHei" w:cs="Meiryo UI" w:hint="eastAsia"/>
                <w:b/>
                <w:sz w:val="40"/>
                <w:szCs w:val="48"/>
                <w:lang w:eastAsia="ja-JP"/>
              </w:rPr>
              <w:t>表</w:t>
            </w:r>
          </w:p>
        </w:tc>
      </w:tr>
      <w:tr w:rsidR="005E0C73" w:rsidRPr="00EA19CB" w14:paraId="425409EA" w14:textId="77777777" w:rsidTr="00554269">
        <w:trPr>
          <w:trHeight w:val="200"/>
          <w:jc w:val="center"/>
        </w:trPr>
        <w:tc>
          <w:tcPr>
            <w:tcW w:w="171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575AD216" w14:textId="77777777" w:rsidR="005E0C73" w:rsidRPr="008B6C2C" w:rsidRDefault="005E0C73" w:rsidP="007A49C9">
            <w:pPr>
              <w:pStyle w:val="a3"/>
              <w:rPr>
                <w:lang w:eastAsia="ja-JP"/>
              </w:rPr>
            </w:pPr>
          </w:p>
        </w:tc>
        <w:tc>
          <w:tcPr>
            <w:tcW w:w="8656" w:type="dxa"/>
            <w:tcBorders>
              <w:bottom w:val="single" w:sz="4" w:space="0" w:color="auto"/>
            </w:tcBorders>
            <w:shd w:val="clear" w:color="auto" w:fill="auto"/>
          </w:tcPr>
          <w:p w14:paraId="376573DC" w14:textId="77777777" w:rsidR="008C4384" w:rsidRDefault="008C4384" w:rsidP="007A49C9">
            <w:pPr>
              <w:pStyle w:val="a3"/>
              <w:spacing w:line="0" w:lineRule="atLeast"/>
              <w:rPr>
                <w:rFonts w:ascii="Meiryo UI" w:eastAsia="Meiryo UI" w:hAnsi="Meiryo UI" w:cs="Meiryo UI"/>
                <w:b/>
                <w:sz w:val="16"/>
                <w:szCs w:val="18"/>
                <w:lang w:val="en-US"/>
              </w:rPr>
            </w:pPr>
            <w:r w:rsidRPr="008C4384">
              <w:rPr>
                <w:rFonts w:ascii="Meiryo UI" w:eastAsia="Meiryo UI" w:hAnsi="Meiryo UI" w:cs="Meiryo UI" w:hint="eastAsia"/>
                <w:b/>
                <w:sz w:val="16"/>
                <w:szCs w:val="18"/>
                <w:lang w:val="en-US"/>
              </w:rPr>
              <w:t>ISI日本</w:t>
            </w:r>
            <w:r w:rsidRPr="008C4384">
              <w:rPr>
                <w:rFonts w:ascii="SimSun" w:hAnsi="SimSun" w:cs="SimSun" w:hint="eastAsia"/>
                <w:b/>
                <w:sz w:val="16"/>
                <w:szCs w:val="18"/>
                <w:lang w:val="en-US"/>
              </w:rPr>
              <w:t>语</w:t>
            </w:r>
            <w:r w:rsidRPr="008C4384">
              <w:rPr>
                <w:rFonts w:ascii="Meiryo UI" w:eastAsia="Meiryo UI" w:hAnsi="Meiryo UI" w:cs="Meiryo UI" w:hint="eastAsia"/>
                <w:b/>
                <w:sz w:val="16"/>
                <w:szCs w:val="18"/>
                <w:lang w:val="en-US"/>
              </w:rPr>
              <w:t>学校　入学咨</w:t>
            </w:r>
            <w:r w:rsidRPr="008C4384">
              <w:rPr>
                <w:rFonts w:ascii="SimSun" w:hAnsi="SimSun" w:cs="SimSun" w:hint="eastAsia"/>
                <w:b/>
                <w:sz w:val="16"/>
                <w:szCs w:val="18"/>
                <w:lang w:val="en-US"/>
              </w:rPr>
              <w:t>询</w:t>
            </w:r>
            <w:r w:rsidRPr="008C4384">
              <w:rPr>
                <w:rFonts w:ascii="Meiryo UI" w:eastAsia="Meiryo UI" w:hAnsi="Meiryo UI" w:cs="Meiryo UI" w:hint="eastAsia"/>
                <w:b/>
                <w:sz w:val="16"/>
                <w:szCs w:val="18"/>
                <w:lang w:val="en-US"/>
              </w:rPr>
              <w:t>中心</w:t>
            </w:r>
          </w:p>
          <w:p w14:paraId="460D31B3" w14:textId="77777777" w:rsidR="007468CA" w:rsidRPr="00676ABA" w:rsidRDefault="007468CA" w:rsidP="007468CA">
            <w:pPr>
              <w:pStyle w:val="a3"/>
              <w:spacing w:line="0" w:lineRule="atLeast"/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</w:pPr>
            <w:r w:rsidRPr="00676ABA">
              <w:rPr>
                <w:rFonts w:ascii="Meiryo UI" w:eastAsia="Meiryo UI" w:hAnsi="Meiryo UI" w:cs="Meiryo UI" w:hint="eastAsia"/>
                <w:i/>
                <w:sz w:val="16"/>
                <w:szCs w:val="18"/>
                <w:lang w:val="en-US" w:eastAsia="ja-JP"/>
              </w:rPr>
              <w:t xml:space="preserve">〒160-6112東京都新宿区西新宿8-17-1 住友不動産新宿Grand Tower12F　</w:t>
            </w:r>
          </w:p>
          <w:p w14:paraId="29EEECE0" w14:textId="03387FCA" w:rsidR="005E0C73" w:rsidRDefault="007468CA" w:rsidP="007468CA">
            <w:pPr>
              <w:pStyle w:val="a3"/>
              <w:spacing w:line="0" w:lineRule="atLeast"/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</w:pPr>
            <w:r w:rsidRPr="007468CA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>TEL : +81-3-5962-0405  FAX : +81-3-5937-0477</w:t>
            </w:r>
            <w:r w:rsidR="005E0C73" w:rsidRPr="00945F47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 xml:space="preserve"> </w:t>
            </w:r>
          </w:p>
          <w:p w14:paraId="4E021E5F" w14:textId="76406D86" w:rsidR="005E0C73" w:rsidRPr="00EA19CB" w:rsidRDefault="005E0C73" w:rsidP="007A49C9">
            <w:pPr>
              <w:pStyle w:val="a3"/>
              <w:spacing w:line="0" w:lineRule="atLeast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BF6F27"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E-mail:</w:t>
            </w:r>
            <w:r w:rsidRPr="00BF6F27">
              <w:rPr>
                <w:rFonts w:ascii="Meiryo UI" w:eastAsia="Meiryo UI" w:hAnsi="Meiryo UI" w:cs="Meiryo UI" w:hint="eastAsia"/>
                <w:i/>
                <w:sz w:val="16"/>
                <w:szCs w:val="18"/>
                <w:lang w:val="en-US" w:eastAsia="ja-JP"/>
              </w:rPr>
              <w:t>info@isi-global.com  URL</w:t>
            </w:r>
            <w:r w:rsidRPr="00BF6F27"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: www.isi-education.com</w:t>
            </w:r>
            <w:r w:rsidR="00554269"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/zh-cn</w:t>
            </w:r>
          </w:p>
        </w:tc>
      </w:tr>
    </w:tbl>
    <w:p w14:paraId="2D0D22F6" w14:textId="77777777" w:rsidR="005E0C73" w:rsidRPr="002D2802" w:rsidRDefault="005E0C73" w:rsidP="005E0C73">
      <w:pPr>
        <w:spacing w:line="0" w:lineRule="atLeast"/>
        <w:ind w:right="403"/>
        <w:rPr>
          <w:rFonts w:asciiTheme="minorHAnsi" w:eastAsia="Meiryo UI" w:hAnsiTheme="minorHAnsi" w:cs="Meiryo UI"/>
          <w:b/>
          <w:sz w:val="18"/>
          <w:szCs w:val="18"/>
          <w:lang w:eastAsia="ja-JP"/>
        </w:rPr>
      </w:pPr>
    </w:p>
    <w:p w14:paraId="640D9B11" w14:textId="77777777" w:rsidR="000A28AD" w:rsidRPr="00452F11" w:rsidRDefault="000A28AD" w:rsidP="000A28AD">
      <w:pPr>
        <w:spacing w:line="0" w:lineRule="atLeast"/>
        <w:ind w:right="-13"/>
        <w:rPr>
          <w:rFonts w:ascii="Meiryo UI" w:eastAsia="Meiryo UI" w:hAnsi="Meiryo UI" w:cs="Meiryo UI"/>
          <w:sz w:val="16"/>
          <w:szCs w:val="16"/>
        </w:rPr>
      </w:pP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请</w:t>
      </w:r>
      <w:r w:rsidRPr="00452F11">
        <w:rPr>
          <w:rFonts w:ascii="Meiryo UI" w:eastAsia="Meiryo UI" w:hAnsi="Meiryo UI" w:cs="Meiryo UI" w:hint="eastAsia"/>
          <w:sz w:val="16"/>
          <w:szCs w:val="16"/>
        </w:rPr>
        <w:t>于本申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报</w:t>
      </w:r>
      <w:r w:rsidRPr="00452F11">
        <w:rPr>
          <w:rFonts w:ascii="Meiryo UI" w:eastAsia="Meiryo UI" w:hAnsi="Meiryo UI" w:cs="Meiryo UI" w:hint="eastAsia"/>
          <w:sz w:val="16"/>
          <w:szCs w:val="16"/>
        </w:rPr>
        <w:t>表如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实</w:t>
      </w:r>
      <w:r w:rsidRPr="00452F11">
        <w:rPr>
          <w:rFonts w:ascii="Meiryo UI" w:eastAsia="Meiryo UI" w:hAnsi="Meiryo UI" w:cs="Meiryo UI" w:hint="eastAsia"/>
          <w:sz w:val="16"/>
          <w:szCs w:val="16"/>
        </w:rPr>
        <w:t>填写您的健康状况。</w:t>
      </w:r>
    </w:p>
    <w:p w14:paraId="7902D023" w14:textId="77777777" w:rsidR="000A28AD" w:rsidRPr="00452F11" w:rsidRDefault="000A28AD" w:rsidP="000A28AD">
      <w:pPr>
        <w:spacing w:line="0" w:lineRule="atLeast"/>
        <w:ind w:right="-13"/>
        <w:rPr>
          <w:rFonts w:ascii="Meiryo UI" w:eastAsia="Meiryo UI" w:hAnsi="Meiryo UI" w:cs="Meiryo UI"/>
          <w:sz w:val="16"/>
          <w:szCs w:val="16"/>
        </w:rPr>
      </w:pPr>
      <w:r w:rsidRPr="00452F11">
        <w:rPr>
          <w:rFonts w:ascii="Meiryo UI" w:eastAsia="Meiryo UI" w:hAnsi="Meiryo UI" w:cs="Meiryo UI" w:hint="eastAsia"/>
          <w:sz w:val="16"/>
          <w:szCs w:val="16"/>
        </w:rPr>
        <w:t>本申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报</w:t>
      </w:r>
      <w:r w:rsidRPr="00452F11">
        <w:rPr>
          <w:rFonts w:ascii="Meiryo UI" w:eastAsia="Meiryo UI" w:hAnsi="Meiryo UI" w:cs="Meiryo UI" w:hint="eastAsia"/>
          <w:sz w:val="16"/>
          <w:szCs w:val="16"/>
        </w:rPr>
        <w:t>表是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为</w:t>
      </w:r>
      <w:r w:rsidRPr="00452F11">
        <w:rPr>
          <w:rFonts w:ascii="Meiryo UI" w:eastAsia="Meiryo UI" w:hAnsi="Meiryo UI" w:cs="Meiryo UI" w:hint="eastAsia"/>
          <w:sz w:val="16"/>
          <w:szCs w:val="16"/>
        </w:rPr>
        <w:t>了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让</w:t>
      </w:r>
      <w:r w:rsidRPr="00452F11">
        <w:rPr>
          <w:rFonts w:ascii="Meiryo UI" w:eastAsia="Meiryo UI" w:hAnsi="Meiryo UI" w:cs="Meiryo UI" w:hint="eastAsia"/>
          <w:sz w:val="16"/>
          <w:szCs w:val="16"/>
        </w:rPr>
        <w:t>您能安心度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过</w:t>
      </w:r>
      <w:r w:rsidRPr="00452F11">
        <w:rPr>
          <w:rFonts w:ascii="Meiryo UI" w:eastAsia="Meiryo UI" w:hAnsi="Meiryo UI" w:cs="Meiryo UI" w:hint="eastAsia"/>
          <w:sz w:val="16"/>
          <w:szCs w:val="16"/>
        </w:rPr>
        <w:t>学校生活，教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职员</w:t>
      </w:r>
      <w:r w:rsidRPr="00452F11">
        <w:rPr>
          <w:rFonts w:ascii="Meiryo UI" w:eastAsia="Meiryo UI" w:hAnsi="Meiryo UI" w:cs="Meiryo UI" w:hint="eastAsia"/>
          <w:sz w:val="16"/>
          <w:szCs w:val="16"/>
        </w:rPr>
        <w:t>需要事先了解大家的健康状况而填写的表格，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请</w:t>
      </w:r>
      <w:r w:rsidRPr="00452F11">
        <w:rPr>
          <w:rFonts w:ascii="Meiryo UI" w:eastAsia="Meiryo UI" w:hAnsi="Meiryo UI" w:cs="Meiryo UI" w:hint="eastAsia"/>
          <w:sz w:val="16"/>
          <w:szCs w:val="16"/>
        </w:rPr>
        <w:t>尽可能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详细</w:t>
      </w:r>
      <w:r w:rsidRPr="00452F11">
        <w:rPr>
          <w:rFonts w:ascii="Meiryo UI" w:eastAsia="Meiryo UI" w:hAnsi="Meiryo UI" w:cs="Meiryo UI" w:hint="eastAsia"/>
          <w:sz w:val="16"/>
          <w:szCs w:val="16"/>
        </w:rPr>
        <w:t>填写。</w:t>
      </w:r>
    </w:p>
    <w:p w14:paraId="7BF7BD4E" w14:textId="77777777" w:rsidR="000A28AD" w:rsidRPr="00452F11" w:rsidRDefault="000A28AD" w:rsidP="000A28AD">
      <w:pPr>
        <w:spacing w:line="0" w:lineRule="atLeast"/>
        <w:ind w:right="-13"/>
        <w:rPr>
          <w:rFonts w:ascii="Meiryo UI" w:eastAsia="Meiryo UI" w:hAnsi="Meiryo UI" w:cs="Meiryo UI"/>
          <w:sz w:val="16"/>
          <w:szCs w:val="16"/>
        </w:rPr>
      </w:pPr>
      <w:r w:rsidRPr="00452F11">
        <w:rPr>
          <w:rFonts w:ascii="Meiryo UI" w:eastAsia="Meiryo UI" w:hAnsi="Meiryo UI" w:cs="Meiryo UI" w:hint="eastAsia"/>
          <w:sz w:val="16"/>
          <w:szCs w:val="16"/>
        </w:rPr>
        <w:t>即便提交本申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报</w:t>
      </w:r>
      <w:r w:rsidRPr="00452F11">
        <w:rPr>
          <w:rFonts w:ascii="Meiryo UI" w:eastAsia="Meiryo UI" w:hAnsi="Meiryo UI" w:cs="Meiryo UI" w:hint="eastAsia"/>
          <w:sz w:val="16"/>
          <w:szCs w:val="16"/>
        </w:rPr>
        <w:t>表，学校也不会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为</w:t>
      </w:r>
      <w:r w:rsidRPr="00452F11">
        <w:rPr>
          <w:rFonts w:ascii="Meiryo UI" w:eastAsia="Meiryo UI" w:hAnsi="Meiryo UI" w:cs="Meiryo UI" w:hint="eastAsia"/>
          <w:sz w:val="16"/>
          <w:szCs w:val="16"/>
        </w:rPr>
        <w:t>您开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药</w:t>
      </w:r>
      <w:r w:rsidRPr="00452F11">
        <w:rPr>
          <w:rFonts w:ascii="Meiryo UI" w:eastAsia="Meiryo UI" w:hAnsi="Meiryo UI" w:cs="Meiryo UI" w:hint="eastAsia"/>
          <w:sz w:val="16"/>
          <w:szCs w:val="16"/>
        </w:rPr>
        <w:t>或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进</w:t>
      </w:r>
      <w:r w:rsidRPr="00452F11">
        <w:rPr>
          <w:rFonts w:ascii="Meiryo UI" w:eastAsia="Meiryo UI" w:hAnsi="Meiryo UI" w:cs="Meiryo UI" w:hint="eastAsia"/>
          <w:sz w:val="16"/>
          <w:szCs w:val="16"/>
        </w:rPr>
        <w:t>行医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疗</w:t>
      </w:r>
      <w:r w:rsidRPr="00452F11">
        <w:rPr>
          <w:rFonts w:ascii="Meiryo UI" w:eastAsia="Meiryo UI" w:hAnsi="Meiryo UI" w:cs="Meiryo UI" w:hint="eastAsia"/>
          <w:sz w:val="16"/>
          <w:szCs w:val="16"/>
        </w:rPr>
        <w:t>行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为</w:t>
      </w:r>
      <w:r w:rsidRPr="00452F11">
        <w:rPr>
          <w:rFonts w:ascii="Meiryo UI" w:eastAsia="Meiryo UI" w:hAnsi="Meiryo UI" w:cs="Meiryo UI" w:hint="eastAsia"/>
          <w:sz w:val="16"/>
          <w:szCs w:val="16"/>
        </w:rPr>
        <w:t>等，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请见谅</w:t>
      </w:r>
      <w:r w:rsidRPr="00452F11">
        <w:rPr>
          <w:rFonts w:ascii="Meiryo UI" w:eastAsia="Meiryo UI" w:hAnsi="Meiryo UI" w:cs="Meiryo UI" w:hint="eastAsia"/>
          <w:sz w:val="16"/>
          <w:szCs w:val="16"/>
        </w:rPr>
        <w:t>。另外，本申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报</w:t>
      </w:r>
      <w:r w:rsidRPr="00452F11">
        <w:rPr>
          <w:rFonts w:ascii="Meiryo UI" w:eastAsia="Meiryo UI" w:hAnsi="Meiryo UI" w:cs="Meiryo UI" w:hint="eastAsia"/>
          <w:sz w:val="16"/>
          <w:szCs w:val="16"/>
        </w:rPr>
        <w:t>表的使用将做好保密措施，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请</w:t>
      </w:r>
      <w:r w:rsidRPr="00452F11">
        <w:rPr>
          <w:rFonts w:ascii="Meiryo UI" w:eastAsia="Meiryo UI" w:hAnsi="Meiryo UI" w:cs="Meiryo UI" w:hint="eastAsia"/>
          <w:sz w:val="16"/>
          <w:szCs w:val="16"/>
        </w:rPr>
        <w:t>放心。</w:t>
      </w:r>
    </w:p>
    <w:p w14:paraId="01EADA44" w14:textId="77777777" w:rsidR="005E0C73" w:rsidRDefault="005E0C73" w:rsidP="005E0C73">
      <w:pPr>
        <w:spacing w:line="0" w:lineRule="atLeast"/>
        <w:ind w:right="403"/>
        <w:rPr>
          <w:rFonts w:asciiTheme="minorHAnsi" w:hAnsiTheme="minorHAnsi" w:cs="Meiryo UI"/>
          <w:sz w:val="18"/>
          <w:szCs w:val="18"/>
        </w:rPr>
      </w:pPr>
    </w:p>
    <w:tbl>
      <w:tblPr>
        <w:tblStyle w:val="a7"/>
        <w:tblW w:w="10456" w:type="dxa"/>
        <w:tblLayout w:type="fixed"/>
        <w:tblCellMar>
          <w:top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0"/>
        <w:gridCol w:w="1134"/>
        <w:gridCol w:w="709"/>
        <w:gridCol w:w="1417"/>
        <w:gridCol w:w="425"/>
        <w:gridCol w:w="4111"/>
      </w:tblGrid>
      <w:tr w:rsidR="000A28AD" w:rsidRPr="00D64ACE" w14:paraId="6A4BDE05" w14:textId="77777777" w:rsidTr="00C21BE4">
        <w:tc>
          <w:tcPr>
            <w:tcW w:w="4503" w:type="dxa"/>
            <w:gridSpan w:val="3"/>
            <w:shd w:val="clear" w:color="auto" w:fill="auto"/>
            <w:vAlign w:val="center"/>
          </w:tcPr>
          <w:p w14:paraId="6E583C2D" w14:textId="77777777" w:rsidR="000A28AD" w:rsidRPr="00D64ACE" w:rsidRDefault="000A28AD" w:rsidP="000A28AD">
            <w:pPr>
              <w:pStyle w:val="ab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现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在的健康状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态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如何？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请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从下列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选项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中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选择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。</w:t>
            </w:r>
          </w:p>
        </w:tc>
        <w:tc>
          <w:tcPr>
            <w:tcW w:w="5953" w:type="dxa"/>
            <w:gridSpan w:val="3"/>
            <w:vAlign w:val="center"/>
          </w:tcPr>
          <w:p w14:paraId="4A09854E" w14:textId="77777777" w:rsidR="000A28AD" w:rsidRPr="00D64ACE" w:rsidRDefault="00855E5B" w:rsidP="00C21BE4">
            <w:pPr>
              <w:tabs>
                <w:tab w:val="left" w:pos="4830"/>
              </w:tabs>
              <w:spacing w:line="0" w:lineRule="atLeast"/>
              <w:ind w:right="403"/>
              <w:jc w:val="center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817848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非常好</w:t>
            </w:r>
            <w:r w:rsidR="000A28AD" w:rsidRPr="00D64ACE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  </w:t>
            </w:r>
            <w:r w:rsidR="000A28AD" w:rsidRPr="00D64ACE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593352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一般</w:t>
            </w:r>
            <w:r w:rsidR="000A28AD" w:rsidRPr="00D64ACE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 </w:t>
            </w:r>
            <w:r w:rsidR="000A28AD" w:rsidRPr="00D64ACE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264276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不太好　　  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625043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不好</w:t>
            </w:r>
          </w:p>
        </w:tc>
      </w:tr>
      <w:tr w:rsidR="000A28AD" w:rsidRPr="00D64ACE" w14:paraId="32179574" w14:textId="77777777" w:rsidTr="00C21BE4">
        <w:tc>
          <w:tcPr>
            <w:tcW w:w="4503" w:type="dxa"/>
            <w:gridSpan w:val="3"/>
            <w:shd w:val="clear" w:color="auto" w:fill="auto"/>
            <w:vAlign w:val="center"/>
          </w:tcPr>
          <w:p w14:paraId="7B915A1A" w14:textId="77777777" w:rsidR="000A28AD" w:rsidRPr="00D64ACE" w:rsidRDefault="000A28AD" w:rsidP="000A28AD">
            <w:pPr>
              <w:pStyle w:val="ab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现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在是否有因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为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何种病的治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疗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而定期去医院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吗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？</w:t>
            </w:r>
          </w:p>
        </w:tc>
        <w:tc>
          <w:tcPr>
            <w:tcW w:w="1417" w:type="dxa"/>
            <w:vAlign w:val="center"/>
          </w:tcPr>
          <w:p w14:paraId="123A940E" w14:textId="77777777" w:rsidR="000A28AD" w:rsidRPr="00D64ACE" w:rsidRDefault="00855E5B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139034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否</w:t>
            </w:r>
          </w:p>
          <w:p w14:paraId="6C4E9342" w14:textId="77777777" w:rsidR="000A28AD" w:rsidRPr="00D64ACE" w:rsidRDefault="00855E5B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611171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是</w:t>
            </w:r>
          </w:p>
        </w:tc>
        <w:tc>
          <w:tcPr>
            <w:tcW w:w="4536" w:type="dxa"/>
            <w:gridSpan w:val="2"/>
          </w:tcPr>
          <w:p w14:paraId="1D743155" w14:textId="77777777" w:rsidR="000A28AD" w:rsidRPr="00D64ACE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TW"/>
              </w:rPr>
              <w:t>发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病（症）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TW"/>
              </w:rPr>
              <w:t>时间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：        年        月左右</w:t>
            </w:r>
          </w:p>
          <w:p w14:paraId="0D954227" w14:textId="77777777" w:rsidR="000A28AD" w:rsidRPr="00D64ACE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病名：                              </w:t>
            </w:r>
          </w:p>
        </w:tc>
      </w:tr>
      <w:tr w:rsidR="000A28AD" w:rsidRPr="00D64ACE" w14:paraId="3BCDDA6D" w14:textId="77777777" w:rsidTr="00C21BE4">
        <w:tc>
          <w:tcPr>
            <w:tcW w:w="4503" w:type="dxa"/>
            <w:gridSpan w:val="3"/>
            <w:shd w:val="clear" w:color="auto" w:fill="auto"/>
            <w:vAlign w:val="center"/>
          </w:tcPr>
          <w:p w14:paraId="4DCD6153" w14:textId="77777777" w:rsidR="000A28AD" w:rsidRPr="00D64ACE" w:rsidRDefault="000A28AD" w:rsidP="000A28AD">
            <w:pPr>
              <w:pStyle w:val="ab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现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在是否有在服用任何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药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物？※包含非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处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方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药</w:t>
            </w:r>
          </w:p>
        </w:tc>
        <w:tc>
          <w:tcPr>
            <w:tcW w:w="1417" w:type="dxa"/>
            <w:vAlign w:val="center"/>
          </w:tcPr>
          <w:p w14:paraId="5B1B935A" w14:textId="77777777" w:rsidR="000A28AD" w:rsidRPr="00D64ACE" w:rsidRDefault="00855E5B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3718870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无</w:t>
            </w:r>
          </w:p>
          <w:p w14:paraId="4BF0DA9B" w14:textId="77777777" w:rsidR="000A28AD" w:rsidRPr="00D64ACE" w:rsidRDefault="00855E5B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423333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4536" w:type="dxa"/>
            <w:gridSpan w:val="2"/>
          </w:tcPr>
          <w:p w14:paraId="71FF5043" w14:textId="77777777" w:rsidR="000A28AD" w:rsidRPr="00D64ACE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开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TW"/>
              </w:rPr>
              <w:t>药时间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：        年        月左右</w:t>
            </w:r>
          </w:p>
          <w:p w14:paraId="6AB70004" w14:textId="77777777" w:rsidR="000A28AD" w:rsidRPr="00D64ACE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药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物种类：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11532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精神安定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药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297566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助眠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药</w:t>
            </w:r>
          </w:p>
          <w:p w14:paraId="09888607" w14:textId="77777777" w:rsidR="000A28AD" w:rsidRPr="00D64ACE" w:rsidRDefault="00855E5B" w:rsidP="00C21BE4">
            <w:pPr>
              <w:spacing w:line="0" w:lineRule="atLeast"/>
              <w:ind w:right="403" w:firstLineChars="500" w:firstLine="80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769046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抗</w:t>
            </w:r>
            <w:r w:rsidR="000A28AD"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癫痫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2296125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哮喘</w:t>
            </w:r>
            <w:r w:rsidR="000A28AD"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药</w:t>
            </w:r>
          </w:p>
          <w:p w14:paraId="558A7596" w14:textId="77777777" w:rsidR="000A28AD" w:rsidRPr="00D64ACE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其他（　　　　　　　　              　　　　　　　　　　　　　　　）</w:t>
            </w:r>
          </w:p>
        </w:tc>
      </w:tr>
      <w:tr w:rsidR="000A28AD" w:rsidRPr="00D64ACE" w14:paraId="02EE0384" w14:textId="77777777" w:rsidTr="00C21BE4">
        <w:tc>
          <w:tcPr>
            <w:tcW w:w="4503" w:type="dxa"/>
            <w:gridSpan w:val="3"/>
            <w:shd w:val="clear" w:color="auto" w:fill="auto"/>
            <w:vAlign w:val="center"/>
          </w:tcPr>
          <w:p w14:paraId="634166C1" w14:textId="77777777" w:rsidR="000A28AD" w:rsidRPr="00D64ACE" w:rsidRDefault="000A28AD" w:rsidP="000A28AD">
            <w:pPr>
              <w:pStyle w:val="ab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过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去5年内有无住院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动过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手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术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？</w:t>
            </w:r>
          </w:p>
        </w:tc>
        <w:tc>
          <w:tcPr>
            <w:tcW w:w="1417" w:type="dxa"/>
            <w:vAlign w:val="center"/>
          </w:tcPr>
          <w:p w14:paraId="5F0FEE2D" w14:textId="77777777" w:rsidR="000A28AD" w:rsidRPr="00D64ACE" w:rsidRDefault="00855E5B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30887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无</w:t>
            </w:r>
          </w:p>
          <w:p w14:paraId="01311C0D" w14:textId="77777777" w:rsidR="000A28AD" w:rsidRPr="00D64ACE" w:rsidRDefault="00855E5B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587386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4536" w:type="dxa"/>
            <w:gridSpan w:val="2"/>
          </w:tcPr>
          <w:p w14:paraId="540DE12F" w14:textId="77777777" w:rsidR="000A28AD" w:rsidRPr="00D64ACE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住院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TW"/>
              </w:rPr>
              <w:t>时间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        年        月左右</w:t>
            </w:r>
          </w:p>
          <w:p w14:paraId="3384A656" w14:textId="77777777" w:rsidR="000A28AD" w:rsidRPr="00D64ACE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住院理由：                             </w:t>
            </w:r>
          </w:p>
        </w:tc>
      </w:tr>
      <w:tr w:rsidR="000A28AD" w:rsidRPr="00D64ACE" w14:paraId="2EAF4D88" w14:textId="77777777" w:rsidTr="00C21BE4">
        <w:tc>
          <w:tcPr>
            <w:tcW w:w="10456" w:type="dxa"/>
            <w:gridSpan w:val="6"/>
            <w:shd w:val="clear" w:color="auto" w:fill="auto"/>
            <w:vAlign w:val="center"/>
          </w:tcPr>
          <w:p w14:paraId="0009A35E" w14:textId="77777777" w:rsidR="000A28AD" w:rsidRPr="00D64ACE" w:rsidRDefault="000A28AD" w:rsidP="000A28AD">
            <w:pPr>
              <w:pStyle w:val="ab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过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去有无以下病症的病史？</w:t>
            </w:r>
          </w:p>
          <w:p w14:paraId="0CCCFA69" w14:textId="77777777" w:rsidR="000A28AD" w:rsidRPr="00D64ACE" w:rsidRDefault="000A28AD" w:rsidP="00C21BE4">
            <w:pPr>
              <w:pStyle w:val="ab"/>
              <w:spacing w:line="0" w:lineRule="atLeast"/>
              <w:ind w:leftChars="0" w:left="420" w:right="403"/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※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请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在符合的病症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处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打勾，并填写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详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情。</w:t>
            </w:r>
          </w:p>
        </w:tc>
      </w:tr>
      <w:tr w:rsidR="000A28AD" w:rsidRPr="00D64ACE" w14:paraId="1A76FEAA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163E168A" w14:textId="77777777" w:rsidR="000A28AD" w:rsidRPr="00D64ACE" w:rsidRDefault="000A28AD" w:rsidP="000A28AD">
            <w:pPr>
              <w:pStyle w:val="ab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结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核病感染史</w:t>
            </w:r>
          </w:p>
        </w:tc>
        <w:tc>
          <w:tcPr>
            <w:tcW w:w="1134" w:type="dxa"/>
            <w:vAlign w:val="center"/>
          </w:tcPr>
          <w:p w14:paraId="66F369D6" w14:textId="77777777" w:rsidR="000A28AD" w:rsidRPr="00D64ACE" w:rsidRDefault="00855E5B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20219689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无</w:t>
            </w:r>
          </w:p>
          <w:p w14:paraId="233013B1" w14:textId="77777777" w:rsidR="000A28AD" w:rsidRPr="00D64ACE" w:rsidRDefault="00855E5B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309631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2551" w:type="dxa"/>
            <w:gridSpan w:val="3"/>
            <w:vAlign w:val="center"/>
          </w:tcPr>
          <w:p w14:paraId="0670407A" w14:textId="77777777" w:rsidR="000A28AD" w:rsidRPr="00D64ACE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发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病（症）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时间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：</w:t>
            </w:r>
          </w:p>
          <w:p w14:paraId="1B662D43" w14:textId="77777777" w:rsidR="000A28AD" w:rsidRPr="00D64ACE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  <w:p w14:paraId="39E32BDF" w14:textId="77777777" w:rsidR="000A28AD" w:rsidRPr="00D64ACE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年        月左右</w:t>
            </w:r>
          </w:p>
        </w:tc>
        <w:tc>
          <w:tcPr>
            <w:tcW w:w="4111" w:type="dxa"/>
            <w:vAlign w:val="center"/>
          </w:tcPr>
          <w:p w14:paraId="5B16DD41" w14:textId="77777777" w:rsidR="000A28AD" w:rsidRPr="00D64ACE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ja-JP"/>
              </w:rPr>
              <w:t>现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在状况：</w:t>
            </w:r>
          </w:p>
          <w:p w14:paraId="1732FF40" w14:textId="77777777" w:rsidR="000A28AD" w:rsidRPr="00D64ACE" w:rsidRDefault="00855E5B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723337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痊愈　　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432931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服</w:t>
            </w:r>
            <w:r w:rsidR="000A28AD"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药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中</w:t>
            </w:r>
          </w:p>
        </w:tc>
      </w:tr>
      <w:tr w:rsidR="000A28AD" w:rsidRPr="00D64ACE" w14:paraId="56233DB7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62146D03" w14:textId="77777777" w:rsidR="000A28AD" w:rsidRPr="00D64ACE" w:rsidRDefault="000A28AD" w:rsidP="000A28AD">
            <w:pPr>
              <w:pStyle w:val="ab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精神病</w:t>
            </w:r>
          </w:p>
        </w:tc>
        <w:tc>
          <w:tcPr>
            <w:tcW w:w="1134" w:type="dxa"/>
            <w:vAlign w:val="center"/>
          </w:tcPr>
          <w:p w14:paraId="44A70134" w14:textId="77777777" w:rsidR="000A28AD" w:rsidRPr="00D64ACE" w:rsidRDefault="00855E5B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0468373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无</w:t>
            </w:r>
          </w:p>
          <w:p w14:paraId="55E5FE0F" w14:textId="77777777" w:rsidR="000A28AD" w:rsidRPr="00D64ACE" w:rsidRDefault="00855E5B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456301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2551" w:type="dxa"/>
            <w:gridSpan w:val="3"/>
            <w:vAlign w:val="center"/>
          </w:tcPr>
          <w:p w14:paraId="73505AF1" w14:textId="77777777" w:rsidR="000A28AD" w:rsidRPr="00D64ACE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发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病（症）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时间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：</w:t>
            </w:r>
          </w:p>
          <w:p w14:paraId="6CBDB30E" w14:textId="77777777" w:rsidR="000A28AD" w:rsidRPr="00D64ACE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  <w:p w14:paraId="448B0251" w14:textId="77777777" w:rsidR="000A28AD" w:rsidRPr="00D64ACE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年        月左右</w:t>
            </w:r>
          </w:p>
        </w:tc>
        <w:tc>
          <w:tcPr>
            <w:tcW w:w="4111" w:type="dxa"/>
            <w:vAlign w:val="center"/>
          </w:tcPr>
          <w:p w14:paraId="23E4BC5D" w14:textId="77777777" w:rsidR="000A28AD" w:rsidRPr="00D64ACE" w:rsidRDefault="00855E5B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595084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抑郁症</w:t>
            </w:r>
            <w:r w:rsidR="000A28AD" w:rsidRPr="00D64ACE">
              <w:rPr>
                <w:rFonts w:ascii="Meiryo UI" w:eastAsia="Meiryo UI" w:hAnsi="Meiryo UI" w:cs="Meiryo UI"/>
                <w:sz w:val="16"/>
                <w:szCs w:val="16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43754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焦</w:t>
            </w:r>
            <w:r w:rsidR="000A28AD"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虑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症</w:t>
            </w:r>
            <w:r w:rsidR="000A28AD" w:rsidRPr="00D64ACE">
              <w:rPr>
                <w:rFonts w:ascii="Meiryo UI" w:eastAsia="Meiryo UI" w:hAnsi="Meiryo UI" w:cs="Meiryo UI"/>
                <w:sz w:val="16"/>
                <w:szCs w:val="16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605117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恐慌症　　</w:t>
            </w:r>
            <w:r w:rsidR="000A28AD" w:rsidRPr="00D64ACE">
              <w:rPr>
                <w:rFonts w:ascii="Meiryo UI" w:eastAsia="Meiryo UI" w:hAnsi="Meiryo UI" w:cs="Meiryo UI"/>
                <w:sz w:val="16"/>
                <w:szCs w:val="16"/>
              </w:rPr>
              <w:t xml:space="preserve">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431777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失眠　</w:t>
            </w:r>
          </w:p>
          <w:p w14:paraId="191AF495" w14:textId="77777777" w:rsidR="000A28AD" w:rsidRPr="00D64ACE" w:rsidRDefault="00855E5B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-388026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注意缺陷多</w:t>
            </w:r>
            <w:r w:rsidR="000A28AD"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TW"/>
              </w:rPr>
              <w:t>动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障碍（ADHD)</w:t>
            </w:r>
            <w:r w:rsidR="000A28AD" w:rsidRPr="00D64ACE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</w:t>
            </w:r>
          </w:p>
          <w:p w14:paraId="3A25C5D5" w14:textId="77777777" w:rsidR="000A28AD" w:rsidRPr="00D64ACE" w:rsidRDefault="00855E5B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1056307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其他</w:t>
            </w:r>
            <w:r w:rsidR="000A28AD" w:rsidRPr="00D64ACE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(                         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                      </w:t>
            </w:r>
            <w:r w:rsidR="000A28AD" w:rsidRPr="00D64ACE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)</w:t>
            </w:r>
          </w:p>
        </w:tc>
      </w:tr>
      <w:tr w:rsidR="000A28AD" w:rsidRPr="00D64ACE" w14:paraId="41395E6E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21037E4F" w14:textId="77777777" w:rsidR="000A28AD" w:rsidRPr="00D64ACE" w:rsidRDefault="000A28AD" w:rsidP="000A28AD">
            <w:pPr>
              <w:pStyle w:val="ab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包括哮喘等的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过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敏疾病</w:t>
            </w:r>
          </w:p>
        </w:tc>
        <w:tc>
          <w:tcPr>
            <w:tcW w:w="1134" w:type="dxa"/>
            <w:vAlign w:val="center"/>
          </w:tcPr>
          <w:p w14:paraId="1E115499" w14:textId="77777777" w:rsidR="000A28AD" w:rsidRPr="00D64ACE" w:rsidRDefault="00855E5B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709959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无</w:t>
            </w:r>
          </w:p>
          <w:p w14:paraId="19E73864" w14:textId="77777777" w:rsidR="000A28AD" w:rsidRPr="00D64ACE" w:rsidRDefault="00855E5B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674949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2551" w:type="dxa"/>
            <w:gridSpan w:val="3"/>
            <w:vAlign w:val="center"/>
          </w:tcPr>
          <w:p w14:paraId="566B20C1" w14:textId="77777777" w:rsidR="000A28AD" w:rsidRPr="00D64ACE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发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病（症）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时间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：</w:t>
            </w:r>
          </w:p>
          <w:p w14:paraId="66D47071" w14:textId="77777777" w:rsidR="000A28AD" w:rsidRPr="00D64ACE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7EEA8134" w14:textId="77777777" w:rsidR="000A28AD" w:rsidRPr="00D64ACE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年        月左右</w:t>
            </w:r>
          </w:p>
        </w:tc>
        <w:tc>
          <w:tcPr>
            <w:tcW w:w="4111" w:type="dxa"/>
            <w:vAlign w:val="center"/>
          </w:tcPr>
          <w:p w14:paraId="056BA626" w14:textId="77777777" w:rsidR="000A28AD" w:rsidRPr="00D64ACE" w:rsidRDefault="00855E5B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451947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食物</w:t>
            </w:r>
            <w:r w:rsidR="000A28AD" w:rsidRPr="00D64ACE">
              <w:rPr>
                <w:rFonts w:ascii="Meiryo UI" w:eastAsia="Meiryo UI" w:hAnsi="Meiryo UI" w:cs="Meiryo UI"/>
                <w:sz w:val="16"/>
                <w:szCs w:val="16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2120757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</w:t>
            </w:r>
            <w:r w:rsidR="000A28AD"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药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0A28AD" w:rsidRPr="00D64ACE">
              <w:rPr>
                <w:rFonts w:ascii="Meiryo UI" w:eastAsia="Meiryo UI" w:hAnsi="Meiryo UI" w:cs="Meiryo UI"/>
                <w:sz w:val="16"/>
                <w:szCs w:val="16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963463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化学制品</w:t>
            </w:r>
          </w:p>
          <w:p w14:paraId="0DD1B5D5" w14:textId="77777777" w:rsidR="000A28AD" w:rsidRPr="00D64ACE" w:rsidRDefault="00855E5B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375397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其他（　　　　　　　　　　  　　　      　            ）</w:t>
            </w:r>
          </w:p>
        </w:tc>
      </w:tr>
      <w:tr w:rsidR="000A28AD" w:rsidRPr="00D64ACE" w14:paraId="653EC6FE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50E888B0" w14:textId="77777777" w:rsidR="000A28AD" w:rsidRPr="00D64ACE" w:rsidRDefault="000A28AD" w:rsidP="000A28AD">
            <w:pPr>
              <w:pStyle w:val="ab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疟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疾及其他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传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染病</w:t>
            </w:r>
          </w:p>
        </w:tc>
        <w:tc>
          <w:tcPr>
            <w:tcW w:w="1134" w:type="dxa"/>
            <w:vAlign w:val="center"/>
          </w:tcPr>
          <w:p w14:paraId="03D0A2E8" w14:textId="77777777" w:rsidR="000A28AD" w:rsidRPr="00D64ACE" w:rsidRDefault="00855E5B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187064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无</w:t>
            </w:r>
          </w:p>
          <w:p w14:paraId="76063F06" w14:textId="77777777" w:rsidR="000A28AD" w:rsidRPr="00D64ACE" w:rsidRDefault="00855E5B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359247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2551" w:type="dxa"/>
            <w:gridSpan w:val="3"/>
            <w:vAlign w:val="center"/>
          </w:tcPr>
          <w:p w14:paraId="68ACB17A" w14:textId="77777777" w:rsidR="000A28AD" w:rsidRPr="00D64ACE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发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病（症）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时间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：</w:t>
            </w:r>
          </w:p>
          <w:p w14:paraId="44218F87" w14:textId="77777777" w:rsidR="000A28AD" w:rsidRPr="00D64ACE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  <w:p w14:paraId="568C11B2" w14:textId="77777777" w:rsidR="000A28AD" w:rsidRPr="00D64ACE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年        月左右</w:t>
            </w:r>
          </w:p>
        </w:tc>
        <w:tc>
          <w:tcPr>
            <w:tcW w:w="4111" w:type="dxa"/>
          </w:tcPr>
          <w:p w14:paraId="568FC9D5" w14:textId="77777777" w:rsidR="000A28AD" w:rsidRPr="00D64ACE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名称：</w:t>
            </w:r>
          </w:p>
        </w:tc>
      </w:tr>
      <w:tr w:rsidR="000A28AD" w:rsidRPr="00D64ACE" w14:paraId="3254F994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3464FD94" w14:textId="77777777" w:rsidR="000A28AD" w:rsidRPr="00D64ACE" w:rsidRDefault="000A28AD" w:rsidP="000A28AD">
            <w:pPr>
              <w:pStyle w:val="ab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糖尿病</w:t>
            </w:r>
          </w:p>
        </w:tc>
        <w:tc>
          <w:tcPr>
            <w:tcW w:w="1134" w:type="dxa"/>
            <w:vAlign w:val="center"/>
          </w:tcPr>
          <w:p w14:paraId="2160E18C" w14:textId="77777777" w:rsidR="000A28AD" w:rsidRPr="00D64ACE" w:rsidRDefault="00855E5B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3916423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无</w:t>
            </w:r>
          </w:p>
          <w:p w14:paraId="1CB975FA" w14:textId="77777777" w:rsidR="000A28AD" w:rsidRPr="00D64ACE" w:rsidRDefault="00855E5B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783308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2551" w:type="dxa"/>
            <w:gridSpan w:val="3"/>
            <w:vAlign w:val="center"/>
          </w:tcPr>
          <w:p w14:paraId="11EFC18E" w14:textId="77777777" w:rsidR="000A28AD" w:rsidRPr="00D64ACE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发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病（症）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时间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：</w:t>
            </w:r>
          </w:p>
          <w:p w14:paraId="35E10DDF" w14:textId="77777777" w:rsidR="000A28AD" w:rsidRPr="00D64ACE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  <w:p w14:paraId="15DE0113" w14:textId="77777777" w:rsidR="000A28AD" w:rsidRPr="00D64ACE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年        月左右</w:t>
            </w:r>
          </w:p>
        </w:tc>
        <w:tc>
          <w:tcPr>
            <w:tcW w:w="4111" w:type="dxa"/>
            <w:vAlign w:val="center"/>
          </w:tcPr>
          <w:p w14:paraId="00DC004F" w14:textId="77777777" w:rsidR="000A28AD" w:rsidRPr="00D64ACE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现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在的情况</w:t>
            </w:r>
          </w:p>
          <w:p w14:paraId="13049857" w14:textId="77777777" w:rsidR="000A28AD" w:rsidRPr="00D64ACE" w:rsidRDefault="00855E5B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040554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服</w:t>
            </w:r>
            <w:r w:rsidR="000A28AD"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药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中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364413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自己注射胰</w:t>
            </w:r>
            <w:r w:rsidR="000A28AD"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岛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素</w:t>
            </w:r>
          </w:p>
        </w:tc>
      </w:tr>
      <w:tr w:rsidR="000A28AD" w:rsidRPr="00D64ACE" w14:paraId="74ACCD56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00F77C0C" w14:textId="77777777" w:rsidR="000A28AD" w:rsidRPr="00D64ACE" w:rsidRDefault="000A28AD" w:rsidP="000A28AD">
            <w:pPr>
              <w:pStyle w:val="ab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癫痫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或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痉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挛的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发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作</w:t>
            </w:r>
          </w:p>
        </w:tc>
        <w:tc>
          <w:tcPr>
            <w:tcW w:w="1134" w:type="dxa"/>
            <w:vAlign w:val="center"/>
          </w:tcPr>
          <w:p w14:paraId="315E88F4" w14:textId="77777777" w:rsidR="000A28AD" w:rsidRPr="00D64ACE" w:rsidRDefault="00855E5B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2165070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无</w:t>
            </w:r>
          </w:p>
          <w:p w14:paraId="12B8B766" w14:textId="77777777" w:rsidR="000A28AD" w:rsidRPr="00D64ACE" w:rsidRDefault="00855E5B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2208277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2551" w:type="dxa"/>
            <w:gridSpan w:val="3"/>
            <w:vAlign w:val="center"/>
          </w:tcPr>
          <w:p w14:paraId="5360749B" w14:textId="77777777" w:rsidR="000A28AD" w:rsidRPr="00D64ACE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发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病（症）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时间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：</w:t>
            </w:r>
          </w:p>
          <w:p w14:paraId="3666531F" w14:textId="77777777" w:rsidR="000A28AD" w:rsidRPr="00D64ACE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0E8FACEC" w14:textId="77777777" w:rsidR="000A28AD" w:rsidRPr="00D64ACE" w:rsidRDefault="000A28AD" w:rsidP="00C21BE4">
            <w:pPr>
              <w:spacing w:line="0" w:lineRule="atLeast"/>
              <w:rPr>
                <w:rFonts w:ascii="Meiryo UI" w:eastAsia="Meiryo UI" w:hAnsi="Meiryo UI" w:cs="Microsoft JhengHei"/>
                <w:sz w:val="16"/>
                <w:szCs w:val="16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年        月左右</w:t>
            </w:r>
          </w:p>
        </w:tc>
        <w:tc>
          <w:tcPr>
            <w:tcW w:w="4111" w:type="dxa"/>
            <w:vAlign w:val="center"/>
          </w:tcPr>
          <w:p w14:paraId="38E99959" w14:textId="77777777" w:rsidR="000A28AD" w:rsidRPr="00D64ACE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icrosoft JhengHei"/>
                <w:sz w:val="16"/>
                <w:szCs w:val="16"/>
              </w:rPr>
            </w:pPr>
          </w:p>
        </w:tc>
      </w:tr>
      <w:tr w:rsidR="000A28AD" w:rsidRPr="00D64ACE" w14:paraId="69F846FC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244E4C90" w14:textId="77777777" w:rsidR="000A28AD" w:rsidRPr="00D64ACE" w:rsidRDefault="000A28AD" w:rsidP="000A28AD">
            <w:pPr>
              <w:pStyle w:val="ab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其他</w:t>
            </w:r>
          </w:p>
        </w:tc>
        <w:tc>
          <w:tcPr>
            <w:tcW w:w="1134" w:type="dxa"/>
            <w:vAlign w:val="center"/>
          </w:tcPr>
          <w:p w14:paraId="6ADBEE93" w14:textId="77777777" w:rsidR="000A28AD" w:rsidRPr="00D64ACE" w:rsidRDefault="00855E5B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636176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无</w:t>
            </w:r>
          </w:p>
          <w:p w14:paraId="125C7B6F" w14:textId="77777777" w:rsidR="000A28AD" w:rsidRPr="00D64ACE" w:rsidRDefault="00855E5B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866822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2551" w:type="dxa"/>
            <w:gridSpan w:val="3"/>
            <w:vAlign w:val="center"/>
          </w:tcPr>
          <w:p w14:paraId="00F818E3" w14:textId="77777777" w:rsidR="000A28AD" w:rsidRPr="00D64ACE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发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病（症）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时间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：</w:t>
            </w:r>
          </w:p>
          <w:p w14:paraId="48DF5B7C" w14:textId="77777777" w:rsidR="000A28AD" w:rsidRPr="00D64ACE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  <w:p w14:paraId="3BC58588" w14:textId="77777777" w:rsidR="000A28AD" w:rsidRPr="00D64ACE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年        月左右</w:t>
            </w:r>
          </w:p>
        </w:tc>
        <w:tc>
          <w:tcPr>
            <w:tcW w:w="4111" w:type="dxa"/>
            <w:vAlign w:val="center"/>
          </w:tcPr>
          <w:p w14:paraId="23A07D69" w14:textId="77777777" w:rsidR="000A28AD" w:rsidRPr="00D64ACE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ja-JP"/>
              </w:rPr>
              <w:t>现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在状况：</w:t>
            </w:r>
          </w:p>
          <w:p w14:paraId="5EF7F82A" w14:textId="77777777" w:rsidR="000A28AD" w:rsidRPr="00D64ACE" w:rsidRDefault="00855E5B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1437511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痊愈</w:t>
            </w:r>
            <w:r w:rsidR="000A28AD" w:rsidRPr="00D64ACE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           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808018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服</w:t>
            </w:r>
            <w:r w:rsidR="000A28AD"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ja-JP"/>
              </w:rPr>
              <w:t>药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中</w:t>
            </w:r>
          </w:p>
        </w:tc>
      </w:tr>
      <w:tr w:rsidR="000A28AD" w:rsidRPr="00D64ACE" w14:paraId="77252BAF" w14:textId="77777777" w:rsidTr="00C21BE4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shd w:val="clear" w:color="auto" w:fill="auto"/>
            <w:vAlign w:val="center"/>
          </w:tcPr>
          <w:p w14:paraId="74C828AE" w14:textId="77777777" w:rsidR="000A28AD" w:rsidRPr="00D64ACE" w:rsidRDefault="000A28AD" w:rsidP="000A28AD">
            <w:pPr>
              <w:pStyle w:val="ab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关于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预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防接种，至今是否有接种史？</w:t>
            </w:r>
          </w:p>
        </w:tc>
        <w:tc>
          <w:tcPr>
            <w:tcW w:w="6662" w:type="dxa"/>
            <w:gridSpan w:val="4"/>
            <w:vAlign w:val="center"/>
          </w:tcPr>
          <w:p w14:paraId="3DCD9412" w14:textId="77777777" w:rsidR="000A28AD" w:rsidRPr="00D64ACE" w:rsidRDefault="00855E5B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926379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BCG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785784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M.M.R.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10458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脊髓灰</w:t>
            </w:r>
            <w:r w:rsidR="000A28AD"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质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炎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86587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麻疹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2024506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0A28AD"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风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疹  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346528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白喉</w:t>
            </w:r>
          </w:p>
          <w:p w14:paraId="12B64FEE" w14:textId="77777777" w:rsidR="000A28AD" w:rsidRPr="00D64ACE" w:rsidRDefault="00855E5B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917638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破</w:t>
            </w:r>
            <w:r w:rsidR="000A28AD"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伤风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1702783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0A28AD"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脑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膜炎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2021301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其他（　　　　　　　　　                        ）</w:t>
            </w:r>
          </w:p>
        </w:tc>
      </w:tr>
      <w:tr w:rsidR="000A28AD" w:rsidRPr="00D64ACE" w14:paraId="23785E11" w14:textId="77777777" w:rsidTr="00C21BE4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shd w:val="clear" w:color="auto" w:fill="auto"/>
            <w:vAlign w:val="center"/>
          </w:tcPr>
          <w:p w14:paraId="6809CAB0" w14:textId="77777777" w:rsidR="000A28AD" w:rsidRPr="00D64ACE" w:rsidRDefault="000A28AD" w:rsidP="000A28AD">
            <w:pPr>
              <w:pStyle w:val="ab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有无特殊食物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疗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法或食物限制等？</w:t>
            </w:r>
          </w:p>
        </w:tc>
        <w:tc>
          <w:tcPr>
            <w:tcW w:w="2551" w:type="dxa"/>
            <w:gridSpan w:val="3"/>
            <w:vAlign w:val="center"/>
          </w:tcPr>
          <w:p w14:paraId="5AB1B45A" w14:textId="77777777" w:rsidR="000A28AD" w:rsidRPr="00D64ACE" w:rsidRDefault="00855E5B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2357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无              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430785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4111" w:type="dxa"/>
            <w:vAlign w:val="center"/>
          </w:tcPr>
          <w:p w14:paraId="6E60C88B" w14:textId="77777777" w:rsidR="000A28AD" w:rsidRPr="00D64ACE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时间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：        年        月左右</w:t>
            </w:r>
          </w:p>
          <w:p w14:paraId="11FA7343" w14:textId="77777777" w:rsidR="000A28AD" w:rsidRPr="00D64ACE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内容（　　　　　　　　　　　　　　　　　　　　　　　　　 　）</w:t>
            </w:r>
          </w:p>
          <w:p w14:paraId="50248112" w14:textId="77777777" w:rsidR="000A28AD" w:rsidRPr="00D64ACE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理由（　　　　　　　　　　　　　　　　　　　　     　　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）</w:t>
            </w:r>
          </w:p>
        </w:tc>
      </w:tr>
      <w:tr w:rsidR="000A28AD" w:rsidRPr="00D64ACE" w14:paraId="0E02718C" w14:textId="77777777" w:rsidTr="00C21BE4">
        <w:tblPrEx>
          <w:tblCellMar>
            <w:top w:w="0" w:type="dxa"/>
            <w:bottom w:w="0" w:type="dxa"/>
            <w:right w:w="108" w:type="dxa"/>
          </w:tblCellMar>
        </w:tblPrEx>
        <w:trPr>
          <w:trHeight w:val="629"/>
        </w:trPr>
        <w:tc>
          <w:tcPr>
            <w:tcW w:w="10456" w:type="dxa"/>
            <w:gridSpan w:val="6"/>
          </w:tcPr>
          <w:p w14:paraId="5BBD7370" w14:textId="77777777" w:rsidR="000A28AD" w:rsidRPr="00D64ACE" w:rsidRDefault="000A28AD" w:rsidP="000A28AD">
            <w:pPr>
              <w:pStyle w:val="ab"/>
              <w:numPr>
                <w:ilvl w:val="0"/>
                <w:numId w:val="12"/>
              </w:numPr>
              <w:spacing w:line="0" w:lineRule="atLeast"/>
              <w:ind w:leftChars="0" w:right="403"/>
              <w:jc w:val="left"/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关于您的健康状况，若有需要事先知会学校的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请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在此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处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填写。</w:t>
            </w:r>
          </w:p>
        </w:tc>
      </w:tr>
    </w:tbl>
    <w:p w14:paraId="33DA12ED" w14:textId="77777777" w:rsidR="000A28AD" w:rsidRPr="000A28AD" w:rsidRDefault="000A28AD" w:rsidP="005E0C73">
      <w:pPr>
        <w:spacing w:line="0" w:lineRule="atLeast"/>
        <w:ind w:right="403"/>
        <w:rPr>
          <w:rFonts w:asciiTheme="minorHAnsi" w:hAnsiTheme="minorHAnsi" w:cs="Meiryo UI"/>
          <w:sz w:val="18"/>
          <w:szCs w:val="18"/>
        </w:rPr>
      </w:pPr>
    </w:p>
    <w:p w14:paraId="5C415DE9" w14:textId="09FB8DF0" w:rsidR="001A0A7A" w:rsidRPr="00201CB1" w:rsidRDefault="00D74653" w:rsidP="001A0A7A">
      <w:pPr>
        <w:rPr>
          <w:rFonts w:ascii="Meiryo UI" w:eastAsia="Meiryo UI" w:hAnsi="Meiryo UI" w:cs="Meiryo UI"/>
          <w:b/>
          <w:bCs/>
          <w:sz w:val="18"/>
          <w:szCs w:val="18"/>
        </w:rPr>
      </w:pPr>
      <w:r w:rsidRPr="00201CB1">
        <w:rPr>
          <w:rFonts w:ascii="Meiryo UI" w:eastAsia="Meiryo UI" w:hAnsi="Meiryo UI" w:cs="Meiryo UI" w:hint="eastAsia"/>
          <w:b/>
          <w:bCs/>
          <w:sz w:val="18"/>
          <w:szCs w:val="18"/>
        </w:rPr>
        <w:t>我确</w:t>
      </w:r>
      <w:r w:rsidRPr="00201CB1">
        <w:rPr>
          <w:rFonts w:ascii="Microsoft JhengHei" w:eastAsia="Microsoft JhengHei" w:hAnsi="Microsoft JhengHei" w:cs="Microsoft JhengHei" w:hint="eastAsia"/>
          <w:b/>
          <w:bCs/>
          <w:sz w:val="18"/>
          <w:szCs w:val="18"/>
        </w:rPr>
        <w:t>认</w:t>
      </w:r>
      <w:r w:rsidRPr="00201CB1">
        <w:rPr>
          <w:rFonts w:ascii="Meiryo UI" w:eastAsia="Meiryo UI" w:hAnsi="Meiryo UI" w:cs="Meiryo UI" w:hint="eastAsia"/>
          <w:b/>
          <w:bCs/>
          <w:sz w:val="18"/>
          <w:szCs w:val="18"/>
        </w:rPr>
        <w:t>以上填写内容与事</w:t>
      </w:r>
      <w:r w:rsidRPr="00201CB1">
        <w:rPr>
          <w:rFonts w:ascii="Microsoft JhengHei" w:eastAsia="Microsoft JhengHei" w:hAnsi="Microsoft JhengHei" w:cs="Microsoft JhengHei" w:hint="eastAsia"/>
          <w:b/>
          <w:bCs/>
          <w:sz w:val="18"/>
          <w:szCs w:val="18"/>
        </w:rPr>
        <w:t>实</w:t>
      </w:r>
      <w:r w:rsidRPr="00201CB1">
        <w:rPr>
          <w:rFonts w:ascii="Meiryo UI" w:eastAsia="Meiryo UI" w:hAnsi="Meiryo UI" w:cs="Meiryo UI" w:hint="eastAsia"/>
          <w:b/>
          <w:bCs/>
          <w:sz w:val="18"/>
          <w:szCs w:val="18"/>
        </w:rPr>
        <w:t>一致，并在充分理解退款、取消有关</w:t>
      </w:r>
      <w:r w:rsidRPr="00201CB1">
        <w:rPr>
          <w:rFonts w:ascii="Microsoft JhengHei" w:eastAsia="Microsoft JhengHei" w:hAnsi="Microsoft JhengHei" w:cs="Microsoft JhengHei" w:hint="eastAsia"/>
          <w:b/>
          <w:bCs/>
          <w:sz w:val="18"/>
          <w:szCs w:val="18"/>
        </w:rPr>
        <w:t>规</w:t>
      </w:r>
      <w:r w:rsidRPr="00201CB1">
        <w:rPr>
          <w:rFonts w:ascii="Meiryo UI" w:eastAsia="Meiryo UI" w:hAnsi="Meiryo UI" w:cs="Meiryo UI" w:hint="eastAsia"/>
          <w:b/>
          <w:bCs/>
          <w:sz w:val="18"/>
          <w:szCs w:val="18"/>
        </w:rPr>
        <w:t>定的基</w:t>
      </w:r>
      <w:r w:rsidRPr="00201CB1">
        <w:rPr>
          <w:rFonts w:ascii="Microsoft JhengHei" w:eastAsia="Microsoft JhengHei" w:hAnsi="Microsoft JhengHei" w:cs="Microsoft JhengHei" w:hint="eastAsia"/>
          <w:b/>
          <w:bCs/>
          <w:sz w:val="18"/>
          <w:szCs w:val="18"/>
        </w:rPr>
        <w:t>础</w:t>
      </w:r>
      <w:r w:rsidRPr="00201CB1">
        <w:rPr>
          <w:rFonts w:ascii="Meiryo UI" w:eastAsia="Meiryo UI" w:hAnsi="Meiryo UI" w:cs="Meiryo UI" w:hint="eastAsia"/>
          <w:b/>
          <w:bCs/>
          <w:sz w:val="18"/>
          <w:szCs w:val="18"/>
        </w:rPr>
        <w:t>上申</w:t>
      </w:r>
      <w:r w:rsidRPr="00201CB1">
        <w:rPr>
          <w:rFonts w:ascii="Microsoft JhengHei" w:eastAsia="Microsoft JhengHei" w:hAnsi="Microsoft JhengHei" w:cs="Microsoft JhengHei" w:hint="eastAsia"/>
          <w:b/>
          <w:bCs/>
          <w:sz w:val="18"/>
          <w:szCs w:val="18"/>
        </w:rPr>
        <w:t>请</w:t>
      </w:r>
      <w:r w:rsidRPr="00201CB1">
        <w:rPr>
          <w:rFonts w:ascii="Meiryo UI" w:eastAsia="Meiryo UI" w:hAnsi="Meiryo UI" w:cs="Meiryo UI" w:hint="eastAsia"/>
          <w:b/>
          <w:bCs/>
          <w:sz w:val="18"/>
          <w:szCs w:val="18"/>
        </w:rPr>
        <w:t>ISI短期</w:t>
      </w:r>
      <w:r w:rsidRPr="00201CB1">
        <w:rPr>
          <w:rFonts w:ascii="Microsoft JhengHei" w:eastAsia="Microsoft JhengHei" w:hAnsi="Microsoft JhengHei" w:cs="Microsoft JhengHei" w:hint="eastAsia"/>
          <w:b/>
          <w:bCs/>
          <w:sz w:val="18"/>
          <w:szCs w:val="18"/>
        </w:rPr>
        <w:t>课</w:t>
      </w:r>
      <w:r w:rsidRPr="00201CB1">
        <w:rPr>
          <w:rFonts w:ascii="Meiryo UI" w:eastAsia="Meiryo UI" w:hAnsi="Meiryo UI" w:cs="Meiryo UI" w:hint="eastAsia"/>
          <w:b/>
          <w:bCs/>
          <w:sz w:val="18"/>
          <w:szCs w:val="18"/>
        </w:rPr>
        <w:t>程。</w:t>
      </w:r>
    </w:p>
    <w:tbl>
      <w:tblPr>
        <w:tblW w:w="10563" w:type="dxa"/>
        <w:tblLook w:val="01E0" w:firstRow="1" w:lastRow="1" w:firstColumn="1" w:lastColumn="1" w:noHBand="0" w:noVBand="0"/>
      </w:tblPr>
      <w:tblGrid>
        <w:gridCol w:w="2486"/>
        <w:gridCol w:w="3292"/>
        <w:gridCol w:w="558"/>
        <w:gridCol w:w="803"/>
        <w:gridCol w:w="3424"/>
      </w:tblGrid>
      <w:tr w:rsidR="001A0A7A" w:rsidRPr="004127A4" w14:paraId="2B4AB532" w14:textId="77777777" w:rsidTr="007A49C9">
        <w:trPr>
          <w:trHeight w:val="386"/>
        </w:trPr>
        <w:tc>
          <w:tcPr>
            <w:tcW w:w="2448" w:type="dxa"/>
            <w:shd w:val="clear" w:color="auto" w:fill="auto"/>
            <w:vAlign w:val="bottom"/>
          </w:tcPr>
          <w:p w14:paraId="52BC8ED5" w14:textId="2E9A4EE0" w:rsidR="001A0A7A" w:rsidRPr="000A28AD" w:rsidRDefault="00D74653" w:rsidP="007A49C9">
            <w:pPr>
              <w:tabs>
                <w:tab w:val="left" w:pos="2432"/>
              </w:tabs>
              <w:jc w:val="right"/>
              <w:rPr>
                <w:rFonts w:ascii="Meiryo UI" w:eastAsia="Meiryo UI" w:hAnsi="Meiryo UI" w:cs="Meiryo UI"/>
                <w:b/>
                <w:bCs/>
                <w:sz w:val="18"/>
                <w:szCs w:val="18"/>
              </w:rPr>
            </w:pPr>
            <w:r w:rsidRPr="000A28AD">
              <w:rPr>
                <w:rFonts w:ascii="Meiryo UI" w:eastAsia="Meiryo UI" w:hAnsi="Meiryo UI" w:cs="Meiryo UI" w:hint="eastAsia"/>
                <w:b/>
                <w:bCs/>
                <w:sz w:val="18"/>
                <w:szCs w:val="18"/>
                <w:lang w:eastAsia="ja-JP"/>
              </w:rPr>
              <w:t>申</w:t>
            </w:r>
            <w:r w:rsidRPr="000A28AD">
              <w:rPr>
                <w:rFonts w:ascii="SimSun" w:hAnsi="SimSun" w:cs="SimSun" w:hint="eastAsia"/>
                <w:b/>
                <w:bCs/>
                <w:sz w:val="18"/>
                <w:szCs w:val="18"/>
                <w:lang w:eastAsia="ja-JP"/>
              </w:rPr>
              <w:t>请</w:t>
            </w:r>
            <w:r w:rsidRPr="000A28AD">
              <w:rPr>
                <w:rFonts w:ascii="Meiryo UI" w:eastAsia="Meiryo UI" w:hAnsi="Meiryo UI" w:cs="Meiryo UI" w:hint="eastAsia"/>
                <w:b/>
                <w:bCs/>
                <w:sz w:val="18"/>
                <w:szCs w:val="18"/>
                <w:lang w:eastAsia="ja-JP"/>
              </w:rPr>
              <w:t>人</w:t>
            </w:r>
            <w:r w:rsidRPr="000A28AD">
              <w:rPr>
                <w:rFonts w:ascii="SimSun" w:hAnsi="SimSun" w:cs="SimSun" w:hint="eastAsia"/>
                <w:b/>
                <w:bCs/>
                <w:sz w:val="18"/>
                <w:szCs w:val="18"/>
                <w:lang w:eastAsia="ja-JP"/>
              </w:rPr>
              <w:t>签</w:t>
            </w:r>
            <w:r w:rsidRPr="000A28AD">
              <w:rPr>
                <w:rFonts w:ascii="Meiryo UI" w:eastAsia="Meiryo UI" w:hAnsi="Meiryo UI" w:cs="Meiryo UI" w:hint="eastAsia"/>
                <w:b/>
                <w:bCs/>
                <w:sz w:val="18"/>
                <w:szCs w:val="18"/>
                <w:lang w:eastAsia="ja-JP"/>
              </w:rPr>
              <w:t>名</w:t>
            </w:r>
            <w:r w:rsidR="001A0A7A" w:rsidRPr="000A28AD">
              <w:rPr>
                <w:rFonts w:ascii="Meiryo UI" w:eastAsia="Meiryo UI" w:hAnsi="Meiryo UI" w:cs="Meiryo U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240" w:type="dxa"/>
            <w:tcBorders>
              <w:bottom w:val="single" w:sz="12" w:space="0" w:color="auto"/>
            </w:tcBorders>
            <w:shd w:val="clear" w:color="auto" w:fill="auto"/>
          </w:tcPr>
          <w:p w14:paraId="26C05D65" w14:textId="77777777" w:rsidR="001A0A7A" w:rsidRPr="004127A4" w:rsidRDefault="001A0A7A" w:rsidP="007A49C9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3CCBA144" w14:textId="77777777" w:rsidR="001A0A7A" w:rsidRPr="004127A4" w:rsidRDefault="001A0A7A" w:rsidP="007A49C9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6AF682AB" w14:textId="4EEF05E6" w:rsidR="001A0A7A" w:rsidRPr="000A28AD" w:rsidRDefault="001A0A7A" w:rsidP="00D74653">
            <w:pPr>
              <w:tabs>
                <w:tab w:val="left" w:pos="2432"/>
              </w:tabs>
              <w:jc w:val="center"/>
              <w:rPr>
                <w:rFonts w:ascii="Meiryo UI" w:eastAsia="Meiryo UI" w:hAnsi="Meiryo UI" w:cs="Meiryo UI"/>
                <w:b/>
                <w:bCs/>
                <w:sz w:val="18"/>
                <w:szCs w:val="18"/>
              </w:rPr>
            </w:pPr>
            <w:r w:rsidRPr="000A28AD">
              <w:rPr>
                <w:rFonts w:ascii="Meiryo UI" w:eastAsia="Meiryo UI" w:hAnsi="Meiryo UI" w:cs="Meiryo UI"/>
                <w:b/>
                <w:bCs/>
                <w:sz w:val="18"/>
                <w:szCs w:val="18"/>
                <w:lang w:val="en-US" w:eastAsia="ja-JP"/>
              </w:rPr>
              <w:t>日</w:t>
            </w:r>
            <w:r w:rsidR="00D74653" w:rsidRPr="000A28AD">
              <w:rPr>
                <w:rFonts w:ascii="Meiryo UI" w:eastAsia="Meiryo UI" w:hAnsi="Meiryo UI" w:cs="Meiryo UI" w:hint="eastAsia"/>
                <w:b/>
                <w:bCs/>
                <w:sz w:val="18"/>
                <w:szCs w:val="18"/>
                <w:lang w:val="en-US" w:eastAsia="ja-JP"/>
              </w:rPr>
              <w:t>期</w:t>
            </w:r>
            <w:r w:rsidRPr="000A28AD">
              <w:rPr>
                <w:rFonts w:ascii="Meiryo UI" w:eastAsia="Meiryo UI" w:hAnsi="Meiryo UI" w:cs="Meiryo UI"/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3370" w:type="dxa"/>
            <w:tcBorders>
              <w:bottom w:val="single" w:sz="12" w:space="0" w:color="auto"/>
            </w:tcBorders>
            <w:shd w:val="clear" w:color="auto" w:fill="auto"/>
          </w:tcPr>
          <w:p w14:paraId="0DFFD994" w14:textId="77777777" w:rsidR="001A0A7A" w:rsidRPr="004127A4" w:rsidRDefault="00855E5B" w:rsidP="007A49C9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8"/>
                  <w:szCs w:val="18"/>
                  <w:lang w:val="en-US" w:eastAsia="ja-JP"/>
                </w:rPr>
                <w:id w:val="-1033567530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>
                <w:rPr>
                  <w:rFonts w:hint="eastAsia"/>
                </w:rPr>
              </w:sdtEndPr>
              <w:sdtContent/>
            </w:sdt>
            <w:r w:rsidR="001A0A7A" w:rsidRPr="004127A4">
              <w:rPr>
                <w:rFonts w:ascii="Meiryo UI" w:eastAsia="Meiryo UI" w:hAnsi="Meiryo UI" w:cs="Meiryo UI" w:hint="eastAsia"/>
                <w:sz w:val="18"/>
                <w:szCs w:val="18"/>
                <w:lang w:val="en-US" w:eastAsia="ja-JP"/>
              </w:rPr>
              <w:t xml:space="preserve">  　　　　　　 /年　 　　　　/月  　　　　/日</w:t>
            </w:r>
            <w:r w:rsidR="001A0A7A" w:rsidRPr="004127A4">
              <w:rPr>
                <w:rFonts w:ascii="Meiryo UI" w:eastAsia="Meiryo UI" w:hAnsi="Meiryo UI" w:cs="Meiryo UI"/>
                <w:sz w:val="18"/>
                <w:szCs w:val="18"/>
                <w:lang w:val="en-US" w:eastAsia="ja-JP"/>
              </w:rPr>
              <w:t xml:space="preserve">         </w:t>
            </w:r>
          </w:p>
        </w:tc>
      </w:tr>
    </w:tbl>
    <w:p w14:paraId="6C15FC01" w14:textId="77777777" w:rsidR="00B77D38" w:rsidRPr="001A0A7A" w:rsidRDefault="00B77D38" w:rsidP="000D1648">
      <w:pPr>
        <w:spacing w:line="0" w:lineRule="atLeast"/>
        <w:ind w:right="403"/>
        <w:rPr>
          <w:rFonts w:eastAsiaTheme="minorEastAsia"/>
          <w:lang w:eastAsia="ja-JP"/>
        </w:rPr>
      </w:pPr>
    </w:p>
    <w:sectPr w:rsidR="00B77D38" w:rsidRPr="001A0A7A" w:rsidSect="00DD77C5">
      <w:pgSz w:w="11909" w:h="16834" w:code="9"/>
      <w:pgMar w:top="567" w:right="862" w:bottom="284" w:left="862" w:header="5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94D48" w14:textId="77777777" w:rsidR="00371C6A" w:rsidRDefault="00371C6A" w:rsidP="006F059E">
      <w:r>
        <w:separator/>
      </w:r>
    </w:p>
  </w:endnote>
  <w:endnote w:type="continuationSeparator" w:id="0">
    <w:p w14:paraId="63D85C41" w14:textId="77777777" w:rsidR="00371C6A" w:rsidRDefault="00371C6A" w:rsidP="006F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altName w:val="游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CC6DA" w14:textId="77777777" w:rsidR="00371C6A" w:rsidRDefault="00371C6A" w:rsidP="006F059E">
      <w:r>
        <w:separator/>
      </w:r>
    </w:p>
  </w:footnote>
  <w:footnote w:type="continuationSeparator" w:id="0">
    <w:p w14:paraId="061A3FA7" w14:textId="77777777" w:rsidR="00371C6A" w:rsidRDefault="00371C6A" w:rsidP="006F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2B2E"/>
    <w:multiLevelType w:val="hybridMultilevel"/>
    <w:tmpl w:val="FA2E742A"/>
    <w:lvl w:ilvl="0" w:tplc="65280BB2">
      <w:numFmt w:val="bullet"/>
      <w:lvlText w:val="□"/>
      <w:lvlJc w:val="left"/>
      <w:pPr>
        <w:ind w:left="1778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" w15:restartNumberingAfterBreak="0">
    <w:nsid w:val="12144D26"/>
    <w:multiLevelType w:val="hybridMultilevel"/>
    <w:tmpl w:val="D4C41102"/>
    <w:lvl w:ilvl="0" w:tplc="CF20951C">
      <w:numFmt w:val="bullet"/>
      <w:lvlText w:val="□"/>
      <w:lvlJc w:val="left"/>
      <w:pPr>
        <w:ind w:left="360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B07A01"/>
    <w:multiLevelType w:val="hybridMultilevel"/>
    <w:tmpl w:val="2B52765A"/>
    <w:lvl w:ilvl="0" w:tplc="617895A6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8512125"/>
    <w:multiLevelType w:val="hybridMultilevel"/>
    <w:tmpl w:val="148E0FE6"/>
    <w:lvl w:ilvl="0" w:tplc="71123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CC5C26"/>
    <w:multiLevelType w:val="hybridMultilevel"/>
    <w:tmpl w:val="4A224B64"/>
    <w:lvl w:ilvl="0" w:tplc="225EB4E6">
      <w:numFmt w:val="bullet"/>
      <w:lvlText w:val="□"/>
      <w:lvlJc w:val="left"/>
      <w:pPr>
        <w:ind w:left="1755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5" w15:restartNumberingAfterBreak="0">
    <w:nsid w:val="45226AA9"/>
    <w:multiLevelType w:val="hybridMultilevel"/>
    <w:tmpl w:val="34725C66"/>
    <w:lvl w:ilvl="0" w:tplc="35CA084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46527093"/>
    <w:multiLevelType w:val="hybridMultilevel"/>
    <w:tmpl w:val="28968716"/>
    <w:lvl w:ilvl="0" w:tplc="BC8A90EC">
      <w:numFmt w:val="bullet"/>
      <w:lvlText w:val="□"/>
      <w:lvlJc w:val="left"/>
      <w:pPr>
        <w:ind w:left="2138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8" w:hanging="420"/>
      </w:pPr>
      <w:rPr>
        <w:rFonts w:ascii="Wingdings" w:hAnsi="Wingdings" w:hint="default"/>
      </w:rPr>
    </w:lvl>
  </w:abstractNum>
  <w:abstractNum w:abstractNumId="7" w15:restartNumberingAfterBreak="0">
    <w:nsid w:val="57F05A5D"/>
    <w:multiLevelType w:val="hybridMultilevel"/>
    <w:tmpl w:val="CBA86A62"/>
    <w:lvl w:ilvl="0" w:tplc="0F7E9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10400A"/>
    <w:multiLevelType w:val="hybridMultilevel"/>
    <w:tmpl w:val="2A4E360C"/>
    <w:lvl w:ilvl="0" w:tplc="7DF24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0453FF"/>
    <w:multiLevelType w:val="hybridMultilevel"/>
    <w:tmpl w:val="ED4290E8"/>
    <w:lvl w:ilvl="0" w:tplc="BE207F12">
      <w:start w:val="1"/>
      <w:numFmt w:val="decimal"/>
      <w:lvlText w:val="%1."/>
      <w:lvlJc w:val="left"/>
      <w:pPr>
        <w:ind w:left="420" w:hanging="420"/>
      </w:pPr>
      <w:rPr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073D94"/>
    <w:multiLevelType w:val="hybridMultilevel"/>
    <w:tmpl w:val="797622C6"/>
    <w:lvl w:ilvl="0" w:tplc="5052C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371591"/>
    <w:multiLevelType w:val="hybridMultilevel"/>
    <w:tmpl w:val="DE727538"/>
    <w:lvl w:ilvl="0" w:tplc="0854BFB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AB3E6D"/>
    <w:multiLevelType w:val="hybridMultilevel"/>
    <w:tmpl w:val="3ABA4114"/>
    <w:lvl w:ilvl="0" w:tplc="7A4C2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6777530">
    <w:abstractNumId w:val="5"/>
  </w:num>
  <w:num w:numId="2" w16cid:durableId="275214641">
    <w:abstractNumId w:val="4"/>
  </w:num>
  <w:num w:numId="3" w16cid:durableId="732971151">
    <w:abstractNumId w:val="0"/>
  </w:num>
  <w:num w:numId="4" w16cid:durableId="2082016261">
    <w:abstractNumId w:val="6"/>
  </w:num>
  <w:num w:numId="5" w16cid:durableId="865170901">
    <w:abstractNumId w:val="1"/>
  </w:num>
  <w:num w:numId="6" w16cid:durableId="1929919071">
    <w:abstractNumId w:val="12"/>
  </w:num>
  <w:num w:numId="7" w16cid:durableId="2031493975">
    <w:abstractNumId w:val="7"/>
  </w:num>
  <w:num w:numId="8" w16cid:durableId="153104526">
    <w:abstractNumId w:val="3"/>
  </w:num>
  <w:num w:numId="9" w16cid:durableId="259527804">
    <w:abstractNumId w:val="10"/>
  </w:num>
  <w:num w:numId="10" w16cid:durableId="1064177619">
    <w:abstractNumId w:val="8"/>
  </w:num>
  <w:num w:numId="11" w16cid:durableId="1933969616">
    <w:abstractNumId w:val="11"/>
  </w:num>
  <w:num w:numId="12" w16cid:durableId="1918318206">
    <w:abstractNumId w:val="9"/>
  </w:num>
  <w:num w:numId="13" w16cid:durableId="1098523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C0E"/>
    <w:rsid w:val="00007F1F"/>
    <w:rsid w:val="0001364B"/>
    <w:rsid w:val="000218F8"/>
    <w:rsid w:val="00024030"/>
    <w:rsid w:val="00036A6C"/>
    <w:rsid w:val="00037C09"/>
    <w:rsid w:val="00040319"/>
    <w:rsid w:val="0005076A"/>
    <w:rsid w:val="00051709"/>
    <w:rsid w:val="00097F66"/>
    <w:rsid w:val="000A28AD"/>
    <w:rsid w:val="000A48B7"/>
    <w:rsid w:val="000A588F"/>
    <w:rsid w:val="000A62EA"/>
    <w:rsid w:val="000C40B3"/>
    <w:rsid w:val="000D1648"/>
    <w:rsid w:val="000D1EB4"/>
    <w:rsid w:val="000F1B1E"/>
    <w:rsid w:val="000F2139"/>
    <w:rsid w:val="000F6C53"/>
    <w:rsid w:val="000F6D38"/>
    <w:rsid w:val="000F7FD9"/>
    <w:rsid w:val="00117DE2"/>
    <w:rsid w:val="00117F4C"/>
    <w:rsid w:val="0012149F"/>
    <w:rsid w:val="0012230F"/>
    <w:rsid w:val="001243C3"/>
    <w:rsid w:val="00124B0A"/>
    <w:rsid w:val="00125DF3"/>
    <w:rsid w:val="00142F28"/>
    <w:rsid w:val="00147751"/>
    <w:rsid w:val="001478F2"/>
    <w:rsid w:val="00155CBE"/>
    <w:rsid w:val="00156B7E"/>
    <w:rsid w:val="00160604"/>
    <w:rsid w:val="00164103"/>
    <w:rsid w:val="00167E40"/>
    <w:rsid w:val="0018044E"/>
    <w:rsid w:val="00180C4A"/>
    <w:rsid w:val="00183BA5"/>
    <w:rsid w:val="001A0A7A"/>
    <w:rsid w:val="001A183F"/>
    <w:rsid w:val="001B0146"/>
    <w:rsid w:val="001B3583"/>
    <w:rsid w:val="001B5EAD"/>
    <w:rsid w:val="001B7846"/>
    <w:rsid w:val="001C1648"/>
    <w:rsid w:val="001C3704"/>
    <w:rsid w:val="001D0348"/>
    <w:rsid w:val="001E0179"/>
    <w:rsid w:val="001E23A0"/>
    <w:rsid w:val="001E6619"/>
    <w:rsid w:val="001F0105"/>
    <w:rsid w:val="001F4D9C"/>
    <w:rsid w:val="00201CB1"/>
    <w:rsid w:val="00203A93"/>
    <w:rsid w:val="002040EE"/>
    <w:rsid w:val="00212DD5"/>
    <w:rsid w:val="002341E1"/>
    <w:rsid w:val="00241AAF"/>
    <w:rsid w:val="00256AC5"/>
    <w:rsid w:val="00257BF2"/>
    <w:rsid w:val="0026009D"/>
    <w:rsid w:val="002654EE"/>
    <w:rsid w:val="002678BC"/>
    <w:rsid w:val="00270E9C"/>
    <w:rsid w:val="002925F7"/>
    <w:rsid w:val="002B1A80"/>
    <w:rsid w:val="002B35D3"/>
    <w:rsid w:val="002C5496"/>
    <w:rsid w:val="002C5D0A"/>
    <w:rsid w:val="002C6C4B"/>
    <w:rsid w:val="002D23B0"/>
    <w:rsid w:val="002D297A"/>
    <w:rsid w:val="002D2FEE"/>
    <w:rsid w:val="002D3648"/>
    <w:rsid w:val="002D3D6A"/>
    <w:rsid w:val="002D4154"/>
    <w:rsid w:val="002E05FB"/>
    <w:rsid w:val="002E4E8C"/>
    <w:rsid w:val="002E5D94"/>
    <w:rsid w:val="002F0559"/>
    <w:rsid w:val="0030110D"/>
    <w:rsid w:val="00305E7D"/>
    <w:rsid w:val="003209CD"/>
    <w:rsid w:val="00322C5E"/>
    <w:rsid w:val="00324726"/>
    <w:rsid w:val="0032550E"/>
    <w:rsid w:val="003276B5"/>
    <w:rsid w:val="003331A2"/>
    <w:rsid w:val="00333796"/>
    <w:rsid w:val="00340CE4"/>
    <w:rsid w:val="003416D4"/>
    <w:rsid w:val="00343D63"/>
    <w:rsid w:val="00344AB1"/>
    <w:rsid w:val="00344D48"/>
    <w:rsid w:val="003517D0"/>
    <w:rsid w:val="00352A20"/>
    <w:rsid w:val="003558BD"/>
    <w:rsid w:val="00365CB5"/>
    <w:rsid w:val="00366152"/>
    <w:rsid w:val="00371C6A"/>
    <w:rsid w:val="0037390A"/>
    <w:rsid w:val="0037455C"/>
    <w:rsid w:val="00375D6F"/>
    <w:rsid w:val="00383450"/>
    <w:rsid w:val="003A1290"/>
    <w:rsid w:val="003A1CEB"/>
    <w:rsid w:val="003A224A"/>
    <w:rsid w:val="003C4320"/>
    <w:rsid w:val="003C481E"/>
    <w:rsid w:val="003E19A4"/>
    <w:rsid w:val="003E4F42"/>
    <w:rsid w:val="003F2B45"/>
    <w:rsid w:val="003F62BA"/>
    <w:rsid w:val="00405FE8"/>
    <w:rsid w:val="004127A4"/>
    <w:rsid w:val="00415356"/>
    <w:rsid w:val="004173E1"/>
    <w:rsid w:val="00417588"/>
    <w:rsid w:val="00417A58"/>
    <w:rsid w:val="004226A9"/>
    <w:rsid w:val="00431A98"/>
    <w:rsid w:val="004443A0"/>
    <w:rsid w:val="00451F46"/>
    <w:rsid w:val="00451FAB"/>
    <w:rsid w:val="00453780"/>
    <w:rsid w:val="00455D29"/>
    <w:rsid w:val="004647CD"/>
    <w:rsid w:val="004654B3"/>
    <w:rsid w:val="0046652F"/>
    <w:rsid w:val="00481CDC"/>
    <w:rsid w:val="00487150"/>
    <w:rsid w:val="00487E4E"/>
    <w:rsid w:val="004A4FC3"/>
    <w:rsid w:val="004A7ADE"/>
    <w:rsid w:val="004B3A8A"/>
    <w:rsid w:val="004C1753"/>
    <w:rsid w:val="004C37D2"/>
    <w:rsid w:val="004D11BE"/>
    <w:rsid w:val="004D172E"/>
    <w:rsid w:val="004D4684"/>
    <w:rsid w:val="004E573C"/>
    <w:rsid w:val="004E7548"/>
    <w:rsid w:val="004F37FB"/>
    <w:rsid w:val="004F5373"/>
    <w:rsid w:val="0051182A"/>
    <w:rsid w:val="00513FDF"/>
    <w:rsid w:val="00515E43"/>
    <w:rsid w:val="00522E0C"/>
    <w:rsid w:val="00534AE1"/>
    <w:rsid w:val="00536969"/>
    <w:rsid w:val="00537E1B"/>
    <w:rsid w:val="0054330A"/>
    <w:rsid w:val="005535D0"/>
    <w:rsid w:val="00554269"/>
    <w:rsid w:val="00554A0F"/>
    <w:rsid w:val="00564159"/>
    <w:rsid w:val="00565105"/>
    <w:rsid w:val="0058637E"/>
    <w:rsid w:val="005965DD"/>
    <w:rsid w:val="005C4D03"/>
    <w:rsid w:val="005D1FF4"/>
    <w:rsid w:val="005D3E41"/>
    <w:rsid w:val="005E0C73"/>
    <w:rsid w:val="005E6A3F"/>
    <w:rsid w:val="005F506A"/>
    <w:rsid w:val="005F7A6C"/>
    <w:rsid w:val="006015A6"/>
    <w:rsid w:val="00601867"/>
    <w:rsid w:val="0061108D"/>
    <w:rsid w:val="00627337"/>
    <w:rsid w:val="0062742F"/>
    <w:rsid w:val="00634D9B"/>
    <w:rsid w:val="00636FFC"/>
    <w:rsid w:val="00654F06"/>
    <w:rsid w:val="00655353"/>
    <w:rsid w:val="006653FC"/>
    <w:rsid w:val="00667797"/>
    <w:rsid w:val="0066787B"/>
    <w:rsid w:val="00674D61"/>
    <w:rsid w:val="00676ABA"/>
    <w:rsid w:val="0068718F"/>
    <w:rsid w:val="006877C9"/>
    <w:rsid w:val="006A099B"/>
    <w:rsid w:val="006A45A3"/>
    <w:rsid w:val="006A5468"/>
    <w:rsid w:val="006C3302"/>
    <w:rsid w:val="006C41FD"/>
    <w:rsid w:val="006C42D8"/>
    <w:rsid w:val="006D50D7"/>
    <w:rsid w:val="006D630A"/>
    <w:rsid w:val="006D6C90"/>
    <w:rsid w:val="006D7D2F"/>
    <w:rsid w:val="006E5268"/>
    <w:rsid w:val="006E5F5A"/>
    <w:rsid w:val="006F059E"/>
    <w:rsid w:val="006F0797"/>
    <w:rsid w:val="006F788E"/>
    <w:rsid w:val="00701A24"/>
    <w:rsid w:val="00703BD0"/>
    <w:rsid w:val="00704C5D"/>
    <w:rsid w:val="00705F5C"/>
    <w:rsid w:val="0070636D"/>
    <w:rsid w:val="00724B61"/>
    <w:rsid w:val="00726E92"/>
    <w:rsid w:val="00733E22"/>
    <w:rsid w:val="00744100"/>
    <w:rsid w:val="007468CA"/>
    <w:rsid w:val="00746CDD"/>
    <w:rsid w:val="00753030"/>
    <w:rsid w:val="00753B37"/>
    <w:rsid w:val="007671B9"/>
    <w:rsid w:val="007767F6"/>
    <w:rsid w:val="00782E0A"/>
    <w:rsid w:val="00784B88"/>
    <w:rsid w:val="0078776E"/>
    <w:rsid w:val="00793B9A"/>
    <w:rsid w:val="007A49C9"/>
    <w:rsid w:val="007C00B8"/>
    <w:rsid w:val="007C127A"/>
    <w:rsid w:val="007C4A1A"/>
    <w:rsid w:val="007D7826"/>
    <w:rsid w:val="007E145B"/>
    <w:rsid w:val="007E3229"/>
    <w:rsid w:val="007E5439"/>
    <w:rsid w:val="008027A8"/>
    <w:rsid w:val="00805B23"/>
    <w:rsid w:val="00806D1E"/>
    <w:rsid w:val="00806DB9"/>
    <w:rsid w:val="008174ED"/>
    <w:rsid w:val="00821B2E"/>
    <w:rsid w:val="00833900"/>
    <w:rsid w:val="00833E63"/>
    <w:rsid w:val="008466C6"/>
    <w:rsid w:val="00846871"/>
    <w:rsid w:val="0085495A"/>
    <w:rsid w:val="00855E5B"/>
    <w:rsid w:val="00864B57"/>
    <w:rsid w:val="00866950"/>
    <w:rsid w:val="008671B0"/>
    <w:rsid w:val="00873542"/>
    <w:rsid w:val="00876F30"/>
    <w:rsid w:val="00882CB4"/>
    <w:rsid w:val="008833B0"/>
    <w:rsid w:val="008931FE"/>
    <w:rsid w:val="00897252"/>
    <w:rsid w:val="008974D1"/>
    <w:rsid w:val="008C34B2"/>
    <w:rsid w:val="008C4384"/>
    <w:rsid w:val="008C4BA9"/>
    <w:rsid w:val="008C6830"/>
    <w:rsid w:val="008D4C29"/>
    <w:rsid w:val="008E330E"/>
    <w:rsid w:val="008F0F58"/>
    <w:rsid w:val="009037DC"/>
    <w:rsid w:val="009102B6"/>
    <w:rsid w:val="009109B4"/>
    <w:rsid w:val="00910AC9"/>
    <w:rsid w:val="00910EC0"/>
    <w:rsid w:val="00911CE0"/>
    <w:rsid w:val="0091433C"/>
    <w:rsid w:val="00917552"/>
    <w:rsid w:val="00922D70"/>
    <w:rsid w:val="00936166"/>
    <w:rsid w:val="00941DB5"/>
    <w:rsid w:val="00945F47"/>
    <w:rsid w:val="00946CFD"/>
    <w:rsid w:val="009500E8"/>
    <w:rsid w:val="00951439"/>
    <w:rsid w:val="00953F8D"/>
    <w:rsid w:val="00963B51"/>
    <w:rsid w:val="00980C40"/>
    <w:rsid w:val="00981165"/>
    <w:rsid w:val="0098192A"/>
    <w:rsid w:val="009826CB"/>
    <w:rsid w:val="00982FC3"/>
    <w:rsid w:val="00984605"/>
    <w:rsid w:val="00985322"/>
    <w:rsid w:val="00986669"/>
    <w:rsid w:val="00990DA9"/>
    <w:rsid w:val="009923CC"/>
    <w:rsid w:val="00995889"/>
    <w:rsid w:val="009976BE"/>
    <w:rsid w:val="009A0080"/>
    <w:rsid w:val="009A5968"/>
    <w:rsid w:val="009C52CC"/>
    <w:rsid w:val="009C7E97"/>
    <w:rsid w:val="009D1BCA"/>
    <w:rsid w:val="009E3EA1"/>
    <w:rsid w:val="009E4C2A"/>
    <w:rsid w:val="00A02650"/>
    <w:rsid w:val="00A03509"/>
    <w:rsid w:val="00A20E7F"/>
    <w:rsid w:val="00A22C66"/>
    <w:rsid w:val="00A3431C"/>
    <w:rsid w:val="00A4019C"/>
    <w:rsid w:val="00A416B7"/>
    <w:rsid w:val="00A424B5"/>
    <w:rsid w:val="00A549DD"/>
    <w:rsid w:val="00A5791E"/>
    <w:rsid w:val="00A61EDF"/>
    <w:rsid w:val="00A6314B"/>
    <w:rsid w:val="00A77F09"/>
    <w:rsid w:val="00A80D7A"/>
    <w:rsid w:val="00AA0C67"/>
    <w:rsid w:val="00AA3611"/>
    <w:rsid w:val="00AA42E1"/>
    <w:rsid w:val="00AA7067"/>
    <w:rsid w:val="00AB1D73"/>
    <w:rsid w:val="00AC0AD9"/>
    <w:rsid w:val="00AC0BF2"/>
    <w:rsid w:val="00AD189C"/>
    <w:rsid w:val="00AD253D"/>
    <w:rsid w:val="00AD32C9"/>
    <w:rsid w:val="00AE0C96"/>
    <w:rsid w:val="00AE676D"/>
    <w:rsid w:val="00AF6697"/>
    <w:rsid w:val="00AF7261"/>
    <w:rsid w:val="00AF7A9C"/>
    <w:rsid w:val="00B15B38"/>
    <w:rsid w:val="00B24295"/>
    <w:rsid w:val="00B260DA"/>
    <w:rsid w:val="00B34948"/>
    <w:rsid w:val="00B42765"/>
    <w:rsid w:val="00B437AA"/>
    <w:rsid w:val="00B5057C"/>
    <w:rsid w:val="00B57152"/>
    <w:rsid w:val="00B62BA4"/>
    <w:rsid w:val="00B6340A"/>
    <w:rsid w:val="00B64421"/>
    <w:rsid w:val="00B71F3A"/>
    <w:rsid w:val="00B74C0E"/>
    <w:rsid w:val="00B76350"/>
    <w:rsid w:val="00B77D38"/>
    <w:rsid w:val="00B81958"/>
    <w:rsid w:val="00B82FE4"/>
    <w:rsid w:val="00B849D8"/>
    <w:rsid w:val="00B90D21"/>
    <w:rsid w:val="00BA479C"/>
    <w:rsid w:val="00BB698F"/>
    <w:rsid w:val="00BC0B6A"/>
    <w:rsid w:val="00BC1BCA"/>
    <w:rsid w:val="00BC7D77"/>
    <w:rsid w:val="00BD05A6"/>
    <w:rsid w:val="00BD0E70"/>
    <w:rsid w:val="00BD7968"/>
    <w:rsid w:val="00BD7FEC"/>
    <w:rsid w:val="00BF3B97"/>
    <w:rsid w:val="00BF5300"/>
    <w:rsid w:val="00BF6F27"/>
    <w:rsid w:val="00C04FCC"/>
    <w:rsid w:val="00C10934"/>
    <w:rsid w:val="00C11107"/>
    <w:rsid w:val="00C12817"/>
    <w:rsid w:val="00C15681"/>
    <w:rsid w:val="00C15B96"/>
    <w:rsid w:val="00C24656"/>
    <w:rsid w:val="00C25A40"/>
    <w:rsid w:val="00C261D2"/>
    <w:rsid w:val="00C3206D"/>
    <w:rsid w:val="00C34DBA"/>
    <w:rsid w:val="00C4511F"/>
    <w:rsid w:val="00C45774"/>
    <w:rsid w:val="00C47361"/>
    <w:rsid w:val="00C553E3"/>
    <w:rsid w:val="00C657DE"/>
    <w:rsid w:val="00C6718E"/>
    <w:rsid w:val="00C67DF9"/>
    <w:rsid w:val="00C87748"/>
    <w:rsid w:val="00C9155A"/>
    <w:rsid w:val="00C944B1"/>
    <w:rsid w:val="00CB1260"/>
    <w:rsid w:val="00CB65B5"/>
    <w:rsid w:val="00CC134E"/>
    <w:rsid w:val="00CC20FD"/>
    <w:rsid w:val="00CC7387"/>
    <w:rsid w:val="00CF58A6"/>
    <w:rsid w:val="00D21D6B"/>
    <w:rsid w:val="00D23DD4"/>
    <w:rsid w:val="00D24807"/>
    <w:rsid w:val="00D25097"/>
    <w:rsid w:val="00D26263"/>
    <w:rsid w:val="00D30824"/>
    <w:rsid w:val="00D317FD"/>
    <w:rsid w:val="00D32CA5"/>
    <w:rsid w:val="00D367AC"/>
    <w:rsid w:val="00D4057D"/>
    <w:rsid w:val="00D411EC"/>
    <w:rsid w:val="00D4191F"/>
    <w:rsid w:val="00D42E8B"/>
    <w:rsid w:val="00D45AF6"/>
    <w:rsid w:val="00D46C7C"/>
    <w:rsid w:val="00D64ACE"/>
    <w:rsid w:val="00D661F3"/>
    <w:rsid w:val="00D67FC3"/>
    <w:rsid w:val="00D74653"/>
    <w:rsid w:val="00D8244F"/>
    <w:rsid w:val="00D91262"/>
    <w:rsid w:val="00DA2B4D"/>
    <w:rsid w:val="00DA7755"/>
    <w:rsid w:val="00DD2316"/>
    <w:rsid w:val="00DD30FD"/>
    <w:rsid w:val="00DD6156"/>
    <w:rsid w:val="00DD77C5"/>
    <w:rsid w:val="00DE152B"/>
    <w:rsid w:val="00DE3884"/>
    <w:rsid w:val="00DE4BC3"/>
    <w:rsid w:val="00DE6F42"/>
    <w:rsid w:val="00DF5574"/>
    <w:rsid w:val="00DF7552"/>
    <w:rsid w:val="00E006EB"/>
    <w:rsid w:val="00E00F27"/>
    <w:rsid w:val="00E04A94"/>
    <w:rsid w:val="00E20594"/>
    <w:rsid w:val="00E2431C"/>
    <w:rsid w:val="00E26E1A"/>
    <w:rsid w:val="00E34214"/>
    <w:rsid w:val="00E35980"/>
    <w:rsid w:val="00E45F8C"/>
    <w:rsid w:val="00E46FBA"/>
    <w:rsid w:val="00E51D44"/>
    <w:rsid w:val="00E55E45"/>
    <w:rsid w:val="00E610E2"/>
    <w:rsid w:val="00E77BE5"/>
    <w:rsid w:val="00E86575"/>
    <w:rsid w:val="00E87AFC"/>
    <w:rsid w:val="00EA177C"/>
    <w:rsid w:val="00EA19CB"/>
    <w:rsid w:val="00EA3069"/>
    <w:rsid w:val="00EA724E"/>
    <w:rsid w:val="00EC6836"/>
    <w:rsid w:val="00EC703C"/>
    <w:rsid w:val="00EE3F9C"/>
    <w:rsid w:val="00EE752F"/>
    <w:rsid w:val="00F136F3"/>
    <w:rsid w:val="00F14813"/>
    <w:rsid w:val="00F1485C"/>
    <w:rsid w:val="00F256F4"/>
    <w:rsid w:val="00F25742"/>
    <w:rsid w:val="00F408BA"/>
    <w:rsid w:val="00F41290"/>
    <w:rsid w:val="00F41BE8"/>
    <w:rsid w:val="00F45EF8"/>
    <w:rsid w:val="00F522ED"/>
    <w:rsid w:val="00F52397"/>
    <w:rsid w:val="00F52E32"/>
    <w:rsid w:val="00F53DA9"/>
    <w:rsid w:val="00F61B1B"/>
    <w:rsid w:val="00F818FF"/>
    <w:rsid w:val="00F90FA2"/>
    <w:rsid w:val="00F96668"/>
    <w:rsid w:val="00FA507C"/>
    <w:rsid w:val="00FC5202"/>
    <w:rsid w:val="00FD2EA7"/>
    <w:rsid w:val="00FD4928"/>
    <w:rsid w:val="00FD6C91"/>
    <w:rsid w:val="00FE6246"/>
    <w:rsid w:val="00FF0AD0"/>
    <w:rsid w:val="00FF0F5A"/>
    <w:rsid w:val="00FF26FE"/>
    <w:rsid w:val="00FF29F9"/>
    <w:rsid w:val="00FF43D4"/>
    <w:rsid w:val="00FF55D1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35CDA"/>
  <w15:docId w15:val="{A0908D42-84CE-48E4-A5B4-278E1673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7797"/>
    <w:rPr>
      <w:sz w:val="24"/>
      <w:szCs w:val="24"/>
      <w:lang w:val="en-GB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4C0E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B74C0E"/>
    <w:pPr>
      <w:tabs>
        <w:tab w:val="center" w:pos="4320"/>
        <w:tab w:val="right" w:pos="8640"/>
      </w:tabs>
    </w:pPr>
  </w:style>
  <w:style w:type="table" w:styleId="a7">
    <w:name w:val="Table Grid"/>
    <w:basedOn w:val="a1"/>
    <w:rsid w:val="00B7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B74C0E"/>
    <w:rPr>
      <w:color w:val="0000FF"/>
      <w:u w:val="single"/>
    </w:rPr>
  </w:style>
  <w:style w:type="paragraph" w:styleId="a9">
    <w:name w:val="Balloon Text"/>
    <w:basedOn w:val="a"/>
    <w:semiHidden/>
    <w:rsid w:val="00941DB5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8C4BA9"/>
    <w:rPr>
      <w:color w:val="808080"/>
    </w:rPr>
  </w:style>
  <w:style w:type="paragraph" w:styleId="ab">
    <w:name w:val="List Paragraph"/>
    <w:basedOn w:val="a"/>
    <w:uiPriority w:val="34"/>
    <w:qFormat/>
    <w:rsid w:val="00B77D38"/>
    <w:pPr>
      <w:widowControl w:val="0"/>
      <w:ind w:leftChars="400" w:left="840"/>
      <w:jc w:val="both"/>
    </w:pPr>
    <w:rPr>
      <w:rFonts w:ascii="Century" w:eastAsia="ＭＳ 明朝" w:hAnsi="Century"/>
      <w:kern w:val="2"/>
      <w:sz w:val="21"/>
      <w:lang w:val="en-US" w:eastAsia="ja-JP"/>
    </w:rPr>
  </w:style>
  <w:style w:type="character" w:customStyle="1" w:styleId="a6">
    <w:name w:val="フッター (文字)"/>
    <w:basedOn w:val="a0"/>
    <w:link w:val="a5"/>
    <w:uiPriority w:val="99"/>
    <w:rsid w:val="004D11BE"/>
    <w:rPr>
      <w:sz w:val="24"/>
      <w:szCs w:val="24"/>
      <w:lang w:val="en-GB" w:eastAsia="zh-CN"/>
    </w:rPr>
  </w:style>
  <w:style w:type="character" w:customStyle="1" w:styleId="a4">
    <w:name w:val="ヘッダー (文字)"/>
    <w:basedOn w:val="a0"/>
    <w:link w:val="a3"/>
    <w:rsid w:val="003C4320"/>
    <w:rPr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SI%20-%20Doc\ISI%20Japan\Application%20Forms\ShorttermApplication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256E97-58A7-4222-B348-D4D6A1FA1909}"/>
      </w:docPartPr>
      <w:docPartBody>
        <w:p w:rsidR="00CA193A" w:rsidRDefault="003125A8">
          <w:r w:rsidRPr="00AF0B7A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altName w:val="游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5A8"/>
    <w:rsid w:val="001E66A5"/>
    <w:rsid w:val="00297553"/>
    <w:rsid w:val="003125A8"/>
    <w:rsid w:val="00313826"/>
    <w:rsid w:val="003433C6"/>
    <w:rsid w:val="0037455C"/>
    <w:rsid w:val="004117C6"/>
    <w:rsid w:val="004157E2"/>
    <w:rsid w:val="00480DDC"/>
    <w:rsid w:val="004F185D"/>
    <w:rsid w:val="0054370C"/>
    <w:rsid w:val="0054648A"/>
    <w:rsid w:val="00635D46"/>
    <w:rsid w:val="006C6671"/>
    <w:rsid w:val="007E2497"/>
    <w:rsid w:val="008C77B8"/>
    <w:rsid w:val="00941421"/>
    <w:rsid w:val="009A1F77"/>
    <w:rsid w:val="00CA193A"/>
    <w:rsid w:val="00CC7387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755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353C5-8EEB-41AC-BD48-B87460BB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ShorttermApplicationform.dot</Template>
  <TotalTime>140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Short term Application form</vt:lpstr>
      <vt:lpstr>Short term Application form</vt:lpstr>
    </vt:vector>
  </TitlesOfParts>
  <Company>ISI Global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term Application form</dc:title>
  <cp:lastModifiedBy>中村 真裕</cp:lastModifiedBy>
  <cp:revision>41</cp:revision>
  <cp:lastPrinted>2018-08-30T06:03:00Z</cp:lastPrinted>
  <dcterms:created xsi:type="dcterms:W3CDTF">2021-09-30T04:53:00Z</dcterms:created>
  <dcterms:modified xsi:type="dcterms:W3CDTF">2024-09-25T01:40:00Z</dcterms:modified>
</cp:coreProperties>
</file>