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EA19CB" w14:paraId="4AEFED91" w14:textId="77777777" w:rsidTr="00CC79A7">
        <w:trPr>
          <w:trHeight w:val="717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6A53FD61" w14:textId="77777777" w:rsidR="001F7890" w:rsidRPr="00EA19CB" w:rsidRDefault="001F7890" w:rsidP="00CC79A7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333C3037" wp14:editId="637F898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61122</wp:posOffset>
                  </wp:positionV>
                  <wp:extent cx="944880" cy="797560"/>
                  <wp:effectExtent l="0" t="0" r="7620" b="2540"/>
                  <wp:wrapNone/>
                  <wp:docPr id="25" name="図 25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332C70CB" w14:textId="67B70F16" w:rsidR="001F7890" w:rsidRPr="0069697D" w:rsidRDefault="00677370" w:rsidP="00C37CEF">
            <w:pPr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</w:pPr>
            <w:r w:rsidRPr="002826F9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20</w:t>
            </w:r>
            <w:r w:rsidRPr="00F116E9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2</w:t>
            </w:r>
            <w:r w:rsidR="00A35752" w:rsidRPr="00F116E9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4</w:t>
            </w:r>
            <w:r w:rsidR="00464657" w:rsidRPr="00F116E9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 xml:space="preserve"> Ap</w:t>
            </w:r>
            <w:r w:rsidR="00464657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plication For Admission</w:t>
            </w:r>
          </w:p>
        </w:tc>
      </w:tr>
      <w:tr w:rsidR="001F7890" w:rsidRPr="00EA19CB" w14:paraId="119F55AB" w14:textId="77777777" w:rsidTr="00CC79A7">
        <w:trPr>
          <w:trHeight w:val="554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179BB00" w14:textId="77777777" w:rsidR="001F7890" w:rsidRPr="008B6C2C" w:rsidRDefault="001F7890" w:rsidP="00CC79A7">
            <w:pPr>
              <w:pStyle w:val="a3"/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6607DB58" w14:textId="77777777" w:rsidR="001F7890" w:rsidRPr="006969AE" w:rsidRDefault="001F7890" w:rsidP="00CC79A7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1C82F865" w14:textId="0F70D3BE" w:rsidR="00156DBE" w:rsidRPr="00156DBE" w:rsidRDefault="00AB342F" w:rsidP="00156DBE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AB342F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8-15-1 Nishi-Shinjuku, Shinjuku-ku, Tokyo 160-0023　Japan</w:t>
            </w:r>
          </w:p>
          <w:p w14:paraId="2296E36B" w14:textId="3392C5C4" w:rsidR="001F7890" w:rsidRPr="00F6240F" w:rsidRDefault="00156DBE" w:rsidP="00156DBE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156DB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TEL : +81-3-5962-0405 　FAX : +81-3-5937-0477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　</w:t>
            </w:r>
            <w:r w:rsidR="001F7890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</w:p>
        </w:tc>
      </w:tr>
    </w:tbl>
    <w:p w14:paraId="0B1D04AE" w14:textId="77777777" w:rsidR="00B16D19" w:rsidRPr="00697FE4" w:rsidRDefault="00D67FC3" w:rsidP="00D67FC3">
      <w:pPr>
        <w:rPr>
          <w:rFonts w:ascii="Meiryo UI" w:eastAsia="Meiryo UI" w:hAnsi="Meiryo UI" w:cs="Meiryo UI"/>
          <w:sz w:val="16"/>
          <w:szCs w:val="23"/>
          <w:lang w:eastAsia="ja-JP"/>
        </w:rPr>
      </w:pPr>
      <w:r w:rsidRPr="006969AE">
        <w:rPr>
          <w:rFonts w:ascii="Meiryo UI" w:eastAsia="Meiryo UI" w:hAnsi="Meiryo UI" w:cs="Meiryo UI"/>
          <w:sz w:val="16"/>
          <w:szCs w:val="23"/>
        </w:rPr>
        <w:t xml:space="preserve">Note: All sections on this form must be completed. Please </w:t>
      </w:r>
      <w:r w:rsidR="00E129FE">
        <w:rPr>
          <w:rFonts w:ascii="Meiryo UI" w:eastAsia="Meiryo UI" w:hAnsi="Meiryo UI" w:cs="Meiryo UI" w:hint="eastAsia"/>
          <w:sz w:val="16"/>
          <w:szCs w:val="23"/>
          <w:lang w:eastAsia="ja-JP"/>
        </w:rPr>
        <w:t>type/</w:t>
      </w:r>
      <w:r w:rsidRPr="006969AE">
        <w:rPr>
          <w:rFonts w:ascii="Meiryo UI" w:eastAsia="Meiryo UI" w:hAnsi="Meiryo UI" w:cs="Meiryo UI"/>
          <w:sz w:val="16"/>
          <w:szCs w:val="23"/>
        </w:rPr>
        <w:t xml:space="preserve">print clearly and </w:t>
      </w:r>
      <w:r w:rsidR="00FF43D4" w:rsidRPr="006969AE">
        <w:rPr>
          <w:rFonts w:ascii="Meiryo UI" w:eastAsia="Meiryo UI" w:hAnsi="Meiryo UI" w:cs="Meiryo UI" w:hint="eastAsia"/>
          <w:sz w:val="16"/>
          <w:szCs w:val="23"/>
          <w:lang w:eastAsia="ja-JP"/>
        </w:rPr>
        <w:t>check</w:t>
      </w:r>
      <w:r w:rsidRPr="006969AE">
        <w:rPr>
          <w:rFonts w:ascii="Meiryo UI" w:eastAsia="Meiryo UI" w:hAnsi="Meiryo UI" w:cs="Meiryo UI"/>
          <w:sz w:val="16"/>
          <w:szCs w:val="23"/>
        </w:rPr>
        <w:t xml:space="preserve"> </w:t>
      </w:r>
      <w:r w:rsidRPr="006969AE">
        <w:rPr>
          <w:rFonts w:ascii="Meiryo UI" w:eastAsia="Meiryo UI" w:hAnsi="Meiryo UI" w:cs="Meiryo UI"/>
          <w:sz w:val="16"/>
          <w:szCs w:val="23"/>
        </w:rPr>
        <w:sym w:font="Wingdings" w:char="F0FE"/>
      </w:r>
      <w:r w:rsidRPr="006969AE">
        <w:rPr>
          <w:rFonts w:ascii="Meiryo UI" w:eastAsia="Meiryo UI" w:hAnsi="Meiryo UI" w:cs="Meiryo UI"/>
          <w:sz w:val="16"/>
          <w:szCs w:val="23"/>
        </w:rPr>
        <w:t xml:space="preserve"> boxes where appropriate. </w:t>
      </w:r>
    </w:p>
    <w:p w14:paraId="73494134" w14:textId="3E700D75" w:rsidR="00045731" w:rsidRPr="006969AE" w:rsidRDefault="00D67FC3" w:rsidP="00D67FC3">
      <w:pPr>
        <w:rPr>
          <w:rFonts w:ascii="Meiryo UI" w:eastAsia="Meiryo UI" w:hAnsi="Meiryo UI" w:cs="Meiryo UI"/>
          <w:b/>
          <w:sz w:val="18"/>
          <w:lang w:eastAsia="ja-JP"/>
        </w:rPr>
      </w:pPr>
      <w:r w:rsidRPr="006969AE">
        <w:rPr>
          <w:rFonts w:ascii="Meiryo UI" w:eastAsia="Meiryo UI" w:hAnsi="Meiryo UI" w:cs="Meiryo UI"/>
          <w:b/>
          <w:sz w:val="18"/>
        </w:rPr>
        <w:t xml:space="preserve">I would like to apply for the </w:t>
      </w:r>
      <w:r w:rsidR="002341E1" w:rsidRPr="006969AE">
        <w:rPr>
          <w:rFonts w:ascii="Meiryo UI" w:eastAsia="Meiryo UI" w:hAnsi="Meiryo UI" w:cs="Meiryo UI"/>
          <w:b/>
          <w:sz w:val="18"/>
        </w:rPr>
        <w:t>Short-</w:t>
      </w:r>
      <w:r w:rsidR="00EA2ABB">
        <w:rPr>
          <w:rFonts w:ascii="Meiryo UI" w:eastAsia="Meiryo UI" w:hAnsi="Meiryo UI" w:cs="Meiryo UI"/>
          <w:b/>
          <w:sz w:val="18"/>
        </w:rPr>
        <w:t>T</w:t>
      </w:r>
      <w:r w:rsidR="002341E1" w:rsidRPr="006969AE">
        <w:rPr>
          <w:rFonts w:ascii="Meiryo UI" w:eastAsia="Meiryo UI" w:hAnsi="Meiryo UI" w:cs="Meiryo UI"/>
          <w:b/>
          <w:sz w:val="18"/>
        </w:rPr>
        <w:t>erm Japanese Language Course</w:t>
      </w:r>
      <w:r w:rsidR="00985322" w:rsidRPr="006969AE">
        <w:rPr>
          <w:rFonts w:ascii="Meiryo UI" w:eastAsia="Meiryo UI" w:hAnsi="Meiryo UI" w:cs="Meiryo UI" w:hint="eastAsia"/>
          <w:b/>
          <w:sz w:val="18"/>
          <w:lang w:eastAsia="ja-JP"/>
        </w:rPr>
        <w:t>.</w:t>
      </w:r>
    </w:p>
    <w:tbl>
      <w:tblPr>
        <w:tblW w:w="10742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19"/>
        <w:gridCol w:w="1054"/>
        <w:gridCol w:w="19"/>
        <w:gridCol w:w="1108"/>
        <w:gridCol w:w="708"/>
        <w:gridCol w:w="396"/>
        <w:gridCol w:w="30"/>
        <w:gridCol w:w="28"/>
        <w:gridCol w:w="262"/>
        <w:gridCol w:w="6"/>
        <w:gridCol w:w="277"/>
        <w:gridCol w:w="844"/>
        <w:gridCol w:w="12"/>
        <w:gridCol w:w="278"/>
        <w:gridCol w:w="476"/>
        <w:gridCol w:w="86"/>
        <w:gridCol w:w="16"/>
        <w:gridCol w:w="692"/>
        <w:gridCol w:w="332"/>
        <w:gridCol w:w="948"/>
        <w:gridCol w:w="138"/>
        <w:gridCol w:w="445"/>
        <w:gridCol w:w="61"/>
        <w:gridCol w:w="774"/>
        <w:gridCol w:w="139"/>
        <w:gridCol w:w="290"/>
        <w:gridCol w:w="504"/>
      </w:tblGrid>
      <w:tr w:rsidR="009A0080" w:rsidRPr="006969AE" w14:paraId="1DE58DA0" w14:textId="77777777" w:rsidTr="00C37CEF">
        <w:trPr>
          <w:trHeight w:val="331"/>
        </w:trPr>
        <w:tc>
          <w:tcPr>
            <w:tcW w:w="10742" w:type="dxa"/>
            <w:gridSpan w:val="2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7585B" w14:textId="53029BF1" w:rsidR="009A0080" w:rsidRPr="006969AE" w:rsidRDefault="005A696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u w:val="single"/>
                <w:lang w:val="en-US"/>
              </w:rPr>
            </w:pPr>
            <w:r w:rsidRPr="006969AE">
              <w:rPr>
                <w:rFonts w:ascii="Meiryo UI" w:eastAsia="Meiryo UI" w:hAnsi="Meiryo UI" w:cs="Meiryo UI"/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142A6F" wp14:editId="3D2E4588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214630</wp:posOffset>
                      </wp:positionV>
                      <wp:extent cx="1117600" cy="1245870"/>
                      <wp:effectExtent l="19050" t="19050" r="25400" b="1143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1245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B634B" w14:textId="77777777" w:rsidR="006A12BC" w:rsidRDefault="006A12BC" w:rsidP="009A00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C8BA3D" w14:textId="4B80617B" w:rsidR="00661A07" w:rsidRDefault="006A12BC" w:rsidP="00A83B69">
                                  <w:pPr>
                                    <w:jc w:val="center"/>
                                    <w:rPr>
                                      <w:rFonts w:ascii="Meiryo UI" w:hAnsi="Meiryo UI" w:cs="Arial"/>
                                      <w:sz w:val="20"/>
                                      <w:szCs w:val="20"/>
                                    </w:rPr>
                                  </w:pP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20"/>
                                      <w:szCs w:val="20"/>
                                    </w:rPr>
                                    <w:t>Photograph</w:t>
                                  </w:r>
                                </w:p>
                                <w:p w14:paraId="1D6CFB74" w14:textId="77777777" w:rsidR="00A83B69" w:rsidRPr="00A83B69" w:rsidRDefault="00A83B69" w:rsidP="00A83B69">
                                  <w:pPr>
                                    <w:jc w:val="center"/>
                                    <w:rPr>
                                      <w:rFonts w:ascii="Meiryo UI" w:hAnsi="Meiryo U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C0C73A" w14:textId="332E3C36" w:rsidR="006A12BC" w:rsidRPr="00C10DD0" w:rsidRDefault="001E7CBD" w:rsidP="009A0080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*Please send your portrait photo </w:t>
                                  </w:r>
                                  <w:r w:rsidR="00767616"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>in digital format</w:t>
                                  </w: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42A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44.85pt;margin-top:16.9pt;width:88pt;height:9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" strokeweight="2.25pt">
                      <v:textbox>
                        <w:txbxContent>
                          <w:p w14:paraId="5F8B634B" w14:textId="77777777" w:rsidR="006A12BC" w:rsidRDefault="006A12BC" w:rsidP="009A00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C8BA3D" w14:textId="4B80617B" w:rsidR="00661A07" w:rsidRDefault="006A12BC" w:rsidP="00A83B69">
                            <w:pPr>
                              <w:jc w:val="center"/>
                              <w:rPr>
                                <w:rFonts w:ascii="Meiryo UI" w:hAnsi="Meiryo UI" w:cs="Arial"/>
                                <w:sz w:val="20"/>
                                <w:szCs w:val="20"/>
                              </w:rPr>
                            </w:pPr>
                            <w:r w:rsidRPr="00C10DD0">
                              <w:rPr>
                                <w:rFonts w:ascii="Meiryo UI" w:eastAsia="Meiryo UI" w:hAnsi="Meiryo UI" w:cs="Arial"/>
                                <w:sz w:val="20"/>
                                <w:szCs w:val="20"/>
                              </w:rPr>
                              <w:t>Photograph</w:t>
                            </w:r>
                          </w:p>
                          <w:p w14:paraId="1D6CFB74" w14:textId="77777777" w:rsidR="00A83B69" w:rsidRPr="00A83B69" w:rsidRDefault="00A83B69" w:rsidP="00A83B69">
                            <w:pPr>
                              <w:jc w:val="center"/>
                              <w:rPr>
                                <w:rFonts w:ascii="Meiryo UI" w:hAnsi="Meiryo UI" w:cs="Arial"/>
                                <w:sz w:val="20"/>
                                <w:szCs w:val="20"/>
                              </w:rPr>
                            </w:pPr>
                          </w:p>
                          <w:p w14:paraId="52C0C73A" w14:textId="332E3C36" w:rsidR="006A12BC" w:rsidRPr="00C10DD0" w:rsidRDefault="001E7CBD" w:rsidP="009A0080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 xml:space="preserve">*Please send your portrait photo </w:t>
                            </w:r>
                            <w:r w:rsidR="00767616"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>in digital format</w:t>
                            </w:r>
                            <w:r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79A" w:rsidRPr="006969AE">
              <w:rPr>
                <w:rFonts w:ascii="Meiryo UI" w:eastAsia="Meiryo UI" w:hAnsi="Meiryo UI" w:cs="Meiryo UI" w:hint="eastAsia"/>
                <w:b/>
                <w:sz w:val="18"/>
                <w:szCs w:val="16"/>
                <w:lang w:val="en-US" w:eastAsia="ja-JP"/>
              </w:rPr>
              <w:t>APPLICANT</w:t>
            </w:r>
            <w:r w:rsidR="0036779A" w:rsidRPr="006969AE">
              <w:rPr>
                <w:rFonts w:ascii="Meiryo UI" w:eastAsia="Meiryo UI" w:hAnsi="Meiryo UI" w:cs="Meiryo UI"/>
                <w:b/>
                <w:sz w:val="18"/>
                <w:szCs w:val="16"/>
                <w:lang w:val="en-US" w:eastAsia="ja-JP"/>
              </w:rPr>
              <w:t>’</w:t>
            </w:r>
            <w:r w:rsidR="0036779A" w:rsidRPr="006969AE">
              <w:rPr>
                <w:rFonts w:ascii="Meiryo UI" w:eastAsia="Meiryo UI" w:hAnsi="Meiryo UI" w:cs="Meiryo UI" w:hint="eastAsia"/>
                <w:b/>
                <w:sz w:val="18"/>
                <w:szCs w:val="16"/>
                <w:lang w:val="en-US" w:eastAsia="ja-JP"/>
              </w:rPr>
              <w:t xml:space="preserve">S </w:t>
            </w:r>
            <w:r w:rsidR="009A0080" w:rsidRPr="006969AE">
              <w:rPr>
                <w:rFonts w:ascii="Meiryo UI" w:eastAsia="Meiryo UI" w:hAnsi="Meiryo UI" w:cs="Meiryo UI"/>
                <w:b/>
                <w:sz w:val="18"/>
                <w:szCs w:val="16"/>
                <w:lang w:val="en-US"/>
              </w:rPr>
              <w:t>INFORMATION</w:t>
            </w:r>
          </w:p>
        </w:tc>
      </w:tr>
      <w:tr w:rsidR="006A12BC" w:rsidRPr="006969AE" w14:paraId="3BB1925B" w14:textId="77777777" w:rsidTr="00C37CEF">
        <w:trPr>
          <w:trHeight w:val="274"/>
        </w:trPr>
        <w:tc>
          <w:tcPr>
            <w:tcW w:w="18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DE2B" w14:textId="0B8CE15B" w:rsidR="00661A07" w:rsidRPr="00661A07" w:rsidRDefault="0069697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hAnsi="Meiryo UI" w:cs="Meiryo UI"/>
                <w:bCs/>
                <w:sz w:val="16"/>
                <w:szCs w:val="16"/>
              </w:rPr>
            </w:pPr>
            <w:r w:rsidRPr="006969AE">
              <w:rPr>
                <w:rFonts w:ascii="Meiryo UI" w:eastAsia="Meiryo UI" w:hAnsi="Meiryo UI" w:cs="Meiryo UI" w:hint="eastAsia"/>
                <w:bCs/>
                <w:sz w:val="16"/>
                <w:szCs w:val="16"/>
                <w:lang w:eastAsia="ja-JP"/>
              </w:rPr>
              <w:t xml:space="preserve">Family </w:t>
            </w:r>
            <w:r w:rsidRPr="006969AE">
              <w:rPr>
                <w:rFonts w:ascii="Meiryo UI" w:eastAsia="Meiryo UI" w:hAnsi="Meiryo UI" w:cs="Meiryo UI"/>
                <w:bCs/>
                <w:sz w:val="16"/>
                <w:szCs w:val="16"/>
              </w:rPr>
              <w:t>Name</w:t>
            </w:r>
            <w:r w:rsidR="00661A07">
              <w:rPr>
                <w:rFonts w:ascii="Meiryo UI" w:eastAsia="Meiryo UI" w:hAnsi="Meiryo UI" w:cs="Meiryo UI"/>
                <w:bCs/>
                <w:sz w:val="16"/>
                <w:szCs w:val="16"/>
              </w:rPr>
              <w:t>:</w:t>
            </w:r>
          </w:p>
          <w:p w14:paraId="12A9A362" w14:textId="77777777" w:rsidR="006A12BC" w:rsidRPr="00FD6081" w:rsidRDefault="00FD6081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2"/>
                <w:szCs w:val="16"/>
                <w:lang w:eastAsia="ja-JP"/>
              </w:rPr>
            </w:pPr>
            <w:r w:rsidRPr="006969AE">
              <w:rPr>
                <w:rFonts w:ascii="Meiryo UI" w:eastAsia="Meiryo UI" w:hAnsi="Meiryo UI" w:cs="Meiryo UI"/>
                <w:bCs/>
                <w:sz w:val="12"/>
                <w:szCs w:val="16"/>
              </w:rPr>
              <w:t>A</w:t>
            </w:r>
            <w:r w:rsidR="001F3A50"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s shown</w:t>
            </w:r>
            <w:r w:rsidR="0069697D" w:rsidRPr="006969AE">
              <w:rPr>
                <w:rFonts w:ascii="Meiryo UI" w:eastAsia="Meiryo UI" w:hAnsi="Meiryo UI" w:cs="Meiryo UI" w:hint="eastAsia"/>
                <w:bCs/>
                <w:sz w:val="12"/>
                <w:szCs w:val="16"/>
              </w:rPr>
              <w:t xml:space="preserve"> on your passport</w:t>
            </w:r>
            <w:r w:rsidR="006A12BC" w:rsidRPr="006969AE">
              <w:rPr>
                <w:rFonts w:ascii="Meiryo UI" w:eastAsia="Meiryo UI" w:hAnsi="Meiryo UI" w:cs="Meiryo UI" w:hint="eastAsia"/>
                <w:b/>
                <w:sz w:val="12"/>
                <w:szCs w:val="16"/>
                <w:lang w:val="en-US" w:eastAsia="ja-JP"/>
              </w:rPr>
              <w:t>:</w:t>
            </w:r>
          </w:p>
        </w:tc>
        <w:tc>
          <w:tcPr>
            <w:tcW w:w="253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9702" w14:textId="77777777" w:rsidR="006A12BC" w:rsidRPr="006969A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98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83E" w14:textId="25BE586D" w:rsidR="0069697D" w:rsidRPr="006969AE" w:rsidRDefault="0069697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6"/>
                <w:szCs w:val="16"/>
                <w:lang w:eastAsia="ja-JP"/>
              </w:rPr>
            </w:pPr>
            <w:r w:rsidRPr="006969AE">
              <w:rPr>
                <w:rFonts w:ascii="Meiryo UI" w:eastAsia="Meiryo UI" w:hAnsi="Meiryo UI" w:cs="Meiryo UI" w:hint="eastAsia"/>
                <w:bCs/>
                <w:sz w:val="16"/>
                <w:szCs w:val="16"/>
                <w:lang w:eastAsia="ja-JP"/>
              </w:rPr>
              <w:t>First</w:t>
            </w:r>
            <w:r w:rsidR="00423B90">
              <w:rPr>
                <w:rFonts w:ascii="Meiryo UI" w:eastAsia="Meiryo UI" w:hAnsi="Meiryo UI" w:cs="Meiryo UI" w:hint="eastAsia"/>
                <w:bCs/>
                <w:sz w:val="16"/>
                <w:szCs w:val="16"/>
                <w:lang w:eastAsia="ja-JP"/>
              </w:rPr>
              <w:t xml:space="preserve"> (Middle)</w:t>
            </w:r>
            <w:r w:rsidR="000D7996">
              <w:rPr>
                <w:rFonts w:ascii="Meiryo UI" w:eastAsia="Meiryo UI" w:hAnsi="Meiryo UI" w:cs="Meiryo UI" w:hint="eastAsia"/>
                <w:bCs/>
                <w:sz w:val="16"/>
                <w:szCs w:val="16"/>
                <w:lang w:eastAsia="ja-JP"/>
              </w:rPr>
              <w:t xml:space="preserve"> </w:t>
            </w:r>
            <w:r w:rsidRPr="006969AE">
              <w:rPr>
                <w:rFonts w:ascii="Meiryo UI" w:eastAsia="Meiryo UI" w:hAnsi="Meiryo UI" w:cs="Meiryo UI"/>
                <w:bCs/>
                <w:sz w:val="16"/>
                <w:szCs w:val="16"/>
              </w:rPr>
              <w:t>Name</w:t>
            </w:r>
            <w:r w:rsidR="00661A07">
              <w:rPr>
                <w:rFonts w:ascii="Meiryo UI" w:eastAsia="Meiryo UI" w:hAnsi="Meiryo UI" w:cs="Meiryo UI"/>
                <w:bCs/>
                <w:sz w:val="16"/>
                <w:szCs w:val="16"/>
              </w:rPr>
              <w:t>:</w:t>
            </w:r>
          </w:p>
          <w:p w14:paraId="3AC8550F" w14:textId="77777777" w:rsidR="006A12BC" w:rsidRPr="006969AE" w:rsidRDefault="007C2E4B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A</w:t>
            </w:r>
            <w:r w:rsidR="001F3A50"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s shown</w:t>
            </w:r>
            <w:r w:rsidR="0069697D" w:rsidRPr="009517BE">
              <w:rPr>
                <w:rFonts w:ascii="Meiryo UI" w:eastAsia="Meiryo UI" w:hAnsi="Meiryo UI" w:cs="Meiryo UI" w:hint="eastAsia"/>
                <w:bCs/>
                <w:sz w:val="12"/>
                <w:szCs w:val="16"/>
              </w:rPr>
              <w:t xml:space="preserve"> on your passport</w:t>
            </w:r>
            <w:r w:rsidR="0069697D" w:rsidRPr="009517BE">
              <w:rPr>
                <w:rFonts w:ascii="Meiryo UI" w:eastAsia="Meiryo UI" w:hAnsi="Meiryo UI" w:cs="Meiryo UI" w:hint="eastAsia"/>
                <w:b/>
                <w:sz w:val="12"/>
                <w:szCs w:val="16"/>
                <w:lang w:val="en-US" w:eastAsia="ja-JP"/>
              </w:rPr>
              <w:t>:</w:t>
            </w:r>
          </w:p>
        </w:tc>
        <w:tc>
          <w:tcPr>
            <w:tcW w:w="261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5AE" w14:textId="77777777" w:rsidR="006A12BC" w:rsidRPr="006969A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70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AA6E6" w14:textId="45EDE8A3" w:rsidR="006A12BC" w:rsidRPr="006969A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</w:tr>
      <w:tr w:rsidR="00DD07D7" w:rsidRPr="006969AE" w14:paraId="750C0E3B" w14:textId="77777777" w:rsidTr="00C37CEF">
        <w:trPr>
          <w:trHeight w:val="233"/>
        </w:trPr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8DDE" w14:textId="77777777" w:rsidR="00DD07D7" w:rsidRPr="006969AE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Full Address:</w:t>
            </w:r>
          </w:p>
        </w:tc>
        <w:tc>
          <w:tcPr>
            <w:tcW w:w="452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74B33" w14:textId="77777777" w:rsidR="00DD07D7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</w:p>
          <w:p w14:paraId="238CBD4B" w14:textId="77777777" w:rsidR="00DD07D7" w:rsidRPr="006969AE" w:rsidRDefault="00DD07D7" w:rsidP="00DD07D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                                             </w:t>
            </w: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946B0F3" w14:textId="77777777" w:rsidR="00DD07D7" w:rsidRPr="006969AE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P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ostal code:</w:t>
            </w:r>
          </w:p>
        </w:tc>
        <w:tc>
          <w:tcPr>
            <w:tcW w:w="17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F37C9" w14:textId="77777777" w:rsidR="00DD07D7" w:rsidRPr="006969AE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DD07D7" w:rsidRPr="006969AE" w14:paraId="2F44A6E4" w14:textId="77777777" w:rsidTr="00C37CEF">
        <w:trPr>
          <w:trHeight w:val="140"/>
        </w:trPr>
        <w:tc>
          <w:tcPr>
            <w:tcW w:w="1892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E312" w14:textId="77777777" w:rsidR="00DD07D7" w:rsidRPr="006969AE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4527" w:type="dxa"/>
            <w:gridSpan w:val="14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D360A45" w14:textId="77777777" w:rsidR="00DD07D7" w:rsidRPr="006969AE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FFFFFF" w:themeColor="background1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34E603" w14:textId="77777777" w:rsidR="00DD07D7" w:rsidRPr="006969AE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Tel:</w:t>
            </w:r>
          </w:p>
        </w:tc>
        <w:tc>
          <w:tcPr>
            <w:tcW w:w="17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8DF21" w14:textId="77777777" w:rsidR="00DD07D7" w:rsidRPr="006969AE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B1260" w:rsidRPr="006969AE" w14:paraId="0E91C5B4" w14:textId="77777777" w:rsidTr="00C37CEF">
        <w:trPr>
          <w:trHeight w:val="163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9EAD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08B9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BB0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Date of Birth:</w:t>
            </w:r>
          </w:p>
        </w:tc>
        <w:tc>
          <w:tcPr>
            <w:tcW w:w="3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1E8C" w14:textId="77777777" w:rsidR="009A0080" w:rsidRPr="006969AE" w:rsidRDefault="00AB342F" w:rsidP="00020355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538278875"/>
                <w:placeholder>
                  <w:docPart w:val="DefaultPlaceholder_108206516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E3884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   </w:t>
                </w:r>
                <w:r w:rsidR="00007F1F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  <w:r w:rsidR="00CB1260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</w:t>
                </w:r>
                <w:r w:rsidR="00DE3884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MM/</w:t>
                </w:r>
                <w:r w:rsidR="00457431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  </w:t>
                </w:r>
                <w:r w:rsidR="00DA2B4D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</w:t>
                </w:r>
                <w:r w:rsidR="00DE3884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  <w:r w:rsidR="00FC55D6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</w:t>
                </w:r>
                <w:r w:rsidR="00DE3884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DD/</w:t>
                </w:r>
              </w:sdtContent>
            </w:sdt>
          </w:p>
        </w:tc>
        <w:tc>
          <w:tcPr>
            <w:tcW w:w="170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8B201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B1260" w:rsidRPr="006969AE" w14:paraId="52E6E5D2" w14:textId="77777777" w:rsidTr="00C37CEF">
        <w:trPr>
          <w:trHeight w:val="339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4F41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Sex: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2151" w14:textId="77777777" w:rsidR="009A0080" w:rsidRPr="006969AE" w:rsidRDefault="00AB342F" w:rsidP="00497812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20298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1BED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9A0080" w:rsidRPr="006969AE">
              <w:rPr>
                <w:rFonts w:ascii="Meiryo UI" w:eastAsia="Meiryo UI" w:hAnsi="Meiryo UI" w:cs="Meiryo UI"/>
                <w:sz w:val="16"/>
                <w:szCs w:val="16"/>
              </w:rPr>
              <w:t xml:space="preserve"> Male  </w:t>
            </w:r>
            <w:r w:rsidR="00864B57" w:rsidRPr="006969A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</w:t>
            </w:r>
            <w:r w:rsidR="009A0080" w:rsidRPr="006969A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96227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812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9A0080" w:rsidRPr="006969AE">
              <w:rPr>
                <w:rFonts w:ascii="Meiryo UI" w:eastAsia="Meiryo UI" w:hAnsi="Meiryo UI" w:cs="Meiryo UI"/>
                <w:sz w:val="16"/>
                <w:szCs w:val="16"/>
              </w:rPr>
              <w:t xml:space="preserve"> Female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FCD0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Nationality:</w:t>
            </w:r>
          </w:p>
        </w:tc>
        <w:tc>
          <w:tcPr>
            <w:tcW w:w="3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8FFA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17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8508D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B1260" w:rsidRPr="006969AE" w14:paraId="77B059CD" w14:textId="77777777" w:rsidTr="00CF0C53">
        <w:trPr>
          <w:trHeight w:val="197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96C1" w14:textId="77777777" w:rsidR="009A0080" w:rsidRPr="006969AE" w:rsidRDefault="00DE4BC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Passport No.: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78C6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3E23" w14:textId="77777777" w:rsidR="009A0080" w:rsidRPr="006969AE" w:rsidRDefault="00DE4BC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Valid Until:</w:t>
            </w:r>
          </w:p>
        </w:tc>
        <w:tc>
          <w:tcPr>
            <w:tcW w:w="3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id w:val="1120420214"/>
              <w:placeholder>
                <w:docPart w:val="DefaultPlaceholder_1082065160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5025A872" w14:textId="77777777" w:rsidR="009A0080" w:rsidRPr="006969AE" w:rsidRDefault="00864B57" w:rsidP="00020355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    </w:t>
                </w:r>
                <w:r w:rsidR="00007F1F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  <w:r w:rsidR="00CB1260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MM/</w:t>
                </w:r>
                <w:r w:rsidR="00457431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  <w:r w:rsidR="00FC55D6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  <w:r w:rsidR="00BF5300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DD/             </w:t>
                </w:r>
              </w:p>
            </w:sdtContent>
          </w:sdt>
        </w:tc>
        <w:tc>
          <w:tcPr>
            <w:tcW w:w="17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BEE43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6969AE" w:rsidRPr="006969AE" w14:paraId="406A3B43" w14:textId="77777777" w:rsidTr="00C37CEF">
        <w:trPr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0908" w14:textId="77777777" w:rsidR="006969AE" w:rsidRPr="006969AE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Occupation: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3F9E" w14:textId="77777777" w:rsidR="006969AE" w:rsidRPr="006969AE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3D5B" w14:textId="77777777" w:rsidR="006969AE" w:rsidRPr="006969AE" w:rsidRDefault="000D799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Company or S</w:t>
            </w:r>
            <w:r w:rsidR="008E30EB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chool N</w:t>
            </w:r>
            <w:r w:rsidR="006969AE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ame:</w:t>
            </w:r>
          </w:p>
        </w:tc>
        <w:tc>
          <w:tcPr>
            <w:tcW w:w="4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8A54C" w14:textId="29B5FE3A" w:rsidR="006969AE" w:rsidRPr="006969AE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F0C53" w:rsidRPr="001012C9" w14:paraId="7492010F" w14:textId="77777777" w:rsidTr="003C1E6C">
        <w:trPr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DAA5" w14:textId="32EF69E6" w:rsidR="00CF0C53" w:rsidRPr="00501AE0" w:rsidRDefault="00CF0C5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501AE0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Visa Status</w:t>
            </w:r>
            <w:r w:rsidR="00661A0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8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D3909" w14:textId="428BC893" w:rsidR="00CF0C53" w:rsidRPr="00501AE0" w:rsidRDefault="00AB342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769045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501AE0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501AE0" w:rsidRPr="00501AE0">
              <w:rPr>
                <w:rFonts w:ascii="Meiryo UI" w:eastAsia="Meiryo UI" w:hAnsi="Meiryo UI" w:cs="Meiryo UI" w:hint="eastAsia"/>
                <w:sz w:val="16"/>
                <w:szCs w:val="18"/>
                <w:lang w:eastAsia="ja-JP"/>
              </w:rPr>
              <w:t xml:space="preserve"> </w:t>
            </w:r>
            <w:r w:rsidR="00501AE0" w:rsidRPr="00501AE0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>Temporary Visitor</w:t>
            </w:r>
            <w:r w:rsidR="00501AE0" w:rsidRPr="00501AE0">
              <w:rPr>
                <w:rFonts w:ascii="Meiryo UI" w:eastAsia="Meiryo UI" w:hAnsi="Meiryo UI" w:cs="Meiryo UI" w:hint="eastAsia"/>
                <w:sz w:val="16"/>
                <w:szCs w:val="18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451057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501AE0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501AE0" w:rsidRPr="00501AE0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CF0C53" w:rsidRPr="00501AE0">
              <w:rPr>
                <w:rFonts w:ascii="Meiryo UI" w:eastAsia="Meiryo UI" w:hAnsi="Meiryo UI" w:cs="Meiryo UI" w:hint="eastAsia"/>
                <w:sz w:val="16"/>
                <w:szCs w:val="18"/>
                <w:lang w:eastAsia="ja-JP"/>
              </w:rPr>
              <w:t>W</w:t>
            </w:r>
            <w:r w:rsidR="00CF0C53" w:rsidRPr="00501AE0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>orking Holiday</w:t>
            </w:r>
            <w:r w:rsidR="00501AE0" w:rsidRPr="00501AE0">
              <w:rPr>
                <w:rFonts w:ascii="Meiryo UI" w:eastAsia="Meiryo UI" w:hAnsi="Meiryo UI" w:cs="Meiryo UI" w:hint="eastAsia"/>
                <w:sz w:val="16"/>
                <w:szCs w:val="18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96029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501AE0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CF0C53" w:rsidRPr="00501AE0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501AE0" w:rsidRPr="00501AE0">
              <w:rPr>
                <w:rFonts w:ascii="Meiryo UI" w:eastAsia="Meiryo UI" w:hAnsi="Meiryo UI" w:cs="Meiryo UI" w:hint="eastAsia"/>
                <w:sz w:val="16"/>
                <w:szCs w:val="18"/>
                <w:lang w:eastAsia="ja-JP"/>
              </w:rPr>
              <w:t>W</w:t>
            </w:r>
            <w:r w:rsidR="00172F1C" w:rsidRPr="00501AE0">
              <w:rPr>
                <w:rFonts w:ascii="Meiryo UI" w:eastAsia="Meiryo UI" w:hAnsi="Meiryo UI" w:cs="Meiryo UI"/>
                <w:sz w:val="16"/>
                <w:szCs w:val="18"/>
              </w:rPr>
              <w:t>orking</w:t>
            </w:r>
            <w:r w:rsidR="00501AE0" w:rsidRPr="00501AE0">
              <w:rPr>
                <w:rFonts w:ascii="Meiryo UI" w:eastAsia="Meiryo UI" w:hAnsi="Meiryo UI" w:cs="Meiryo UI" w:hint="eastAsia"/>
                <w:sz w:val="16"/>
                <w:szCs w:val="18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164301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501AE0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CF0C53" w:rsidRPr="00501AE0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501AE0" w:rsidRPr="00501AE0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>Dependent</w:t>
            </w:r>
            <w:r w:rsidR="00501AE0" w:rsidRPr="00501AE0">
              <w:rPr>
                <w:rFonts w:ascii="Meiryo UI" w:eastAsia="Meiryo UI" w:hAnsi="Meiryo UI" w:cs="Meiryo UI" w:hint="eastAsia"/>
                <w:sz w:val="16"/>
                <w:szCs w:val="18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1008566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501AE0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501AE0" w:rsidRPr="00501AE0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501AE0" w:rsidRPr="00501AE0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>O</w:t>
            </w:r>
            <w:r w:rsidR="00172F1C" w:rsidRPr="00501AE0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>ther</w:t>
            </w:r>
            <w:r w:rsidR="00CF0C53" w:rsidRPr="00501AE0">
              <w:rPr>
                <w:rFonts w:ascii="Meiryo UI" w:eastAsia="Meiryo UI" w:hAnsi="Meiryo UI" w:cs="Meiryo UI" w:hint="eastAsia"/>
                <w:sz w:val="16"/>
                <w:szCs w:val="18"/>
                <w:lang w:eastAsia="ja-JP"/>
              </w:rPr>
              <w:t xml:space="preserve">（　　　　　　　　</w:t>
            </w:r>
            <w:r w:rsidR="00501AE0" w:rsidRPr="00501AE0">
              <w:rPr>
                <w:rFonts w:ascii="Meiryo UI" w:eastAsia="Meiryo UI" w:hAnsi="Meiryo UI" w:cs="Meiryo UI" w:hint="eastAsia"/>
                <w:sz w:val="16"/>
                <w:szCs w:val="18"/>
                <w:lang w:eastAsia="ja-JP"/>
              </w:rPr>
              <w:t xml:space="preserve"> </w:t>
            </w:r>
            <w:r w:rsidR="00501AE0" w:rsidRPr="00501AE0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 xml:space="preserve">  </w:t>
            </w:r>
            <w:r w:rsidR="001012C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 xml:space="preserve">       </w:t>
            </w:r>
            <w:r w:rsidR="00501AE0" w:rsidRPr="00501AE0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 xml:space="preserve">       </w:t>
            </w:r>
            <w:r w:rsidR="00CF0C53" w:rsidRPr="00501AE0">
              <w:rPr>
                <w:rFonts w:ascii="Meiryo UI" w:eastAsia="Meiryo UI" w:hAnsi="Meiryo UI" w:cs="Meiryo UI" w:hint="eastAsia"/>
                <w:sz w:val="16"/>
                <w:szCs w:val="18"/>
                <w:lang w:eastAsia="ja-JP"/>
              </w:rPr>
              <w:t xml:space="preserve">　）</w:t>
            </w:r>
          </w:p>
        </w:tc>
      </w:tr>
      <w:tr w:rsidR="002E2DE9" w:rsidRPr="001012C9" w14:paraId="5A3A6D0E" w14:textId="77777777" w:rsidTr="002E2DE9">
        <w:trPr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D0D5" w14:textId="668D19A4" w:rsidR="002E2DE9" w:rsidRPr="00501AE0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Emergency Contact: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B638" w14:textId="279CD2C9" w:rsidR="002E2DE9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B52202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Name:</w:t>
            </w:r>
          </w:p>
        </w:tc>
        <w:tc>
          <w:tcPr>
            <w:tcW w:w="2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3C9" w14:textId="7F777E17" w:rsidR="002E2DE9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B52202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Tel: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C029" w14:textId="25116E98" w:rsidR="002E2DE9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B52202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Relationship:</w:t>
            </w:r>
          </w:p>
        </w:tc>
        <w:tc>
          <w:tcPr>
            <w:tcW w:w="2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75AFC" w14:textId="1C20C6BF" w:rsidR="002E2DE9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B52202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Country:</w:t>
            </w:r>
          </w:p>
        </w:tc>
      </w:tr>
      <w:tr w:rsidR="006969AE" w:rsidRPr="006969AE" w14:paraId="6D4C8E84" w14:textId="77777777" w:rsidTr="00C37CEF">
        <w:trPr>
          <w:trHeight w:val="329"/>
        </w:trPr>
        <w:tc>
          <w:tcPr>
            <w:tcW w:w="10742" w:type="dxa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53A778" w14:textId="77777777" w:rsidR="006969AE" w:rsidRPr="006969AE" w:rsidRDefault="006969AE" w:rsidP="006969AE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JAPANESE ABILITY</w:t>
            </w:r>
          </w:p>
        </w:tc>
      </w:tr>
      <w:tr w:rsidR="008F1655" w:rsidRPr="006969AE" w14:paraId="0B80CF7A" w14:textId="77777777" w:rsidTr="00C37CEF">
        <w:trPr>
          <w:trHeight w:val="260"/>
        </w:trPr>
        <w:tc>
          <w:tcPr>
            <w:tcW w:w="30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5BAF" w14:textId="77777777" w:rsidR="008F1655" w:rsidRPr="006969AE" w:rsidRDefault="008F165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Have you studied Japanese before?</w:t>
            </w:r>
          </w:p>
        </w:tc>
        <w:tc>
          <w:tcPr>
            <w:tcW w:w="597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E1AA0" w14:textId="77777777" w:rsidR="008F1655" w:rsidRPr="006969AE" w:rsidRDefault="00AB342F" w:rsidP="007C4C2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85176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8F165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 w:rsidR="008F1655"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Yes</w:t>
            </w:r>
            <w:r w:rsidR="008F165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  <w:r w:rsidR="008F1655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8F1655" w:rsidRPr="006969AE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sym w:font="Wingdings" w:char="F0E0"/>
            </w:r>
            <w:r w:rsidR="008F165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  <w:r w:rsidR="008F1655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(</w:t>
            </w:r>
            <w:r w:rsidR="008F1655" w:rsidRPr="006969AE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How long</w:t>
            </w:r>
            <w:r w:rsidR="008F1655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?                    </w:t>
            </w:r>
            <w:r w:rsidR="008F165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  <w:r w:rsidR="008F1655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 w:rsidR="008F1655" w:rsidRPr="006969AE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Y</w:t>
            </w:r>
            <w:r w:rsidR="008F1655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ear            </w:t>
            </w:r>
            <w:r w:rsidR="008F165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</w:t>
            </w:r>
            <w:r w:rsidR="008F1655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Months)</w:t>
            </w:r>
          </w:p>
        </w:tc>
        <w:tc>
          <w:tcPr>
            <w:tcW w:w="176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01BA1" w14:textId="77777777" w:rsidR="008F1655" w:rsidRPr="006969AE" w:rsidRDefault="00AB342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4776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8F165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8F1655"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No</w:t>
            </w:r>
          </w:p>
        </w:tc>
      </w:tr>
      <w:tr w:rsidR="00677370" w:rsidRPr="006969AE" w14:paraId="1BA87ADF" w14:textId="77777777" w:rsidTr="00C37CEF">
        <w:trPr>
          <w:trHeight w:val="301"/>
        </w:trPr>
        <w:tc>
          <w:tcPr>
            <w:tcW w:w="30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2295" w14:textId="77777777" w:rsidR="00677370" w:rsidRPr="006969AE" w:rsidRDefault="003F01EB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3F01EB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Have you passed the JLPT?</w:t>
            </w:r>
          </w:p>
        </w:tc>
        <w:tc>
          <w:tcPr>
            <w:tcW w:w="77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F8EDD" w14:textId="77777777" w:rsidR="00677370" w:rsidRPr="006969AE" w:rsidRDefault="00AB342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572013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677370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 w:rsidR="00C25F83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Y</w:t>
            </w:r>
            <w:r w:rsidR="00677370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es,</w:t>
            </w:r>
            <w:r w:rsidR="00677370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  <w:r w:rsidR="003F01EB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(JLPT　N            </w:t>
            </w:r>
            <w:r w:rsidR="00677370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)</w:t>
            </w:r>
            <w:r w:rsidR="00677370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　　　　　　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82274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677370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No</w:t>
            </w:r>
          </w:p>
        </w:tc>
      </w:tr>
      <w:tr w:rsidR="006969AE" w:rsidRPr="006969AE" w14:paraId="64447E1D" w14:textId="77777777" w:rsidTr="00C37CEF">
        <w:trPr>
          <w:trHeight w:val="329"/>
        </w:trPr>
        <w:tc>
          <w:tcPr>
            <w:tcW w:w="10742" w:type="dxa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497618" w14:textId="77777777" w:rsidR="006969AE" w:rsidRPr="006969AE" w:rsidRDefault="008F165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S</w:t>
            </w:r>
            <w:r w:rsidR="00B5730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 xml:space="preserve">CHOOL </w:t>
            </w:r>
            <w:r w:rsidR="006969AE" w:rsidRPr="006969AE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 xml:space="preserve"> &amp; COURSE</w:t>
            </w:r>
          </w:p>
        </w:tc>
      </w:tr>
      <w:tr w:rsidR="00C946C7" w:rsidRPr="006969AE" w14:paraId="65754BE0" w14:textId="77777777" w:rsidTr="00C37CEF">
        <w:trPr>
          <w:trHeight w:val="916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4BEF" w14:textId="6675DEB9" w:rsidR="00662904" w:rsidRDefault="00C946C7" w:rsidP="00662904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S</w:t>
            </w:r>
            <w:r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c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hool</w:t>
            </w:r>
            <w:r w:rsidR="00662904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:</w:t>
            </w:r>
          </w:p>
          <w:p w14:paraId="32A70111" w14:textId="64C72F94" w:rsidR="00C946C7" w:rsidRPr="006969AE" w:rsidRDefault="00662904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6290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(</w:t>
            </w:r>
            <w:r w:rsidR="00661A07" w:rsidRPr="0066290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Course</w:t>
            </w:r>
            <w:r w:rsidRPr="0066290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9923" w:type="dxa"/>
            <w:gridSpan w:val="2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BB174E" w14:textId="3E279381" w:rsidR="002E2DE9" w:rsidRDefault="00AB342F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67600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46C7" w:rsidRPr="00CD409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C946C7" w:rsidRPr="00CD409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C946C7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>T</w:t>
            </w:r>
            <w:r w:rsidR="00F341BB" w:rsidRPr="00490B02">
              <w:rPr>
                <w:rFonts w:ascii="Meiryo UI" w:eastAsia="Meiryo UI" w:hAnsi="Meiryo UI" w:cs="Meiryo UI"/>
                <w:sz w:val="15"/>
                <w:szCs w:val="15"/>
                <w:lang w:val="en-US" w:eastAsia="ja-JP"/>
              </w:rPr>
              <w:t>o</w:t>
            </w:r>
            <w:r w:rsidR="00C946C7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>ky</w:t>
            </w:r>
            <w:r w:rsidR="00F341BB" w:rsidRPr="00490B02">
              <w:rPr>
                <w:rFonts w:ascii="Meiryo UI" w:eastAsia="Meiryo UI" w:hAnsi="Meiryo UI" w:cs="Meiryo UI"/>
                <w:sz w:val="15"/>
                <w:szCs w:val="15"/>
                <w:lang w:val="en-US" w:eastAsia="ja-JP"/>
              </w:rPr>
              <w:t>o</w:t>
            </w:r>
            <w:r w:rsidR="00C946C7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>-Takadanobaba</w:t>
            </w:r>
            <w:r w:rsidR="002E2DE9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>（</w:t>
            </w:r>
            <w:r w:rsidR="002E2DE9" w:rsidRPr="00490B02">
              <w:rPr>
                <w:rFonts w:ascii="Meiryo UI" w:eastAsia="Meiryo UI" w:hAnsi="Meiryo UI" w:cs="Meiryo UI"/>
                <w:sz w:val="15"/>
                <w:szCs w:val="15"/>
                <w:lang w:val="en-US" w:eastAsia="ja-JP"/>
              </w:rPr>
              <w:t>General Japanese）</w:t>
            </w:r>
            <w:sdt>
              <w:sdtPr>
                <w:rPr>
                  <w:rFonts w:ascii="Meiryo UI" w:eastAsia="Meiryo UI" w:hAnsi="Meiryo UI" w:cs="Meiryo UI" w:hint="eastAsia"/>
                  <w:sz w:val="15"/>
                  <w:szCs w:val="15"/>
                  <w:lang w:val="en-US" w:eastAsia="ja-JP"/>
                </w:rPr>
                <w:id w:val="-28851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46C7" w:rsidRPr="00490B02">
                  <w:rPr>
                    <w:rFonts w:ascii="ＭＳ ゴシック" w:eastAsia="ＭＳ ゴシック" w:hAnsi="ＭＳ ゴシック" w:cs="Meiryo UI" w:hint="eastAsia"/>
                    <w:sz w:val="15"/>
                    <w:szCs w:val="15"/>
                    <w:lang w:val="en-US" w:eastAsia="ja-JP"/>
                  </w:rPr>
                  <w:t>☐</w:t>
                </w:r>
              </w:sdtContent>
            </w:sdt>
            <w:r w:rsidR="00C946C7" w:rsidRPr="00CD409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C946C7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>T</w:t>
            </w:r>
            <w:r w:rsidR="00F341BB" w:rsidRPr="00490B02">
              <w:rPr>
                <w:rFonts w:ascii="Meiryo UI" w:eastAsia="Meiryo UI" w:hAnsi="Meiryo UI" w:cs="Meiryo UI"/>
                <w:sz w:val="15"/>
                <w:szCs w:val="15"/>
                <w:lang w:val="en-US" w:eastAsia="ja-JP"/>
              </w:rPr>
              <w:t>o</w:t>
            </w:r>
            <w:r w:rsidR="00C946C7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>ky</w:t>
            </w:r>
            <w:r w:rsidR="00F341BB" w:rsidRPr="00490B02">
              <w:rPr>
                <w:rFonts w:ascii="Meiryo UI" w:eastAsia="Meiryo UI" w:hAnsi="Meiryo UI" w:cs="Meiryo UI"/>
                <w:sz w:val="15"/>
                <w:szCs w:val="15"/>
                <w:lang w:val="en-US" w:eastAsia="ja-JP"/>
              </w:rPr>
              <w:t>o</w:t>
            </w:r>
            <w:r w:rsidR="00C946C7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>-Ikebukuro</w:t>
            </w:r>
            <w:r w:rsidR="002E2DE9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>（</w:t>
            </w:r>
            <w:r w:rsidR="002E2DE9" w:rsidRPr="00490B02">
              <w:rPr>
                <w:rFonts w:ascii="Meiryo UI" w:eastAsia="Meiryo UI" w:hAnsi="Meiryo UI" w:cs="Meiryo UI"/>
                <w:sz w:val="15"/>
                <w:szCs w:val="15"/>
                <w:lang w:val="en-US" w:eastAsia="ja-JP"/>
              </w:rPr>
              <w:t>General Japanese）</w:t>
            </w:r>
            <w:r w:rsidR="00A35752" w:rsidRPr="00CD409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706610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B02" w:rsidRPr="00CD409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490B02" w:rsidRPr="00CD409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490B02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>T</w:t>
            </w:r>
            <w:r w:rsidR="00490B02" w:rsidRPr="00490B02">
              <w:rPr>
                <w:rFonts w:ascii="Meiryo UI" w:eastAsia="Meiryo UI" w:hAnsi="Meiryo UI" w:cs="Meiryo UI"/>
                <w:sz w:val="15"/>
                <w:szCs w:val="15"/>
                <w:lang w:val="en-US" w:eastAsia="ja-JP"/>
              </w:rPr>
              <w:t>o</w:t>
            </w:r>
            <w:r w:rsidR="00490B02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>ky</w:t>
            </w:r>
            <w:r w:rsidR="00490B02" w:rsidRPr="00490B02">
              <w:rPr>
                <w:rFonts w:ascii="Meiryo UI" w:eastAsia="Meiryo UI" w:hAnsi="Meiryo UI" w:cs="Meiryo UI"/>
                <w:sz w:val="15"/>
                <w:szCs w:val="15"/>
                <w:lang w:val="en-US" w:eastAsia="ja-JP"/>
              </w:rPr>
              <w:t>o</w:t>
            </w:r>
            <w:r w:rsidR="00490B02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>- Shibuya（</w:t>
            </w:r>
            <w:r w:rsidR="00490B02" w:rsidRPr="00490B02">
              <w:rPr>
                <w:rFonts w:ascii="Meiryo UI" w:eastAsia="Meiryo UI" w:hAnsi="Meiryo UI" w:cs="Meiryo UI"/>
                <w:sz w:val="15"/>
                <w:szCs w:val="15"/>
                <w:lang w:val="en-US" w:eastAsia="ja-JP"/>
              </w:rPr>
              <w:t>General Japanese）</w:t>
            </w:r>
            <w:r w:rsidR="00490B02" w:rsidRPr="00490B02">
              <w:rPr>
                <w:rFonts w:ascii="Meiryo UI" w:eastAsia="Meiryo UI" w:hAnsi="Meiryo UI" w:cs="Meiryo UI" w:hint="eastAsia"/>
                <w:sz w:val="15"/>
                <w:szCs w:val="15"/>
                <w:lang w:val="en-US" w:eastAsia="ja-JP"/>
              </w:rPr>
              <w:t xml:space="preserve">　</w:t>
            </w:r>
            <w:r w:rsidR="00490B02" w:rsidRPr="00490B02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A35752" w:rsidRPr="00490B02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A35752" w:rsidRPr="00CD409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</w:p>
          <w:p w14:paraId="4BE0BD8B" w14:textId="57471A16" w:rsidR="00C946C7" w:rsidRPr="00F87245" w:rsidRDefault="00AB342F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099296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5752" w:rsidRPr="00F8724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A35752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A35752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Osaka</w:t>
            </w:r>
            <w:r w:rsidR="002E2DE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（</w:t>
            </w:r>
            <w:r w:rsidR="002E2DE9" w:rsidRPr="002E2DE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General Japanese</w:t>
            </w:r>
            <w:r w:rsidR="002E2DE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）</w:t>
            </w:r>
            <w:r w:rsidR="00C6352F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</w:t>
            </w:r>
            <w:r w:rsidR="00A73F56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　　　</w:t>
            </w:r>
            <w:r w:rsidR="00C6352F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A73F56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057656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7CEF" w:rsidRPr="00F8724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C37CEF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Ky</w:t>
            </w:r>
            <w:r w:rsidR="00F341BB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o</w:t>
            </w:r>
            <w:r w:rsidR="00C37CEF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to</w:t>
            </w:r>
            <w:r w:rsidR="002E2DE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（</w:t>
            </w:r>
            <w:r w:rsidR="002E2DE9" w:rsidRPr="002E2DE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General Japanese</w:t>
            </w:r>
            <w:r w:rsidR="002E2DE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）</w:t>
            </w:r>
            <w:r w:rsidR="00C6352F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  <w:r w:rsidR="00A73F56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　　</w:t>
            </w:r>
            <w:r w:rsidR="00C6352F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C6352F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      </w:t>
            </w:r>
            <w:r w:rsidR="00C6352F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08355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7CEF" w:rsidRPr="00F8724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C37CEF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Nagano</w:t>
            </w:r>
            <w:r w:rsidR="002E2DE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（</w:t>
            </w:r>
            <w:r w:rsidR="002E2DE9" w:rsidRPr="002E2DE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General Japanese</w:t>
            </w:r>
            <w:r w:rsidR="002E2DE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）</w:t>
            </w:r>
          </w:p>
          <w:p w14:paraId="47BDE3BE" w14:textId="62309F36" w:rsidR="00A73F56" w:rsidRPr="00F87245" w:rsidRDefault="00AB342F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144310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3F56" w:rsidRPr="00F8724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A73F56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Tokyo-Shibuya</w:t>
            </w:r>
            <w:r w:rsidR="0091796F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A73F56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(Career Japanese) with *1 Support Program for Working Holiday Visa (WH) holder</w:t>
            </w:r>
            <w:r w:rsidR="009D730D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A73F56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441639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3F56" w:rsidRPr="00F8724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A73F56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YES）</w:t>
            </w:r>
          </w:p>
          <w:p w14:paraId="70B7BC86" w14:textId="58C3A593" w:rsidR="004556BC" w:rsidRPr="00F87245" w:rsidRDefault="00AB342F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580486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6BC" w:rsidRPr="00F8724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C946C7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T</w:t>
            </w:r>
            <w:r w:rsidR="00F341BB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o</w:t>
            </w:r>
            <w:r w:rsidR="00C946C7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ky</w:t>
            </w:r>
            <w:r w:rsidR="00F341BB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o</w:t>
            </w:r>
            <w:r w:rsidR="00C946C7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-Harajuku</w:t>
            </w:r>
            <w:r w:rsidR="0091796F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C946C7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(</w:t>
            </w:r>
            <w:r w:rsidR="00C946C7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Career Japanese</w:t>
            </w:r>
            <w:r w:rsidR="00C946C7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)</w:t>
            </w:r>
            <w:r w:rsidR="00F341BB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="004556BC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w</w:t>
            </w:r>
            <w:r w:rsidR="004556BC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ith </w:t>
            </w:r>
            <w:r w:rsidR="00DD1CD5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*1</w:t>
            </w:r>
            <w:r w:rsidR="00DD1CD5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4556BC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Support Program</w:t>
            </w:r>
            <w:r w:rsidR="00F46810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for Working Holiday</w:t>
            </w:r>
            <w:r w:rsidR="000D6647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="00F46810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Visa </w:t>
            </w:r>
            <w:r w:rsidR="00F341BB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(WH) </w:t>
            </w:r>
            <w:r w:rsidR="00F46810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holder</w:t>
            </w:r>
            <w:r w:rsidR="004556BC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455475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6BC" w:rsidRPr="00F8724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4556BC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YES）</w:t>
            </w:r>
          </w:p>
          <w:p w14:paraId="7B2F6CFE" w14:textId="6EAD689E" w:rsidR="00C946C7" w:rsidRPr="00CD409D" w:rsidRDefault="00AB342F" w:rsidP="00DC67A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431127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46C7" w:rsidRPr="00F8724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C946C7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T</w:t>
            </w:r>
            <w:r w:rsidR="00E8423A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o</w:t>
            </w:r>
            <w:r w:rsidR="00C946C7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ky</w:t>
            </w:r>
            <w:r w:rsidR="00F341BB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o</w:t>
            </w:r>
            <w:r w:rsidR="00C946C7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-Harajuku</w:t>
            </w:r>
            <w:r w:rsidR="0091796F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="00C946C7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(</w:t>
            </w:r>
            <w:r w:rsidR="00C946C7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Evening Course</w:t>
            </w:r>
            <w:r w:rsidR="00C946C7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) </w:t>
            </w:r>
            <w:r w:rsidR="00F46810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with</w:t>
            </w:r>
            <w:r w:rsidR="00F341BB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="00DD1CD5" w:rsidRPr="00F8724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*2</w:t>
            </w:r>
            <w:r w:rsidR="00F341BB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="00F46810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Suppor</w:t>
            </w:r>
            <w:r w:rsidR="00F46810" w:rsidRPr="00CD409D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t Program for </w:t>
            </w:r>
            <w:r w:rsidR="000D6647" w:rsidRPr="00CD409D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WH</w:t>
            </w:r>
            <w:r w:rsidR="00F46810" w:rsidRPr="00CD409D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holder</w:t>
            </w:r>
            <w:r w:rsidR="00F46810" w:rsidRPr="00CD409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（</w:t>
            </w:r>
            <w:r w:rsidR="00F46810" w:rsidRPr="00CD409D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☐</w:t>
            </w:r>
            <w:r w:rsidR="00F46810" w:rsidRPr="00CD409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  <w:r w:rsidR="00F46810" w:rsidRPr="00CD409D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YES</w:t>
            </w:r>
            <w:r w:rsidR="00F46810" w:rsidRPr="00CD409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）</w:t>
            </w:r>
          </w:p>
        </w:tc>
      </w:tr>
      <w:tr w:rsidR="00873A9A" w:rsidRPr="006969AE" w14:paraId="19E94BB2" w14:textId="77777777" w:rsidTr="00C37CEF">
        <w:trPr>
          <w:trHeight w:val="413"/>
        </w:trPr>
        <w:tc>
          <w:tcPr>
            <w:tcW w:w="1873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B71A" w14:textId="11023AE5" w:rsidR="00873A9A" w:rsidRPr="006969AE" w:rsidRDefault="00F46810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2E2DE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Course Starting Date：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93B69" w14:textId="77777777" w:rsidR="00873A9A" w:rsidRPr="006969AE" w:rsidRDefault="00AB342F" w:rsidP="00020355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92734641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73A9A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MM/      </w:t>
                </w:r>
                <w:r w:rsidR="00873A9A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DD/ </w:t>
                </w:r>
              </w:sdtContent>
            </w:sdt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8F241" w14:textId="77777777" w:rsidR="00873A9A" w:rsidRPr="006969AE" w:rsidRDefault="00873A9A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F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inishing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D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ate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6"/>
              <w:lang w:val="en-US" w:eastAsia="ja-JP"/>
            </w:rPr>
            <w:id w:val="-975834233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3162698D" w14:textId="77777777" w:rsidR="00873A9A" w:rsidRPr="006969AE" w:rsidRDefault="003C725D" w:rsidP="00020355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MM/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DD/ 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81A12" w14:textId="77777777" w:rsidR="00873A9A" w:rsidRPr="006969AE" w:rsidRDefault="00873A9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Course L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ength: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8CE1D5" w14:textId="77777777" w:rsidR="00873A9A" w:rsidRPr="006969AE" w:rsidRDefault="00873A9A" w:rsidP="003A012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0722F" w14:textId="41729AE0" w:rsidR="00873A9A" w:rsidRPr="006969AE" w:rsidRDefault="00873A9A" w:rsidP="00B52202">
            <w:pPr>
              <w:tabs>
                <w:tab w:val="left" w:pos="2432"/>
              </w:tabs>
              <w:snapToGrid w:val="0"/>
              <w:spacing w:line="0" w:lineRule="atLeast"/>
              <w:jc w:val="righ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2E2DE9">
              <w:rPr>
                <w:rFonts w:ascii="Meiryo UI" w:eastAsia="Meiryo UI" w:hAnsi="Meiryo UI" w:cs="Meiryo UI" w:hint="eastAsia"/>
                <w:sz w:val="10"/>
                <w:szCs w:val="10"/>
                <w:lang w:val="en-US" w:eastAsia="ja-JP"/>
              </w:rPr>
              <w:t>we</w:t>
            </w:r>
            <w:r w:rsidR="000B68B7" w:rsidRPr="002E2DE9">
              <w:rPr>
                <w:rFonts w:ascii="Meiryo UI" w:eastAsia="Meiryo UI" w:hAnsi="Meiryo UI" w:cs="Meiryo UI"/>
                <w:sz w:val="10"/>
                <w:szCs w:val="10"/>
                <w:lang w:val="en-US" w:eastAsia="ja-JP"/>
              </w:rPr>
              <w:t>e</w:t>
            </w:r>
            <w:r w:rsidRPr="002E2DE9">
              <w:rPr>
                <w:rFonts w:ascii="Meiryo UI" w:eastAsia="Meiryo UI" w:hAnsi="Meiryo UI" w:cs="Meiryo UI" w:hint="eastAsia"/>
                <w:sz w:val="10"/>
                <w:szCs w:val="10"/>
                <w:lang w:val="en-US" w:eastAsia="ja-JP"/>
              </w:rPr>
              <w:t>ks</w:t>
            </w:r>
          </w:p>
        </w:tc>
      </w:tr>
      <w:tr w:rsidR="005A696E" w:rsidRPr="006969AE" w14:paraId="3F1FD6EF" w14:textId="77777777" w:rsidTr="00C37CEF">
        <w:trPr>
          <w:trHeight w:val="353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100F" w14:textId="12530619" w:rsidR="005A696E" w:rsidRPr="005A696E" w:rsidRDefault="005A696E" w:rsidP="00C946C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5A696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Classroom style</w:t>
            </w:r>
            <w:r w:rsidR="00661A07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:</w:t>
            </w:r>
          </w:p>
        </w:tc>
        <w:tc>
          <w:tcPr>
            <w:tcW w:w="8869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65A38" w14:textId="256C100B" w:rsidR="005A696E" w:rsidRPr="007F5910" w:rsidRDefault="00AB342F" w:rsidP="005A696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713562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96E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5A696E" w:rsidRPr="007F5910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5A696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Face to face</w:t>
            </w:r>
            <w:r w:rsidR="005A696E" w:rsidRPr="007F5910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514109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96E" w:rsidRPr="007F591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5A696E" w:rsidRPr="007F5910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5A696E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Online</w:t>
            </w:r>
            <w:r w:rsidR="002E2DE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（</w:t>
            </w:r>
            <w:r w:rsidR="002E2DE9" w:rsidRPr="00F8724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Evening Course</w:t>
            </w:r>
            <w:r w:rsidR="00661A0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O</w:t>
            </w:r>
            <w:r w:rsidR="002E2DE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nly）</w:t>
            </w:r>
          </w:p>
        </w:tc>
      </w:tr>
      <w:tr w:rsidR="003C725D" w:rsidRPr="006969AE" w14:paraId="5C90E03A" w14:textId="77777777" w:rsidTr="00C37CEF">
        <w:trPr>
          <w:trHeight w:val="329"/>
        </w:trPr>
        <w:tc>
          <w:tcPr>
            <w:tcW w:w="10742" w:type="dxa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96DEC7" w14:textId="29E196F4" w:rsidR="00C65B76" w:rsidRPr="00C817DB" w:rsidRDefault="00252B46" w:rsidP="00DD7699">
            <w:pPr>
              <w:tabs>
                <w:tab w:val="left" w:pos="2432"/>
              </w:tabs>
              <w:snapToGrid w:val="0"/>
              <w:spacing w:line="0" w:lineRule="atLeast"/>
              <w:ind w:left="65" w:hangingChars="50" w:hanging="65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r w:rsidRPr="00E84E49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The</w:t>
            </w:r>
            <w:r w:rsidRPr="00E84E49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information below only applies to </w:t>
            </w:r>
            <w:r w:rsidR="00DD7699" w:rsidRPr="00E84E49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students who </w:t>
            </w:r>
            <w:r w:rsidR="00DD7699" w:rsidRPr="00E84E49">
              <w:rPr>
                <w:rFonts w:ascii="Meiryo UI" w:eastAsia="Meiryo UI" w:hAnsi="Meiryo UI" w:cs="Meiryo UI"/>
                <w:sz w:val="13"/>
                <w:szCs w:val="13"/>
                <w:u w:val="single"/>
                <w:lang w:val="en-US" w:eastAsia="ja-JP"/>
              </w:rPr>
              <w:t>come to Japan on the working holiday visa</w:t>
            </w:r>
            <w:r w:rsidR="00DD7699" w:rsidRPr="00E84E49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or </w:t>
            </w:r>
            <w:r w:rsidR="00DD7699" w:rsidRPr="00E84E49">
              <w:rPr>
                <w:rFonts w:ascii="Meiryo UI" w:eastAsia="Meiryo UI" w:hAnsi="Meiryo UI" w:cs="Meiryo UI"/>
                <w:sz w:val="13"/>
                <w:szCs w:val="13"/>
                <w:u w:val="single"/>
                <w:lang w:val="en-US" w:eastAsia="ja-JP"/>
              </w:rPr>
              <w:t>mid- to long-term residents</w:t>
            </w:r>
            <w:r w:rsidR="00DD7699" w:rsidRPr="00E84E49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</w:t>
            </w:r>
            <w:r w:rsidR="00DD7699" w:rsidRPr="00E84E49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t</w:t>
            </w:r>
            <w:r w:rsidRPr="00E84E49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hat study</w:t>
            </w:r>
            <w:r w:rsidR="00DD7699" w:rsidRPr="00E84E49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for 20 weeks or more: </w:t>
            </w:r>
            <w:r w:rsidR="00C37CEF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</w:r>
            <w:r w:rsidR="00C65B76" w:rsidRPr="00C817DB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*</w:t>
            </w:r>
            <w:r w:rsidR="00C65B76" w:rsidRPr="00C817DB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1</w:t>
            </w:r>
            <w:r w:rsidR="00C65B76" w:rsidRPr="00C817DB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r w:rsidR="00DD7699" w:rsidRPr="00C817DB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Career Japanese students </w:t>
            </w:r>
            <w:r w:rsidR="00C65B76" w:rsidRPr="00C817DB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are entitled to free job</w:t>
            </w:r>
            <w:r w:rsidR="00F46810" w:rsidRPr="00C817DB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</w:t>
            </w:r>
            <w:r w:rsidR="00C65B76" w:rsidRPr="00C817DB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placement support from a career advisor. </w:t>
            </w:r>
          </w:p>
          <w:p w14:paraId="47BAE277" w14:textId="6EFE5844" w:rsidR="00C559DD" w:rsidRPr="00C817DB" w:rsidRDefault="00C559DD" w:rsidP="00DD7699">
            <w:pPr>
              <w:tabs>
                <w:tab w:val="left" w:pos="2432"/>
              </w:tabs>
              <w:snapToGrid w:val="0"/>
              <w:spacing w:line="0" w:lineRule="atLeast"/>
              <w:ind w:firstLineChars="50" w:firstLine="65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r w:rsidRPr="00C817DB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*2</w:t>
            </w:r>
            <w:r w:rsidRPr="00C817DB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Evening Course students</w:t>
            </w:r>
            <w:r w:rsidR="00143240" w:rsidRPr="00C817DB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</w:t>
            </w:r>
            <w:r w:rsidRPr="00C817DB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are entitled to part time job placement support </w:t>
            </w:r>
            <w:r w:rsidR="00252B46" w:rsidRPr="00C817DB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and can attend</w:t>
            </w:r>
            <w:r w:rsidRPr="00C817DB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company information sessions</w:t>
            </w:r>
            <w:r w:rsidR="00143240" w:rsidRPr="00C817DB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.</w:t>
            </w:r>
          </w:p>
          <w:p w14:paraId="750BB0F7" w14:textId="65FA6238" w:rsidR="003C725D" w:rsidRPr="006969AE" w:rsidRDefault="003C725D" w:rsidP="00C65B76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>ACCOMMODATION</w:t>
            </w: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 xml:space="preserve"> &amp; AIRPORT PICK-UP</w:t>
            </w:r>
          </w:p>
        </w:tc>
      </w:tr>
      <w:tr w:rsidR="003C725D" w:rsidRPr="006969AE" w14:paraId="3906A1F7" w14:textId="77777777" w:rsidTr="00C37CEF">
        <w:trPr>
          <w:trHeight w:val="307"/>
        </w:trPr>
        <w:tc>
          <w:tcPr>
            <w:tcW w:w="37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B82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Do you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need accommodation arrangement?</w:t>
            </w:r>
          </w:p>
        </w:tc>
        <w:tc>
          <w:tcPr>
            <w:tcW w:w="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BD48" w14:textId="77777777" w:rsidR="003C725D" w:rsidRPr="006969AE" w:rsidRDefault="00AB342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867873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46C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10"/>
            <w:tcBorders>
              <w:top w:val="single" w:sz="12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422B51F1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Yes</w:t>
            </w:r>
          </w:p>
        </w:tc>
        <w:tc>
          <w:tcPr>
            <w:tcW w:w="332" w:type="dxa"/>
            <w:tcBorders>
              <w:top w:val="single" w:sz="12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2F35BC7" w14:textId="77777777" w:rsidR="003C725D" w:rsidRPr="006969AE" w:rsidRDefault="00AB342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7879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29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490E0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No</w:t>
            </w:r>
          </w:p>
        </w:tc>
      </w:tr>
      <w:tr w:rsidR="003C725D" w:rsidRPr="006969AE" w14:paraId="46DA0C91" w14:textId="77777777" w:rsidTr="00C37CEF">
        <w:trPr>
          <w:trHeight w:val="70"/>
        </w:trPr>
        <w:tc>
          <w:tcPr>
            <w:tcW w:w="370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4A3C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---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If YES, where do you want to stay?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CC0E8" w14:textId="77777777" w:rsidR="003C725D" w:rsidRPr="006969AE" w:rsidRDefault="00AB342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645096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10"/>
            <w:tcBorders>
              <w:top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5F352041" w14:textId="77777777" w:rsidR="00263B93" w:rsidRDefault="003C725D" w:rsidP="00BE242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PMingLiU" w:hAnsi="Meiryo UI" w:cs="Meiryo UI"/>
                <w:sz w:val="16"/>
                <w:szCs w:val="16"/>
                <w:lang w:val="en-US" w:eastAsia="zh-TW"/>
              </w:rPr>
            </w:pPr>
            <w:r w:rsidRPr="002D083F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Weekly </w:t>
            </w:r>
            <w:r w:rsidR="002D083F" w:rsidRPr="002D083F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A</w:t>
            </w:r>
            <w:r w:rsidR="002D083F" w:rsidRPr="002D083F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partment</w:t>
            </w:r>
            <w:r w:rsidRPr="002D083F">
              <w:rPr>
                <w:rFonts w:ascii="Meiryo UI" w:eastAsia="Meiryo UI" w:hAnsi="Meiryo UI" w:cs="Meiryo UI" w:hint="eastAsia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</w:p>
          <w:p w14:paraId="40714758" w14:textId="3FF2C324" w:rsidR="003C725D" w:rsidRPr="006969AE" w:rsidRDefault="003C725D" w:rsidP="00BE242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64562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single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39261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083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twin)</w:t>
            </w:r>
          </w:p>
        </w:tc>
        <w:tc>
          <w:tcPr>
            <w:tcW w:w="332" w:type="dxa"/>
            <w:tcBorders>
              <w:top w:val="single" w:sz="4" w:space="0" w:color="auto"/>
              <w:left w:val="dotted" w:sz="4" w:space="0" w:color="FFFFFF"/>
            </w:tcBorders>
            <w:shd w:val="clear" w:color="auto" w:fill="auto"/>
            <w:vAlign w:val="center"/>
          </w:tcPr>
          <w:p w14:paraId="54CAC43F" w14:textId="77777777" w:rsidR="003C725D" w:rsidRPr="006969AE" w:rsidRDefault="00AB342F" w:rsidP="006969AE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510673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299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79775" w14:textId="0D8F547F" w:rsidR="003C725D" w:rsidRPr="006969AE" w:rsidRDefault="003C725D" w:rsidP="00045731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Student House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C6352F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0792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single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878350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twin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057979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triple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)</w:t>
            </w:r>
          </w:p>
        </w:tc>
      </w:tr>
      <w:tr w:rsidR="003C725D" w:rsidRPr="006969AE" w14:paraId="5CD02791" w14:textId="77777777" w:rsidTr="00C37CEF">
        <w:trPr>
          <w:trHeight w:val="80"/>
        </w:trPr>
        <w:tc>
          <w:tcPr>
            <w:tcW w:w="370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DED6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7F27" w14:textId="77777777" w:rsidR="003C725D" w:rsidRPr="006969AE" w:rsidRDefault="00AB342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05033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10"/>
            <w:tcBorders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0847B29E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Gues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t H</w:t>
            </w:r>
            <w:r w:rsidRPr="00B52202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ouse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83189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single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61780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twin)</w:t>
            </w:r>
          </w:p>
        </w:tc>
        <w:tc>
          <w:tcPr>
            <w:tcW w:w="332" w:type="dxa"/>
            <w:tcBorders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19C1AC2" w14:textId="77777777" w:rsidR="003C725D" w:rsidRPr="006969AE" w:rsidRDefault="00AB342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927177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299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B69A2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Homes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tay</w:t>
            </w:r>
          </w:p>
        </w:tc>
      </w:tr>
      <w:tr w:rsidR="003C725D" w:rsidRPr="005935CD" w14:paraId="6BBDEE8B" w14:textId="77777777" w:rsidTr="00C37CEF">
        <w:trPr>
          <w:trHeight w:val="291"/>
        </w:trPr>
        <w:tc>
          <w:tcPr>
            <w:tcW w:w="3708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DCF6" w14:textId="5117F769" w:rsidR="003C725D" w:rsidRPr="00741915" w:rsidRDefault="003C725D" w:rsidP="0086526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74191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--- If NO, </w:t>
            </w:r>
            <w:r w:rsidR="00C05704" w:rsidRPr="0074191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where</w:t>
            </w:r>
            <w:r w:rsidRPr="0074191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are you staying?</w:t>
            </w:r>
          </w:p>
        </w:tc>
        <w:tc>
          <w:tcPr>
            <w:tcW w:w="7034" w:type="dxa"/>
            <w:gridSpan w:val="2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BA9CD" w14:textId="77777777" w:rsidR="003C725D" w:rsidRPr="00741915" w:rsidRDefault="00AB342F" w:rsidP="00CE1FB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775479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741915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3C725D" w:rsidRPr="0074191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Hotel　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64728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74191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3C725D" w:rsidRPr="0074191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Friend</w:t>
            </w:r>
            <w:r w:rsidR="003C725D" w:rsidRPr="00741915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’</w:t>
            </w:r>
            <w:r w:rsidR="003C725D" w:rsidRPr="0074191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s house　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91944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74191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3C725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Other</w:t>
            </w:r>
            <w:r w:rsidR="003C725D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="003C725D" w:rsidRPr="0074191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(　　　　　　　　　　　　　　　)</w:t>
            </w:r>
          </w:p>
        </w:tc>
      </w:tr>
      <w:tr w:rsidR="003C725D" w:rsidRPr="00C37CEF" w14:paraId="6F2BC862" w14:textId="77777777" w:rsidTr="00C37CEF">
        <w:trPr>
          <w:trHeight w:val="291"/>
        </w:trPr>
        <w:tc>
          <w:tcPr>
            <w:tcW w:w="5551" w:type="dxa"/>
            <w:gridSpan w:val="1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8DD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---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If YES, Move-in (Check-in) date</w:t>
            </w: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: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01777641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MM/    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 DD/</w:t>
                </w:r>
              </w:sdtContent>
            </w:sdt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      </w:t>
            </w:r>
          </w:p>
        </w:tc>
        <w:tc>
          <w:tcPr>
            <w:tcW w:w="5191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3658D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Move-out (Check-out) date</w:t>
            </w: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 xml:space="preserve">: 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62397456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MM/              DD/</w:t>
                </w:r>
              </w:sdtContent>
            </w:sdt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        </w:t>
            </w:r>
          </w:p>
        </w:tc>
      </w:tr>
      <w:tr w:rsidR="003C725D" w:rsidRPr="005935CD" w14:paraId="105284A3" w14:textId="77777777" w:rsidTr="00C37CEF">
        <w:trPr>
          <w:trHeight w:val="291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4299" w14:textId="77777777" w:rsidR="003C725D" w:rsidRPr="006969AE" w:rsidRDefault="003C725D" w:rsidP="00C310F1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Arrival Airport:</w:t>
            </w:r>
          </w:p>
        </w:tc>
        <w:tc>
          <w:tcPr>
            <w:tcW w:w="8850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ED01B" w14:textId="77777777" w:rsidR="003C725D" w:rsidRPr="006969AE" w:rsidRDefault="00AB342F" w:rsidP="00341847">
            <w:pPr>
              <w:tabs>
                <w:tab w:val="left" w:pos="2432"/>
              </w:tabs>
              <w:snapToGrid w:val="0"/>
              <w:spacing w:line="0" w:lineRule="atLeast"/>
              <w:ind w:firstLineChars="300" w:firstLine="480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234711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3C725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  <w:r w:rsidR="003C725D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Narita (NRT)</w:t>
            </w:r>
            <w:r w:rsidR="003C725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 w:rsidR="003C725D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3C725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09166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3C725D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3C725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  <w:r w:rsidR="003C725D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Haneda (HND)</w:t>
            </w:r>
            <w:r w:rsidR="003C725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　　　　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2963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3C725D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3C725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Kansai I</w:t>
            </w:r>
            <w:r w:rsidR="003C725D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n</w:t>
            </w:r>
            <w:r w:rsidR="003C725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t</w:t>
            </w:r>
            <w:r w:rsidR="003C725D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’</w:t>
            </w:r>
            <w:r w:rsidR="003C725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l</w:t>
            </w:r>
            <w:r w:rsidR="003C725D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="003C725D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(</w:t>
            </w:r>
            <w:r w:rsidR="003C725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KIX</w:t>
            </w:r>
            <w:r w:rsidR="003C725D"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)</w:t>
            </w:r>
          </w:p>
        </w:tc>
      </w:tr>
      <w:tr w:rsidR="003C725D" w:rsidRPr="006969AE" w14:paraId="6723E065" w14:textId="77777777" w:rsidTr="00C37CEF">
        <w:trPr>
          <w:trHeight w:val="280"/>
        </w:trPr>
        <w:tc>
          <w:tcPr>
            <w:tcW w:w="4162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B7191C" w14:textId="77777777" w:rsidR="003C725D" w:rsidRPr="006969AE" w:rsidRDefault="003C725D" w:rsidP="000E23ED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Flight number (if already booked)</w:t>
            </w: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6580" w:type="dxa"/>
            <w:gridSpan w:val="1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4B3458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Arrival</w:t>
            </w: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: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 xml:space="preserve"> </w:t>
            </w:r>
            <w:r w:rsidRPr="000E23ED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Date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:</w:t>
            </w: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 xml:space="preserve">   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8350206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        MM/    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   DD/</w:t>
                </w:r>
              </w:sdtContent>
            </w:sdt>
            <w:r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        Time:    __:__</w:t>
            </w:r>
          </w:p>
        </w:tc>
      </w:tr>
      <w:tr w:rsidR="003C725D" w:rsidRPr="006969AE" w14:paraId="23B42B01" w14:textId="77777777" w:rsidTr="00C37CEF">
        <w:trPr>
          <w:trHeight w:val="1247"/>
        </w:trPr>
        <w:tc>
          <w:tcPr>
            <w:tcW w:w="10742" w:type="dxa"/>
            <w:gridSpan w:val="2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Spec="right" w:tblpY="-188"/>
              <w:tblOverlap w:val="never"/>
              <w:tblW w:w="83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3238"/>
              <w:gridCol w:w="1701"/>
              <w:gridCol w:w="2980"/>
            </w:tblGrid>
            <w:tr w:rsidR="003C725D" w:rsidRPr="006969AE" w14:paraId="4E745963" w14:textId="77777777" w:rsidTr="003F1BD5">
              <w:trPr>
                <w:trHeight w:val="3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6646705" w14:textId="77777777" w:rsidR="003C725D" w:rsidRPr="00B52202" w:rsidRDefault="003C725D" w:rsidP="00777581">
                  <w:pPr>
                    <w:pStyle w:val="a9"/>
                    <w:numPr>
                      <w:ilvl w:val="0"/>
                      <w:numId w:val="12"/>
                    </w:numPr>
                    <w:tabs>
                      <w:tab w:val="left" w:pos="2432"/>
                    </w:tabs>
                    <w:snapToGrid w:val="0"/>
                    <w:spacing w:line="0" w:lineRule="atLeast"/>
                    <w:ind w:leftChars="0"/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6"/>
                      <w:lang w:val="en-US" w:eastAsia="ja-JP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4D10CF9" w14:textId="77777777" w:rsidR="003C725D" w:rsidRPr="00B52202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B52202">
                    <w:rPr>
                      <w:rFonts w:ascii="Meiryo UI" w:eastAsia="Meiryo UI" w:hAnsi="Meiryo UI" w:cs="Meiryo UI" w:hint="eastAsia"/>
                      <w:b/>
                      <w:bCs/>
                      <w:sz w:val="16"/>
                      <w:szCs w:val="16"/>
                      <w:lang w:val="en-US" w:eastAsia="ja-JP"/>
                    </w:rPr>
                    <w:t>Destination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52EB8459" w14:textId="77777777" w:rsidR="003C725D" w:rsidRPr="00B52202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P</w:t>
                  </w:r>
                  <w:r>
                    <w:rPr>
                      <w:rFonts w:ascii="Meiryo UI" w:eastAsia="Meiryo UI" w:hAnsi="Meiryo UI" w:cs="Meiryo UI" w:hint="eastAsia"/>
                      <w:b/>
                      <w:bCs/>
                      <w:sz w:val="16"/>
                      <w:szCs w:val="16"/>
                      <w:lang w:val="en-US" w:eastAsia="ja-JP"/>
                    </w:rPr>
                    <w:t>ick up method</w:t>
                  </w:r>
                  <w:r w:rsidRPr="00B52202"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04126A5" w14:textId="77777777" w:rsidR="003C725D" w:rsidRPr="00B52202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O</w:t>
                  </w:r>
                  <w:r>
                    <w:rPr>
                      <w:rFonts w:ascii="Meiryo UI" w:eastAsia="Meiryo UI" w:hAnsi="Meiryo UI" w:cs="Meiryo UI" w:hint="eastAsia"/>
                      <w:b/>
                      <w:bCs/>
                      <w:sz w:val="16"/>
                      <w:szCs w:val="16"/>
                      <w:lang w:val="en-US" w:eastAsia="ja-JP"/>
                    </w:rPr>
                    <w:t>ne-way fee</w:t>
                  </w:r>
                  <w:r w:rsidRPr="00B52202"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 xml:space="preserve"> </w:t>
                  </w:r>
                </w:p>
              </w:tc>
            </w:tr>
            <w:tr w:rsidR="003C725D" w:rsidRPr="006969AE" w14:paraId="387703A1" w14:textId="77777777" w:rsidTr="003F1BD5">
              <w:trPr>
                <w:trHeight w:val="9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09615D0" w14:textId="77777777" w:rsidR="003C725D" w:rsidRPr="00B52202" w:rsidRDefault="00AB342F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390570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946C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FA726" w14:textId="0717040E" w:rsidR="003C725D" w:rsidRPr="000E23ED" w:rsidRDefault="003C725D" w:rsidP="003B407E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(</w:t>
                  </w:r>
                  <w:r w:rsidRPr="003B407E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T</w:t>
                  </w:r>
                  <w:r w:rsidR="00C6352F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3B407E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="00C6352F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)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C4DCC" w14:textId="2BA1EACC" w:rsidR="003C725D" w:rsidRPr="000E23ED" w:rsidRDefault="00A35752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Shared 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161A6" w14:textId="11748BFD" w:rsidR="003C725D" w:rsidRPr="003B407E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3B407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 xml:space="preserve">JPY </w:t>
                  </w:r>
                  <w:r w:rsidR="00A35752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20</w:t>
                  </w:r>
                  <w:r w:rsidRPr="003B407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,000</w:t>
                  </w:r>
                </w:p>
                <w:p w14:paraId="081C15A5" w14:textId="39F2AE72" w:rsidR="003C725D" w:rsidRPr="00A35752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</w:pPr>
                  <w:r w:rsidRPr="00A35752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*</w:t>
                  </w:r>
                  <w:r w:rsidR="00263B9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On the d</w:t>
                  </w:r>
                  <w:r w:rsidR="00A35752" w:rsidRPr="00A35752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esignated </w:t>
                  </w:r>
                  <w:r w:rsidR="00263B9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move in date and time</w:t>
                  </w:r>
                  <w:r w:rsidR="00A35752" w:rsidRPr="00A35752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 </w:t>
                  </w:r>
                  <w:r w:rsidRPr="00A35752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: JPY</w:t>
                  </w:r>
                  <w:r w:rsidR="00BD3F42" w:rsidRPr="00A35752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 </w:t>
                  </w:r>
                  <w:r w:rsidR="00A35752" w:rsidRPr="00A35752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>8</w:t>
                  </w:r>
                  <w:r w:rsidRPr="00A35752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,000</w:t>
                  </w:r>
                </w:p>
              </w:tc>
            </w:tr>
            <w:tr w:rsidR="003C725D" w:rsidRPr="006969AE" w14:paraId="505F3F9C" w14:textId="77777777" w:rsidTr="003F1BD5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D3032A" w14:textId="77777777" w:rsidR="003C725D" w:rsidRPr="00B52202" w:rsidRDefault="00AB342F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731789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C725D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D4DA1" w14:textId="2419A68C" w:rsidR="003C725D" w:rsidRPr="000E23ED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(T</w:t>
                  </w:r>
                  <w:r w:rsidR="00C6352F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="00C6352F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) 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Weekly </w:t>
                  </w:r>
                  <w:r w:rsidR="00A35752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apartment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/ 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Gues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t </w:t>
                  </w:r>
                  <w:r w:rsidR="00A35752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h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ouse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7FE7D" w14:textId="7DB95BAA" w:rsidR="003C725D" w:rsidRPr="000E23ED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Taxi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AFBEA" w14:textId="77777777" w:rsidR="003C725D" w:rsidRPr="003B407E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3B407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 xml:space="preserve">JPY </w:t>
                  </w:r>
                  <w:r w:rsidRPr="003B407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3</w:t>
                  </w:r>
                  <w:r w:rsidRPr="003B407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1</w:t>
                  </w:r>
                  <w:r w:rsidRPr="003B407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 xml:space="preserve">,000 </w:t>
                  </w:r>
                </w:p>
              </w:tc>
            </w:tr>
            <w:tr w:rsidR="003C725D" w:rsidRPr="006969AE" w14:paraId="3361A2E6" w14:textId="77777777" w:rsidTr="003F1BD5">
              <w:trPr>
                <w:trHeight w:val="3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182A65" w14:textId="77777777" w:rsidR="003C725D" w:rsidRPr="00B52202" w:rsidRDefault="00AB342F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34925581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C725D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6604" w14:textId="56B00CE8" w:rsidR="003C725D" w:rsidRPr="000E23ED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(T</w:t>
                  </w:r>
                  <w:r w:rsidR="00C6352F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="00C6352F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)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99513" w14:textId="6B1364D4" w:rsidR="003C725D" w:rsidRPr="000E23ED" w:rsidRDefault="00A35752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8C9C7" w14:textId="7F5DFAC8" w:rsidR="003C725D" w:rsidRPr="003B407E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3B407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 xml:space="preserve">JPY </w:t>
                  </w:r>
                  <w:r w:rsidR="00A35752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32</w:t>
                  </w:r>
                  <w:r w:rsidRPr="003B407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,000</w:t>
                  </w:r>
                  <w:r w:rsidRPr="003B407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 xml:space="preserve"> </w:t>
                  </w:r>
                </w:p>
              </w:tc>
            </w:tr>
            <w:tr w:rsidR="003F1BD5" w:rsidRPr="006969AE" w14:paraId="2B957435" w14:textId="77777777" w:rsidTr="003F1BD5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A8A6B4" w14:textId="433AD232" w:rsidR="003F1BD5" w:rsidRDefault="00AB342F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35873547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F1BD5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04892" w14:textId="46D08D2E" w:rsidR="003F1BD5" w:rsidRPr="000E23ED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</w:t>
                  </w:r>
                  <w:r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Osaka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) 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Weekly </w:t>
                  </w: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apartment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/ 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Gues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t </w:t>
                  </w: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h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ouse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CC235" w14:textId="659E2AB9" w:rsidR="003F1BD5" w:rsidRPr="000E23ED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Taxi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35BCB" w14:textId="7FD9F94F" w:rsidR="003F1BD5" w:rsidRPr="003B407E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3B407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 xml:space="preserve">JPY </w:t>
                  </w:r>
                  <w:r w:rsidRPr="003B407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3</w:t>
                  </w:r>
                  <w:r w:rsidRPr="003B407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1</w:t>
                  </w:r>
                  <w:r w:rsidRPr="003B407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 xml:space="preserve">,000 </w:t>
                  </w:r>
                </w:p>
              </w:tc>
            </w:tr>
            <w:tr w:rsidR="003F1BD5" w:rsidRPr="006969AE" w14:paraId="21C53BC6" w14:textId="77777777" w:rsidTr="003F1BD5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96B586A" w14:textId="2A352CC1" w:rsidR="003F1BD5" w:rsidRDefault="00AB342F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62203453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F1BD5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85F7" w14:textId="4123A007" w:rsidR="003F1BD5" w:rsidRPr="000E23ED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</w:t>
                  </w: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Osaka / 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ot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o) 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F3C0E" w14:textId="0EBF09AF" w:rsidR="003F1BD5" w:rsidRPr="000E23ED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FD183" w14:textId="51E32995" w:rsidR="003F1BD5" w:rsidRPr="003B407E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3B407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 xml:space="preserve">JPY </w:t>
                  </w:r>
                  <w:r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33</w:t>
                  </w:r>
                  <w:r w:rsidRPr="003B407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,</w:t>
                  </w:r>
                  <w:r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9</w:t>
                  </w:r>
                  <w:r w:rsidRPr="003B407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00</w:t>
                  </w:r>
                </w:p>
              </w:tc>
            </w:tr>
            <w:tr w:rsidR="003F1BD5" w:rsidRPr="006969AE" w14:paraId="558C5738" w14:textId="77777777" w:rsidTr="003F1BD5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B30F98" w14:textId="77777777" w:rsidR="003F1BD5" w:rsidRPr="00B52202" w:rsidRDefault="00AB342F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442277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F1BD5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A2358" w14:textId="3E5F2DAB" w:rsidR="003F1BD5" w:rsidRPr="000E23ED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(Ky</w:t>
                  </w: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to) 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School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/ 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e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AC158" w14:textId="3EC0E201" w:rsidR="003F1BD5" w:rsidRPr="000E23ED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Shared</w:t>
                  </w:r>
                  <w:r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　t</w:t>
                  </w: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axi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8E06D" w14:textId="7B1A9AC3" w:rsidR="003F1BD5" w:rsidRPr="003B407E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3B407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 xml:space="preserve">JPY </w:t>
                  </w:r>
                  <w:r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3</w:t>
                  </w:r>
                  <w:r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0</w:t>
                  </w:r>
                  <w:r w:rsidRPr="003B407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,000</w:t>
                  </w:r>
                </w:p>
                <w:p w14:paraId="78184141" w14:textId="003624E6" w:rsidR="003F1BD5" w:rsidRPr="003B407E" w:rsidRDefault="00263B93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A35752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*</w:t>
                  </w:r>
                  <w:r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On the d</w:t>
                  </w:r>
                  <w:r w:rsidRPr="00A35752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esignated </w:t>
                  </w:r>
                  <w:r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move in date and time</w:t>
                  </w:r>
                  <w:r w:rsidRPr="00A35752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 </w:t>
                  </w:r>
                  <w:r w:rsidRPr="00A35752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:</w:t>
                  </w:r>
                  <w:r w:rsidR="003F1BD5" w:rsidRPr="00A35752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 xml:space="preserve"> JPY</w:t>
                  </w:r>
                  <w:r w:rsidR="003F1BD5" w:rsidRPr="00A35752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 </w:t>
                  </w:r>
                  <w:r w:rsidR="003F1BD5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>11</w:t>
                  </w:r>
                  <w:r w:rsidR="003F1BD5" w:rsidRPr="00A35752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,000</w:t>
                  </w:r>
                </w:p>
              </w:tc>
            </w:tr>
            <w:tr w:rsidR="003F1BD5" w:rsidRPr="006969AE" w14:paraId="39055380" w14:textId="77777777" w:rsidTr="003F1BD5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F68F225" w14:textId="77777777" w:rsidR="003F1BD5" w:rsidRPr="00B52202" w:rsidRDefault="00AB342F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0529679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F1BD5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E7365" w14:textId="0DC1597F" w:rsidR="003F1BD5" w:rsidRPr="000E23ED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(Nagano) School</w:t>
                  </w: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/ </w:t>
                  </w:r>
                  <w:r w:rsidRPr="000E23ED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e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DD091" w14:textId="77777777" w:rsidR="003F1BD5" w:rsidRPr="000E23ED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0E23ED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Shared taxi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733A7" w14:textId="58673FE4" w:rsidR="003F1BD5" w:rsidRPr="003B407E" w:rsidRDefault="003F1BD5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 xml:space="preserve">From  </w:t>
                  </w:r>
                  <w:r w:rsidRPr="003B407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 xml:space="preserve">JPY </w:t>
                  </w:r>
                  <w:r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33</w:t>
                  </w:r>
                  <w:r w:rsidRPr="003B407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,000</w:t>
                  </w:r>
                </w:p>
              </w:tc>
            </w:tr>
          </w:tbl>
          <w:p w14:paraId="1C613A6E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Do you need airport pick-up?</w:t>
            </w:r>
          </w:p>
          <w:p w14:paraId="590B5B23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B52202">
              <w:rPr>
                <w:rFonts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3FF10B" wp14:editId="420F07E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</wp:posOffset>
                      </wp:positionV>
                      <wp:extent cx="1514475" cy="70675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706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DFFC26" w14:textId="77777777" w:rsidR="003C725D" w:rsidRPr="00B52202" w:rsidRDefault="00AB342F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n-US" w:eastAsia="ja-JP"/>
                                      </w:rPr>
                                      <w:id w:val="-202207882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725D" w:rsidRPr="00B52202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n-U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725D" w:rsidRPr="00B52202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="003C725D" w:rsidRPr="00B52202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eastAsia="ja-JP"/>
                                    </w:rPr>
                                    <w:t xml:space="preserve">No </w:t>
                                  </w:r>
                                </w:p>
                                <w:p w14:paraId="50D93ED5" w14:textId="2F7949A7" w:rsidR="003C725D" w:rsidRDefault="00AB342F" w:rsidP="000E23ED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n-US" w:eastAsia="ja-JP"/>
                                      </w:rPr>
                                      <w:id w:val="3045140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725D" w:rsidRPr="00B52202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n-U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725D" w:rsidRPr="00B52202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="00A35752" w:rsidRPr="00A35752">
                                    <w:rPr>
                                      <w:rFonts w:ascii="Meiryo UI" w:eastAsia="Meiryo UI" w:hAnsi="Meiryo UI" w:cs="Meiryo UI"/>
                                      <w:bCs/>
                                      <w:sz w:val="16"/>
                                      <w:szCs w:val="18"/>
                                      <w:lang w:eastAsia="ja-JP"/>
                                    </w:rPr>
                                    <w:t>Yes</w:t>
                                  </w:r>
                                  <w:r w:rsidR="00A35752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eastAsia="ja-JP"/>
                                    </w:rPr>
                                    <w:br/>
                                  </w:r>
                                  <w:r w:rsidR="003C725D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eastAsia="ja-JP"/>
                                    </w:rPr>
                                    <w:t>One-</w:t>
                                  </w:r>
                                  <w:r w:rsidR="003C725D" w:rsidRPr="00B52202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eastAsia="ja-JP"/>
                                    </w:rPr>
                                    <w:t>way</w:t>
                                  </w:r>
                                  <w:r w:rsidR="003C725D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="003C725D" w:rsidRPr="00B52202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eastAsia="ja-JP"/>
                                    </w:rPr>
                                    <w:t>(pick one→)</w:t>
                                  </w:r>
                                </w:p>
                                <w:p w14:paraId="394C42FA" w14:textId="7BD69CEE" w:rsidR="003C725D" w:rsidRPr="00A35752" w:rsidRDefault="003C725D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3DB2433E" w14:textId="77777777" w:rsidR="003C725D" w:rsidRPr="001F3A50" w:rsidRDefault="003C725D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FF10B" id="Text Box 6" o:spid="_x0000_s1027" type="#_x0000_t202" style="position:absolute;left:0;text-align:left;margin-left:-1.6pt;margin-top:1.05pt;width:119.25pt;height:5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" filled="f" stroked="f">
                      <v:textbox inset="5.85pt,.7pt,5.85pt,.7pt">
                        <w:txbxContent>
                          <w:p w14:paraId="69DFFC26" w14:textId="77777777" w:rsidR="003C725D" w:rsidRPr="00B52202" w:rsidRDefault="00263B93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8"/>
                                  <w:lang w:val="en-US" w:eastAsia="ja-JP"/>
                                </w:rPr>
                                <w:id w:val="-20220788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725D" w:rsidRPr="00B52202"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8"/>
                                    <w:lang w:val="en-U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3C725D" w:rsidRPr="00B52202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3C725D" w:rsidRPr="00B52202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 xml:space="preserve">No </w:t>
                            </w:r>
                          </w:p>
                          <w:p w14:paraId="50D93ED5" w14:textId="2F7949A7" w:rsidR="003C725D" w:rsidRDefault="00263B93" w:rsidP="000E23ED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8"/>
                                  <w:lang w:val="en-US" w:eastAsia="ja-JP"/>
                                </w:rPr>
                                <w:id w:val="3045140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725D" w:rsidRPr="00B52202"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8"/>
                                    <w:lang w:val="en-U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3C725D" w:rsidRPr="00B52202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A35752" w:rsidRPr="00A35752">
                              <w:rPr>
                                <w:rFonts w:ascii="Meiryo UI" w:eastAsia="Meiryo UI" w:hAnsi="Meiryo UI" w:cs="Meiryo UI"/>
                                <w:bCs/>
                                <w:sz w:val="16"/>
                                <w:szCs w:val="18"/>
                                <w:lang w:eastAsia="ja-JP"/>
                              </w:rPr>
                              <w:t>Yes</w:t>
                            </w:r>
                            <w:r w:rsidR="00A35752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eastAsia="ja-JP"/>
                              </w:rPr>
                              <w:br/>
                            </w:r>
                            <w:r w:rsidR="003C725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One-</w:t>
                            </w:r>
                            <w:r w:rsidR="003C725D" w:rsidRPr="00B52202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way</w:t>
                            </w:r>
                            <w:r w:rsidR="003C725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3C725D" w:rsidRPr="00B52202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8"/>
                                <w:lang w:eastAsia="ja-JP"/>
                              </w:rPr>
                              <w:t>(pick one</w:t>
                            </w:r>
                            <w:r w:rsidR="003C725D" w:rsidRPr="00B52202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8"/>
                                <w:lang w:eastAsia="ja-JP"/>
                              </w:rPr>
                              <w:t>→)</w:t>
                            </w:r>
                          </w:p>
                          <w:p w14:paraId="394C42FA" w14:textId="7BD69CEE" w:rsidR="003C725D" w:rsidRPr="00A35752" w:rsidRDefault="003C725D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</w:pPr>
                          </w:p>
                          <w:p w14:paraId="3DB2433E" w14:textId="77777777" w:rsidR="003C725D" w:rsidRPr="001F3A50" w:rsidRDefault="003C725D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725D" w:rsidRPr="006969AE" w14:paraId="79147855" w14:textId="77777777" w:rsidTr="00C37CEF">
        <w:trPr>
          <w:trHeight w:val="262"/>
        </w:trPr>
        <w:tc>
          <w:tcPr>
            <w:tcW w:w="10742" w:type="dxa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27E4F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ENTRY</w:t>
            </w:r>
            <w:r w:rsidRPr="006969AE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 xml:space="preserve"> TO JAPAN </w:t>
            </w:r>
          </w:p>
        </w:tc>
      </w:tr>
      <w:tr w:rsidR="003C725D" w:rsidRPr="006969AE" w14:paraId="209541F3" w14:textId="77777777" w:rsidTr="00C37CEF">
        <w:trPr>
          <w:trHeight w:val="258"/>
        </w:trPr>
        <w:tc>
          <w:tcPr>
            <w:tcW w:w="442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5AB4" w14:textId="77777777" w:rsidR="003C725D" w:rsidRPr="006969AE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Have you ever been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denied</w:t>
            </w: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entry into Japan? 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96EBF" w14:textId="77777777" w:rsidR="003C725D" w:rsidRPr="006969AE" w:rsidRDefault="00AB342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3778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5241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1AA0E8" w14:textId="77777777" w:rsidR="003C725D" w:rsidRPr="00FD650A" w:rsidRDefault="003C725D" w:rsidP="006C2CD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D650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Yes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Pr="00FD650A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sym w:font="Wingdings" w:char="F0E0"/>
            </w:r>
            <w:r w:rsidRPr="00FD650A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(Reason:                                                                   )</w:t>
            </w:r>
          </w:p>
        </w:tc>
        <w:tc>
          <w:tcPr>
            <w:tcW w:w="29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9BA026" w14:textId="77777777" w:rsidR="003C725D" w:rsidRPr="00FD650A" w:rsidRDefault="00AB342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2879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FD650A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BB0A9" w14:textId="77777777" w:rsidR="003C725D" w:rsidRPr="00FD650A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FD650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No</w:t>
            </w:r>
          </w:p>
        </w:tc>
      </w:tr>
    </w:tbl>
    <w:p w14:paraId="190FD91A" w14:textId="77777777" w:rsidR="0034155B" w:rsidRDefault="0034155B">
      <w:pPr>
        <w:rPr>
          <w:rFonts w:ascii="Arial" w:eastAsia="ＭＳ 明朝" w:hAnsi="Arial" w:cs="Arial"/>
          <w:b/>
          <w:sz w:val="12"/>
          <w:szCs w:val="21"/>
          <w:lang w:eastAsia="ja-JP"/>
        </w:rPr>
      </w:pPr>
    </w:p>
    <w:p w14:paraId="10087B69" w14:textId="77777777" w:rsidR="00A44081" w:rsidRDefault="00E34FDF" w:rsidP="00A44081">
      <w:pPr>
        <w:jc w:val="right"/>
        <w:rPr>
          <w:rFonts w:ascii="Meiryo UI" w:eastAsia="Meiryo UI" w:hAnsi="Meiryo UI" w:cs="Meiryo UI"/>
          <w:sz w:val="16"/>
          <w:szCs w:val="16"/>
          <w:lang w:val="en-US" w:eastAsia="ja-JP"/>
        </w:rPr>
      </w:pPr>
      <w:r>
        <w:rPr>
          <w:rFonts w:ascii="Meiryo UI" w:eastAsia="Meiryo UI" w:hAnsi="Meiryo UI" w:cs="Meiryo UI" w:hint="eastAsia"/>
          <w:sz w:val="16"/>
          <w:szCs w:val="16"/>
          <w:lang w:eastAsia="ja-JP"/>
        </w:rPr>
        <w:t xml:space="preserve"> * </w:t>
      </w:r>
      <w:r w:rsidR="007C29C9" w:rsidRPr="007C29C9">
        <w:rPr>
          <w:rFonts w:ascii="Meiryo UI" w:eastAsia="Meiryo UI" w:hAnsi="Meiryo UI" w:cs="Meiryo UI"/>
          <w:sz w:val="16"/>
          <w:szCs w:val="16"/>
          <w:lang w:val="en-US" w:eastAsia="ja-JP"/>
        </w:rPr>
        <w:t xml:space="preserve">Please also fill in the next page </w:t>
      </w:r>
      <w:r w:rsidR="007C29C9">
        <w:rPr>
          <w:rFonts w:ascii="Meiryo UI" w:eastAsia="Meiryo UI" w:hAnsi="Meiryo UI" w:cs="Meiryo UI"/>
          <w:sz w:val="16"/>
          <w:szCs w:val="16"/>
          <w:lang w:val="en-US" w:eastAsia="ja-JP"/>
        </w:rPr>
        <w:t xml:space="preserve">"Declaration on Health </w:t>
      </w:r>
      <w:r w:rsidR="007C29C9">
        <w:rPr>
          <w:rFonts w:ascii="Meiryo UI" w:eastAsia="Meiryo UI" w:hAnsi="Meiryo UI" w:cs="Meiryo UI" w:hint="eastAsia"/>
          <w:sz w:val="16"/>
          <w:szCs w:val="16"/>
          <w:lang w:val="en-US" w:eastAsia="ja-JP"/>
        </w:rPr>
        <w:t>Status</w:t>
      </w:r>
      <w:r w:rsidR="007C29C9" w:rsidRPr="007C29C9">
        <w:rPr>
          <w:rFonts w:ascii="Meiryo UI" w:eastAsia="Meiryo UI" w:hAnsi="Meiryo UI" w:cs="Meiryo UI"/>
          <w:sz w:val="16"/>
          <w:szCs w:val="16"/>
          <w:lang w:val="en-US" w:eastAsia="ja-JP"/>
        </w:rPr>
        <w:t>".</w:t>
      </w:r>
      <w:r w:rsidR="00A44081">
        <w:rPr>
          <w:rFonts w:ascii="Meiryo UI" w:eastAsia="Meiryo UI" w:hAnsi="Meiryo UI" w:cs="Meiryo UI"/>
          <w:sz w:val="16"/>
          <w:szCs w:val="16"/>
          <w:lang w:val="en-US" w:eastAsia="ja-JP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C12817" w14:paraId="376425B5" w14:textId="77777777" w:rsidTr="0034155B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30733121" w14:textId="77777777" w:rsidR="001F7890" w:rsidRPr="00EA19CB" w:rsidRDefault="001F7890" w:rsidP="00CC79A7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5AE87F3" wp14:editId="2D9D7D3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38897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4E308B7D" w14:textId="77777777" w:rsidR="001F7890" w:rsidRPr="001F7890" w:rsidRDefault="007C29C9" w:rsidP="00CC79A7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</w:pPr>
            <w:r w:rsidRPr="007C29C9"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  <w:t>Declaration on Health Status</w:t>
            </w:r>
          </w:p>
        </w:tc>
      </w:tr>
      <w:tr w:rsidR="001F7890" w:rsidRPr="00EA19CB" w14:paraId="0C777954" w14:textId="77777777" w:rsidTr="0034155B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8076ECB" w14:textId="77777777" w:rsidR="001F7890" w:rsidRPr="008B6C2C" w:rsidRDefault="001F7890" w:rsidP="00CC79A7">
            <w:pPr>
              <w:pStyle w:val="a3"/>
              <w:rPr>
                <w:lang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703213A5" w14:textId="77777777" w:rsidR="001F7890" w:rsidRPr="006969AE" w:rsidRDefault="001F7890" w:rsidP="001F7890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77EECBAD" w14:textId="77777777" w:rsidR="00156DBE" w:rsidRPr="00156DBE" w:rsidRDefault="00156DBE" w:rsidP="00156DBE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156DB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12F Sumitomo Fudosan Shinjuku Grand Tower, 8-17-1 Nishi-Shinjuku, Shinjuku-ku, Tokyo 160-6112　Japan　</w:t>
            </w:r>
          </w:p>
          <w:p w14:paraId="4D929C00" w14:textId="29C04BDA" w:rsidR="001F7890" w:rsidRPr="00A92909" w:rsidRDefault="00156DBE" w:rsidP="00156DBE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156DB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TEL : +81-3-5962-0405 　FAX : +81-3-5937-0477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　</w:t>
            </w:r>
            <w:r w:rsidR="001F7890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</w:p>
        </w:tc>
      </w:tr>
    </w:tbl>
    <w:p w14:paraId="5E765060" w14:textId="77777777" w:rsidR="001F7890" w:rsidRPr="002D2802" w:rsidRDefault="001F7890" w:rsidP="001F7890">
      <w:pPr>
        <w:spacing w:line="0" w:lineRule="atLeas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041FD754" w14:textId="77777777" w:rsidR="006F6A61" w:rsidRPr="001F7890" w:rsidRDefault="006F6A61" w:rsidP="006F6A6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>Please use this declaration form to provide information regarding yo</w:t>
      </w:r>
      <w:r>
        <w:rPr>
          <w:rFonts w:ascii="Meiryo UI" w:eastAsia="Meiryo UI" w:hAnsi="Meiryo UI" w:cs="Meiryo UI"/>
          <w:sz w:val="16"/>
          <w:szCs w:val="16"/>
          <w:lang w:eastAsia="ja-JP"/>
        </w:rPr>
        <w:t>ur current health status.</w:t>
      </w:r>
      <w:r>
        <w:rPr>
          <w:rFonts w:ascii="Meiryo UI" w:eastAsia="Meiryo UI" w:hAnsi="Meiryo UI" w:cs="Meiryo UI"/>
          <w:sz w:val="16"/>
          <w:szCs w:val="16"/>
          <w:lang w:eastAsia="ja-JP"/>
        </w:rPr>
        <w:tab/>
      </w:r>
    </w:p>
    <w:p w14:paraId="54945C86" w14:textId="77777777" w:rsidR="006F6A61" w:rsidRPr="001F7890" w:rsidRDefault="006F6A61" w:rsidP="006F6A6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>To lead healthy lives for all students, it is important for faculty members to be aware of your health condition. Please fill in the following sections in detail.</w:t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</w:p>
    <w:p w14:paraId="5AAE648F" w14:textId="77777777" w:rsidR="006F6A61" w:rsidRDefault="006F6A61" w:rsidP="006F6A6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>Please acknowledge that we do not provide medical practice or dispense medication at school.  This declaration will be kept confidential.</w:t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</w:p>
    <w:p w14:paraId="02BBFB8C" w14:textId="77777777" w:rsidR="00EE408B" w:rsidRDefault="00EE408B" w:rsidP="001F7890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tbl>
      <w:tblPr>
        <w:tblStyle w:val="a5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559"/>
        <w:gridCol w:w="283"/>
        <w:gridCol w:w="4111"/>
      </w:tblGrid>
      <w:tr w:rsidR="006F6A61" w:rsidRPr="001F7890" w14:paraId="280FE1D6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4D272719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How is your current health condition? </w:t>
            </w:r>
          </w:p>
          <w:p w14:paraId="7213D813" w14:textId="77777777" w:rsidR="006F6A61" w:rsidRPr="001F7890" w:rsidRDefault="006F6A61" w:rsidP="00C21BE4">
            <w:pPr>
              <w:pStyle w:val="a9"/>
              <w:widowControl w:val="0"/>
              <w:spacing w:line="0" w:lineRule="atLeast"/>
              <w:ind w:leftChars="0" w:left="42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Please select from the following options. 　</w:t>
            </w:r>
          </w:p>
        </w:tc>
        <w:tc>
          <w:tcPr>
            <w:tcW w:w="5953" w:type="dxa"/>
            <w:gridSpan w:val="3"/>
            <w:vAlign w:val="center"/>
          </w:tcPr>
          <w:p w14:paraId="7E55439D" w14:textId="77777777" w:rsidR="006F6A61" w:rsidRPr="001F7890" w:rsidRDefault="00AB342F" w:rsidP="00C21BE4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Very good 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>
              <w:t xml:space="preserve"> 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Normal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Not good　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Bad</w:t>
            </w:r>
          </w:p>
        </w:tc>
      </w:tr>
      <w:tr w:rsidR="006F6A61" w:rsidRPr="001F7890" w14:paraId="67EC9685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045795B4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Are you currently undergoing treatment for any health issues?</w:t>
            </w:r>
          </w:p>
        </w:tc>
        <w:tc>
          <w:tcPr>
            <w:tcW w:w="1559" w:type="dxa"/>
            <w:vAlign w:val="center"/>
          </w:tcPr>
          <w:p w14:paraId="2F16CE64" w14:textId="01C83512" w:rsidR="006F6A61" w:rsidRPr="001F7890" w:rsidRDefault="00AB342F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444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18F8AE6B" w14:textId="52C1311F" w:rsidR="006F6A61" w:rsidRPr="001F7890" w:rsidRDefault="00AB342F" w:rsidP="0061644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1747FB6A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From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0783217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Y</w:t>
                </w:r>
                <w:r w:rsidRPr="002C49FA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YYY/                 MM/            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 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</w:p>
          <w:p w14:paraId="3F84E25B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Name of disease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　　　　　　　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      　  　）</w:t>
            </w:r>
          </w:p>
        </w:tc>
      </w:tr>
      <w:tr w:rsidR="006F6A61" w:rsidRPr="006F6A61" w14:paraId="349B27A9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7A5767DF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Are you currently taking any medications? </w:t>
            </w:r>
            <w:r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br/>
              <w:t>*Includes over-the-counter medications</w:t>
            </w:r>
          </w:p>
        </w:tc>
        <w:tc>
          <w:tcPr>
            <w:tcW w:w="1559" w:type="dxa"/>
            <w:vAlign w:val="center"/>
          </w:tcPr>
          <w:p w14:paraId="0638C403" w14:textId="77777777" w:rsidR="006F6A61" w:rsidRPr="001F7890" w:rsidRDefault="00AB342F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47589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4AC44D14" w14:textId="3A551E82" w:rsidR="006F6A61" w:rsidRPr="001F7890" w:rsidRDefault="00AB342F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97751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67CDD5A0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Time of prescription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11300242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YYYY/              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</w:t>
                </w:r>
              </w:sdtContent>
            </w:sdt>
          </w:p>
          <w:p w14:paraId="5E894167" w14:textId="77777777" w:rsidR="006F6A61" w:rsidRPr="00186BE2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Medicine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094812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Tranquilizer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03470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Sleeping tablets</w:t>
            </w:r>
          </w:p>
          <w:p w14:paraId="20905BCA" w14:textId="7D6D7F7B" w:rsidR="006F6A61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55060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Antiepileptic drug</w:t>
            </w:r>
            <w:r w:rsidR="006F6A6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</w:t>
            </w:r>
            <w:r w:rsidR="006F6A61" w:rsidRPr="00522BC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1644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26300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Asthma medications </w:t>
            </w:r>
          </w:p>
          <w:p w14:paraId="529EE3EF" w14:textId="35E1E8EF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545723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Others</w:t>
            </w:r>
            <w:r w:rsidR="006F6A6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: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="006F6A61" w:rsidRPr="00522BC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                        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）</w:t>
            </w:r>
          </w:p>
        </w:tc>
      </w:tr>
      <w:tr w:rsidR="006F6A61" w:rsidRPr="001F7890" w14:paraId="46217E34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3F4D3E15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Hav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e you had any surgeries or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been 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hospitalized in the past five years?</w:t>
            </w:r>
          </w:p>
        </w:tc>
        <w:tc>
          <w:tcPr>
            <w:tcW w:w="1559" w:type="dxa"/>
            <w:vAlign w:val="center"/>
          </w:tcPr>
          <w:p w14:paraId="1153949B" w14:textId="77777777" w:rsidR="006F6A61" w:rsidRPr="001F7890" w:rsidRDefault="00AB342F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248306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4E78C424" w14:textId="51727178" w:rsidR="006F6A61" w:rsidRPr="001F7890" w:rsidRDefault="00AB342F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4879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0A097E03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Time in hospital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36011448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C49F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　YYYY/                 MM/        </w:t>
                </w:r>
              </w:sdtContent>
            </w:sdt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2933DFE8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>Reason（　　　　　　　　　　　　　　　　　　　　　　　　   　　）</w:t>
            </w:r>
          </w:p>
        </w:tc>
      </w:tr>
      <w:tr w:rsidR="006F6A61" w:rsidRPr="001F7890" w14:paraId="3A589AB8" w14:textId="77777777" w:rsidTr="00C21BE4">
        <w:tc>
          <w:tcPr>
            <w:tcW w:w="10456" w:type="dxa"/>
            <w:gridSpan w:val="6"/>
            <w:shd w:val="clear" w:color="auto" w:fill="auto"/>
            <w:vAlign w:val="center"/>
          </w:tcPr>
          <w:p w14:paraId="0DF37034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Do you have a past history of diseases or any chronic diseases?</w:t>
            </w:r>
          </w:p>
          <w:p w14:paraId="4F24302A" w14:textId="77777777" w:rsidR="006F6A61" w:rsidRPr="001F7890" w:rsidRDefault="006F6A61" w:rsidP="00C21BE4">
            <w:pPr>
              <w:spacing w:line="0" w:lineRule="atLeast"/>
              <w:ind w:left="160" w:right="403" w:hangingChars="100" w:hanging="16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If so, please select from the following option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, and fill out the checked sections in detail.</w:t>
            </w:r>
          </w:p>
        </w:tc>
      </w:tr>
      <w:tr w:rsidR="006F6A61" w:rsidRPr="001F7890" w14:paraId="5D75F3FC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434480D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</w:rPr>
              <w:t>Tuberculosis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</w:rPr>
              <w:t>infection</w:t>
            </w:r>
          </w:p>
        </w:tc>
        <w:tc>
          <w:tcPr>
            <w:tcW w:w="1134" w:type="dxa"/>
            <w:vAlign w:val="center"/>
          </w:tcPr>
          <w:p w14:paraId="14BD184E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355A2C4C" w14:textId="77777777" w:rsidR="006F6A61" w:rsidRPr="001F7890" w:rsidRDefault="00AB342F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5F622FC8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54CFF322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58714274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48AF3345" w14:textId="77777777" w:rsidR="006F6A61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Current status</w:t>
            </w:r>
          </w:p>
          <w:p w14:paraId="044EC8B1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Recovered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Taking medicine</w:t>
            </w:r>
          </w:p>
        </w:tc>
      </w:tr>
      <w:tr w:rsidR="006F6A61" w:rsidRPr="001F7890" w14:paraId="302BD25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11DE18B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</w:rPr>
              <w:t>Mental disorder</w:t>
            </w:r>
          </w:p>
        </w:tc>
        <w:tc>
          <w:tcPr>
            <w:tcW w:w="1134" w:type="dxa"/>
            <w:vAlign w:val="center"/>
          </w:tcPr>
          <w:p w14:paraId="4262408D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8028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4E533DC2" w14:textId="77777777" w:rsidR="006F6A61" w:rsidRPr="001F7890" w:rsidRDefault="00AB342F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76252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6A7521D4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2A9FA080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48DD2A36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96725714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67A9400B" w14:textId="77777777" w:rsidR="006F6A61" w:rsidRPr="00186BE2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Depression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Anxiety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Panic disorder   </w:t>
            </w:r>
          </w:p>
          <w:p w14:paraId="630ACB72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09405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color w:val="FF0000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 xml:space="preserve">Insomnia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>Attention deficit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hyperactivity disorder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>ADHD)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</w:rPr>
              <w:t xml:space="preserve">Other 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(                 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</w:p>
        </w:tc>
      </w:tr>
      <w:tr w:rsidR="006F6A61" w:rsidRPr="001F7890" w14:paraId="0BBEDBD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C3246F4" w14:textId="77777777" w:rsidR="006F6A61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Allergies </w:t>
            </w:r>
          </w:p>
          <w:p w14:paraId="4FD8BA35" w14:textId="77777777" w:rsidR="006F6A61" w:rsidRPr="001F7890" w:rsidRDefault="006F6A61" w:rsidP="00C21BE4">
            <w:pPr>
              <w:pStyle w:val="a9"/>
              <w:widowControl w:val="0"/>
              <w:spacing w:line="0" w:lineRule="atLeast"/>
              <w:ind w:leftChars="0" w:left="562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including asthma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1134" w:type="dxa"/>
            <w:vAlign w:val="center"/>
          </w:tcPr>
          <w:p w14:paraId="486C6C9A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23028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028F38A0" w14:textId="77777777" w:rsidR="006F6A61" w:rsidRPr="001F7890" w:rsidRDefault="00AB342F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99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4B7BFC16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6E82A70B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09928745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254F33AE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Food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Medicine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Chemical products</w:t>
            </w:r>
          </w:p>
          <w:p w14:paraId="6A7E563A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Other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　　　　　　　　  　　　　        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）</w:t>
            </w:r>
          </w:p>
        </w:tc>
      </w:tr>
      <w:tr w:rsidR="006F6A61" w:rsidRPr="001F7890" w14:paraId="249754F0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405A399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Malaria, or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o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ther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infectious diseases</w:t>
            </w:r>
          </w:p>
        </w:tc>
        <w:tc>
          <w:tcPr>
            <w:tcW w:w="1134" w:type="dxa"/>
            <w:vAlign w:val="center"/>
          </w:tcPr>
          <w:p w14:paraId="5761F727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87166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64537373" w14:textId="77777777" w:rsidR="006F6A61" w:rsidRPr="001F7890" w:rsidRDefault="00AB342F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39294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7080EC46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1CF5300B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312613088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gridSpan w:val="2"/>
          </w:tcPr>
          <w:p w14:paraId="0540DE28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Name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</w:tc>
      </w:tr>
      <w:tr w:rsidR="006F6A61" w:rsidRPr="001F7890" w14:paraId="134BFFF9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CA23BB3" w14:textId="77777777" w:rsidR="006F6A61" w:rsidRPr="00186BE2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</w:rPr>
              <w:t>Diabetes</w:t>
            </w:r>
          </w:p>
        </w:tc>
        <w:tc>
          <w:tcPr>
            <w:tcW w:w="1134" w:type="dxa"/>
            <w:vAlign w:val="center"/>
          </w:tcPr>
          <w:p w14:paraId="56D92AED" w14:textId="77777777" w:rsidR="006F6A61" w:rsidRPr="00186BE2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62659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6450AB53" w14:textId="77777777" w:rsidR="006F6A61" w:rsidRPr="00186BE2" w:rsidRDefault="00AB342F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6856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05C97835" w14:textId="77777777" w:rsidR="006F6A61" w:rsidRPr="00186BE2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1D152FB2" w14:textId="77777777" w:rsidR="006F6A61" w:rsidRPr="00186BE2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6BE2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18309154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50D37A1C" w14:textId="77777777" w:rsidR="006F6A61" w:rsidRPr="00186BE2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Current situation</w:t>
            </w:r>
          </w:p>
          <w:p w14:paraId="5C0051B9" w14:textId="77777777" w:rsidR="006F6A61" w:rsidRPr="00186BE2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Taking medication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Insulin self-injection.</w:t>
            </w:r>
          </w:p>
        </w:tc>
      </w:tr>
      <w:tr w:rsidR="006F6A61" w:rsidRPr="001F7890" w14:paraId="0D6C85AC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5A7BE29" w14:textId="77777777" w:rsidR="006F6A61" w:rsidRPr="00186BE2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</w:rPr>
              <w:t>Epileptic or convulsive seizures</w:t>
            </w:r>
          </w:p>
        </w:tc>
        <w:tc>
          <w:tcPr>
            <w:tcW w:w="1134" w:type="dxa"/>
            <w:vAlign w:val="center"/>
          </w:tcPr>
          <w:p w14:paraId="6F370867" w14:textId="77777777" w:rsidR="006F6A61" w:rsidRPr="00186BE2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119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2D4A4BA2" w14:textId="77777777" w:rsidR="006F6A61" w:rsidRPr="00186BE2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90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16445534" w14:textId="77777777" w:rsidR="006F6A61" w:rsidRPr="00186BE2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56856D14" w14:textId="77777777" w:rsidR="006F6A61" w:rsidRPr="00186BE2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6BE2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39181120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57B67327" w14:textId="77777777" w:rsidR="006F6A61" w:rsidRPr="00186BE2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F6A61" w:rsidRPr="001F7890" w14:paraId="38A8B7D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750DD8C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Other</w:t>
            </w:r>
          </w:p>
        </w:tc>
        <w:tc>
          <w:tcPr>
            <w:tcW w:w="1134" w:type="dxa"/>
            <w:vAlign w:val="center"/>
          </w:tcPr>
          <w:p w14:paraId="144FF0F8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7258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59DC1AE8" w14:textId="77777777" w:rsidR="006F6A61" w:rsidRPr="001F7890" w:rsidRDefault="00AB342F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4761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6C0114B0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00839F0D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61844558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5479539E" w14:textId="77777777" w:rsidR="006F6A61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 xml:space="preserve">Current Status </w:t>
            </w:r>
          </w:p>
          <w:p w14:paraId="4D89C072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</w:rPr>
              <w:t>Recovered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</w:rPr>
              <w:t>Taking medicine</w:t>
            </w:r>
          </w:p>
        </w:tc>
      </w:tr>
      <w:tr w:rsidR="006F6A61" w:rsidRPr="001F7890" w14:paraId="5B6F4946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3BA2B36A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Do you have any vaccination history?</w:t>
            </w:r>
          </w:p>
        </w:tc>
        <w:tc>
          <w:tcPr>
            <w:tcW w:w="6662" w:type="dxa"/>
            <w:gridSpan w:val="4"/>
            <w:vAlign w:val="center"/>
          </w:tcPr>
          <w:p w14:paraId="6BC9B555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Polio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Measles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Rubella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Diphtheria　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</w:p>
          <w:p w14:paraId="343E7730" w14:textId="757F86A5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Tetanus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Meningitis　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Other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　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  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                        ）</w:t>
            </w:r>
          </w:p>
        </w:tc>
      </w:tr>
      <w:tr w:rsidR="006F6A61" w:rsidRPr="001F7890" w14:paraId="54EB9B5B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575ADE4A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Special needs for dietary treatment or diet restriction</w:t>
            </w:r>
          </w:p>
        </w:tc>
        <w:tc>
          <w:tcPr>
            <w:tcW w:w="2551" w:type="dxa"/>
            <w:gridSpan w:val="3"/>
            <w:vAlign w:val="center"/>
          </w:tcPr>
          <w:p w14:paraId="540EB13F" w14:textId="77777777" w:rsidR="006F6A61" w:rsidRPr="001F7890" w:rsidRDefault="00AB342F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  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111" w:type="dxa"/>
            <w:vAlign w:val="center"/>
          </w:tcPr>
          <w:p w14:paraId="52B29B19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34155B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From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2184408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  <w:p w14:paraId="28F4E66D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Details </w:t>
            </w:r>
            <w:r w:rsidRPr="00186BE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r w:rsidRPr="0034155B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Pr="0034155B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）　</w:t>
            </w:r>
          </w:p>
          <w:p w14:paraId="56389CFE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4155B">
              <w:rPr>
                <w:rFonts w:ascii="Meiryo UI" w:eastAsia="Meiryo UI" w:hAnsi="Meiryo UI" w:cs="Meiryo UI" w:hint="eastAsia"/>
                <w:sz w:val="16"/>
                <w:szCs w:val="16"/>
              </w:rPr>
              <w:t>Reason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</w:t>
            </w:r>
            <w:r w:rsidRPr="0034155B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      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Pr="0034155B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）　</w:t>
            </w:r>
          </w:p>
        </w:tc>
      </w:tr>
      <w:tr w:rsidR="006F6A61" w:rsidRPr="001F7890" w14:paraId="08D2C070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rPr>
          <w:trHeight w:val="1100"/>
        </w:trPr>
        <w:tc>
          <w:tcPr>
            <w:tcW w:w="10456" w:type="dxa"/>
            <w:gridSpan w:val="6"/>
          </w:tcPr>
          <w:p w14:paraId="6DB3DF27" w14:textId="77777777" w:rsidR="006F6A61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Please, </w:t>
            </w:r>
            <w:r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write any other information regarding your health condition that the school should know in advance.</w:t>
            </w:r>
          </w:p>
          <w:p w14:paraId="2884C6FE" w14:textId="77777777" w:rsidR="006F6A61" w:rsidRPr="00EE408B" w:rsidRDefault="006F6A61" w:rsidP="00C21BE4">
            <w:pPr>
              <w:widowControl w:val="0"/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</w:tbl>
    <w:p w14:paraId="1954733B" w14:textId="557AC815" w:rsidR="007F5910" w:rsidRDefault="00C25F83" w:rsidP="0026395D">
      <w:pPr>
        <w:spacing w:beforeLines="50" w:before="120"/>
        <w:rPr>
          <w:rFonts w:ascii="Meiryo UI" w:eastAsia="Meiryo UI" w:hAnsi="Meiryo UI" w:cs="Arial"/>
          <w:b/>
          <w:sz w:val="20"/>
          <w:szCs w:val="20"/>
          <w:lang w:val="it-IT" w:eastAsia="ja-JP"/>
        </w:rPr>
      </w:pPr>
      <w:r w:rsidRPr="006F6A61">
        <w:rPr>
          <w:rFonts w:ascii="Meiryo UI" w:eastAsia="Meiryo UI" w:hAnsi="Meiryo UI" w:cs="Arial"/>
          <w:b/>
          <w:sz w:val="20"/>
          <w:szCs w:val="20"/>
          <w:lang w:eastAsia="ja-JP"/>
        </w:rPr>
        <w:t>I declare that the above is true and correct and that I have understood the school</w:t>
      </w:r>
      <w:r w:rsidRPr="006F6A61">
        <w:rPr>
          <w:rFonts w:ascii="Meiryo UI" w:eastAsia="Meiryo UI" w:hAnsi="Meiryo UI" w:cs="Arial"/>
          <w:b/>
          <w:sz w:val="20"/>
          <w:szCs w:val="20"/>
          <w:lang w:val="it-IT" w:eastAsia="ja-JP"/>
        </w:rPr>
        <w:t xml:space="preserve">’s refund and cancellation policy. </w:t>
      </w:r>
    </w:p>
    <w:p w14:paraId="1CD065EF" w14:textId="77777777" w:rsidR="0026395D" w:rsidRPr="0026395D" w:rsidRDefault="0026395D" w:rsidP="006F6A61">
      <w:pPr>
        <w:spacing w:beforeLines="50" w:before="120"/>
        <w:ind w:left="200" w:hangingChars="100" w:hanging="200"/>
        <w:rPr>
          <w:rFonts w:ascii="Meiryo UI" w:eastAsia="Meiryo UI" w:hAnsi="Meiryo UI" w:cs="Arial"/>
          <w:b/>
          <w:sz w:val="20"/>
          <w:szCs w:val="20"/>
          <w:lang w:val="it-IT" w:eastAsia="ja-JP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34155B" w:rsidRPr="003276B5" w14:paraId="5C1F540A" w14:textId="77777777" w:rsidTr="00EE408B">
        <w:trPr>
          <w:trHeight w:val="555"/>
        </w:trPr>
        <w:tc>
          <w:tcPr>
            <w:tcW w:w="2660" w:type="dxa"/>
            <w:shd w:val="clear" w:color="auto" w:fill="auto"/>
            <w:vAlign w:val="bottom"/>
          </w:tcPr>
          <w:p w14:paraId="57D5580D" w14:textId="77777777" w:rsidR="0034155B" w:rsidRPr="0026395D" w:rsidRDefault="00EE408B" w:rsidP="00CC79A7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18"/>
              </w:rPr>
            </w:pPr>
            <w:r w:rsidRPr="0026395D">
              <w:rPr>
                <w:rFonts w:ascii="Meiryo UI" w:eastAsia="Meiryo UI" w:hAnsi="Meiryo UI" w:cs="Arial"/>
                <w:b/>
                <w:sz w:val="18"/>
                <w:szCs w:val="18"/>
                <w:lang w:eastAsia="ja-JP"/>
              </w:rPr>
              <w:t>Applicant’s signature: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2E9FDEB7" w14:textId="77777777" w:rsidR="0034155B" w:rsidRPr="0026395D" w:rsidRDefault="0034155B" w:rsidP="00CC79A7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14:paraId="462FCCD9" w14:textId="77777777" w:rsidR="0034155B" w:rsidRPr="0026395D" w:rsidRDefault="0034155B" w:rsidP="00CC79A7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32D28DC7" w14:textId="77777777" w:rsidR="0034155B" w:rsidRPr="0026395D" w:rsidRDefault="0034155B" w:rsidP="00CC79A7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18"/>
              </w:rPr>
            </w:pPr>
            <w:r w:rsidRPr="0026395D">
              <w:rPr>
                <w:rFonts w:ascii="Meiryo UI" w:eastAsia="Meiryo UI" w:hAnsi="Meiryo UI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-440075542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5295E92D" w14:textId="77777777" w:rsidR="0034155B" w:rsidRPr="0026395D" w:rsidRDefault="0034155B" w:rsidP="00CC79A7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26395D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YYYY/               MM/             DD/            </w:t>
                </w:r>
              </w:p>
            </w:sdtContent>
          </w:sdt>
        </w:tc>
      </w:tr>
    </w:tbl>
    <w:p w14:paraId="38E7E4AA" w14:textId="77777777" w:rsidR="003F2B45" w:rsidRPr="001F7890" w:rsidRDefault="003F2B45" w:rsidP="00A4408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3F2B45" w:rsidRPr="001F7890" w:rsidSect="001F7890">
      <w:pgSz w:w="11909" w:h="16834" w:code="9"/>
      <w:pgMar w:top="737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A8302" w14:textId="77777777" w:rsidR="00C960F5" w:rsidRDefault="00C960F5" w:rsidP="006F059E">
      <w:r>
        <w:separator/>
      </w:r>
    </w:p>
  </w:endnote>
  <w:endnote w:type="continuationSeparator" w:id="0">
    <w:p w14:paraId="2A0ECDB8" w14:textId="77777777" w:rsidR="00C960F5" w:rsidRDefault="00C960F5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596D0" w14:textId="77777777" w:rsidR="00C960F5" w:rsidRDefault="00C960F5" w:rsidP="006F059E">
      <w:r>
        <w:separator/>
      </w:r>
    </w:p>
  </w:footnote>
  <w:footnote w:type="continuationSeparator" w:id="0">
    <w:p w14:paraId="6BF4EEE8" w14:textId="77777777" w:rsidR="00C960F5" w:rsidRDefault="00C960F5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3274965">
    <w:abstractNumId w:val="6"/>
  </w:num>
  <w:num w:numId="2" w16cid:durableId="1236092779">
    <w:abstractNumId w:val="5"/>
  </w:num>
  <w:num w:numId="3" w16cid:durableId="1823690242">
    <w:abstractNumId w:val="0"/>
  </w:num>
  <w:num w:numId="4" w16cid:durableId="935793228">
    <w:abstractNumId w:val="7"/>
  </w:num>
  <w:num w:numId="5" w16cid:durableId="1489521242">
    <w:abstractNumId w:val="1"/>
  </w:num>
  <w:num w:numId="6" w16cid:durableId="443042579">
    <w:abstractNumId w:val="13"/>
  </w:num>
  <w:num w:numId="7" w16cid:durableId="307367939">
    <w:abstractNumId w:val="8"/>
  </w:num>
  <w:num w:numId="8" w16cid:durableId="1650791929">
    <w:abstractNumId w:val="3"/>
  </w:num>
  <w:num w:numId="9" w16cid:durableId="373165976">
    <w:abstractNumId w:val="11"/>
  </w:num>
  <w:num w:numId="10" w16cid:durableId="1234507772">
    <w:abstractNumId w:val="9"/>
  </w:num>
  <w:num w:numId="11" w16cid:durableId="1114905870">
    <w:abstractNumId w:val="12"/>
  </w:num>
  <w:num w:numId="12" w16cid:durableId="2040467507">
    <w:abstractNumId w:val="4"/>
  </w:num>
  <w:num w:numId="13" w16cid:durableId="1560167379">
    <w:abstractNumId w:val="10"/>
  </w:num>
  <w:num w:numId="14" w16cid:durableId="211073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20355"/>
    <w:rsid w:val="000204FC"/>
    <w:rsid w:val="00021BDE"/>
    <w:rsid w:val="0002249A"/>
    <w:rsid w:val="00036A6C"/>
    <w:rsid w:val="00037C09"/>
    <w:rsid w:val="000403F8"/>
    <w:rsid w:val="00045731"/>
    <w:rsid w:val="0005076A"/>
    <w:rsid w:val="00082627"/>
    <w:rsid w:val="00085D63"/>
    <w:rsid w:val="000A48B7"/>
    <w:rsid w:val="000A588F"/>
    <w:rsid w:val="000B68B7"/>
    <w:rsid w:val="000B7A35"/>
    <w:rsid w:val="000C40B3"/>
    <w:rsid w:val="000D3658"/>
    <w:rsid w:val="000D4144"/>
    <w:rsid w:val="000D6647"/>
    <w:rsid w:val="000D7996"/>
    <w:rsid w:val="000E23ED"/>
    <w:rsid w:val="000F07BE"/>
    <w:rsid w:val="000F5E33"/>
    <w:rsid w:val="001012C9"/>
    <w:rsid w:val="0012149F"/>
    <w:rsid w:val="0012230F"/>
    <w:rsid w:val="00123705"/>
    <w:rsid w:val="00124B0A"/>
    <w:rsid w:val="00125DF3"/>
    <w:rsid w:val="00143240"/>
    <w:rsid w:val="00151F47"/>
    <w:rsid w:val="00156DBE"/>
    <w:rsid w:val="00167E40"/>
    <w:rsid w:val="00172F1C"/>
    <w:rsid w:val="00174E15"/>
    <w:rsid w:val="0018044E"/>
    <w:rsid w:val="0018157F"/>
    <w:rsid w:val="0018205A"/>
    <w:rsid w:val="001826E2"/>
    <w:rsid w:val="0019602A"/>
    <w:rsid w:val="00197B31"/>
    <w:rsid w:val="001A4E2C"/>
    <w:rsid w:val="001B0146"/>
    <w:rsid w:val="001B5EAD"/>
    <w:rsid w:val="001B7846"/>
    <w:rsid w:val="001C1648"/>
    <w:rsid w:val="001D46A5"/>
    <w:rsid w:val="001E0179"/>
    <w:rsid w:val="001E39F8"/>
    <w:rsid w:val="001E7CBD"/>
    <w:rsid w:val="001F0105"/>
    <w:rsid w:val="001F3A50"/>
    <w:rsid w:val="001F52AD"/>
    <w:rsid w:val="001F7890"/>
    <w:rsid w:val="002040EE"/>
    <w:rsid w:val="00225D22"/>
    <w:rsid w:val="002341E1"/>
    <w:rsid w:val="00241AAF"/>
    <w:rsid w:val="002427FD"/>
    <w:rsid w:val="00252B46"/>
    <w:rsid w:val="00257BF2"/>
    <w:rsid w:val="0026395D"/>
    <w:rsid w:val="00263B93"/>
    <w:rsid w:val="002678BC"/>
    <w:rsid w:val="002706B5"/>
    <w:rsid w:val="00276C14"/>
    <w:rsid w:val="002826F9"/>
    <w:rsid w:val="002B0880"/>
    <w:rsid w:val="002B1A80"/>
    <w:rsid w:val="002B35D3"/>
    <w:rsid w:val="002B784F"/>
    <w:rsid w:val="002C49FA"/>
    <w:rsid w:val="002C5D0A"/>
    <w:rsid w:val="002C6001"/>
    <w:rsid w:val="002C6C4B"/>
    <w:rsid w:val="002D083F"/>
    <w:rsid w:val="002D4154"/>
    <w:rsid w:val="002E05FB"/>
    <w:rsid w:val="002E2DE9"/>
    <w:rsid w:val="002E67E4"/>
    <w:rsid w:val="00305E7D"/>
    <w:rsid w:val="00324726"/>
    <w:rsid w:val="003276B5"/>
    <w:rsid w:val="00333796"/>
    <w:rsid w:val="0034155B"/>
    <w:rsid w:val="00341847"/>
    <w:rsid w:val="00343D63"/>
    <w:rsid w:val="00344D48"/>
    <w:rsid w:val="00357C1C"/>
    <w:rsid w:val="00365CB5"/>
    <w:rsid w:val="0036779A"/>
    <w:rsid w:val="0037236B"/>
    <w:rsid w:val="0037390A"/>
    <w:rsid w:val="0037455C"/>
    <w:rsid w:val="00375D6F"/>
    <w:rsid w:val="00376C3D"/>
    <w:rsid w:val="003A0120"/>
    <w:rsid w:val="003B407E"/>
    <w:rsid w:val="003B7E5D"/>
    <w:rsid w:val="003C0425"/>
    <w:rsid w:val="003C725D"/>
    <w:rsid w:val="003F01EB"/>
    <w:rsid w:val="003F1BD5"/>
    <w:rsid w:val="003F2B45"/>
    <w:rsid w:val="003F4628"/>
    <w:rsid w:val="003F542E"/>
    <w:rsid w:val="003F626E"/>
    <w:rsid w:val="00401134"/>
    <w:rsid w:val="00405FE8"/>
    <w:rsid w:val="00415356"/>
    <w:rsid w:val="00417588"/>
    <w:rsid w:val="00420E87"/>
    <w:rsid w:val="00423B90"/>
    <w:rsid w:val="00431A98"/>
    <w:rsid w:val="004401CC"/>
    <w:rsid w:val="00451F46"/>
    <w:rsid w:val="00453780"/>
    <w:rsid w:val="0045392F"/>
    <w:rsid w:val="004556BC"/>
    <w:rsid w:val="00457431"/>
    <w:rsid w:val="004616BA"/>
    <w:rsid w:val="00464657"/>
    <w:rsid w:val="004647CD"/>
    <w:rsid w:val="0046652F"/>
    <w:rsid w:val="00487150"/>
    <w:rsid w:val="00490B02"/>
    <w:rsid w:val="004928FD"/>
    <w:rsid w:val="00497812"/>
    <w:rsid w:val="004A4FC3"/>
    <w:rsid w:val="004A7ADE"/>
    <w:rsid w:val="004C1753"/>
    <w:rsid w:val="004C7536"/>
    <w:rsid w:val="004D172E"/>
    <w:rsid w:val="004D4684"/>
    <w:rsid w:val="004D65DF"/>
    <w:rsid w:val="004E7548"/>
    <w:rsid w:val="00501AE0"/>
    <w:rsid w:val="00506B08"/>
    <w:rsid w:val="005077D4"/>
    <w:rsid w:val="00513FDF"/>
    <w:rsid w:val="00522BC2"/>
    <w:rsid w:val="00522E0C"/>
    <w:rsid w:val="00536969"/>
    <w:rsid w:val="0054330A"/>
    <w:rsid w:val="0054503B"/>
    <w:rsid w:val="005535D0"/>
    <w:rsid w:val="00564159"/>
    <w:rsid w:val="00565105"/>
    <w:rsid w:val="00570F85"/>
    <w:rsid w:val="005935CD"/>
    <w:rsid w:val="00594EE9"/>
    <w:rsid w:val="005975CA"/>
    <w:rsid w:val="005A1D4C"/>
    <w:rsid w:val="005A696E"/>
    <w:rsid w:val="005D595A"/>
    <w:rsid w:val="005D6083"/>
    <w:rsid w:val="005D700B"/>
    <w:rsid w:val="005F506A"/>
    <w:rsid w:val="006007C6"/>
    <w:rsid w:val="00601867"/>
    <w:rsid w:val="0061108D"/>
    <w:rsid w:val="00616444"/>
    <w:rsid w:val="00624FAD"/>
    <w:rsid w:val="00627337"/>
    <w:rsid w:val="0062742F"/>
    <w:rsid w:val="0064097F"/>
    <w:rsid w:val="00644804"/>
    <w:rsid w:val="00655353"/>
    <w:rsid w:val="00661A07"/>
    <w:rsid w:val="00662904"/>
    <w:rsid w:val="0066787B"/>
    <w:rsid w:val="00674D61"/>
    <w:rsid w:val="00677370"/>
    <w:rsid w:val="006775AE"/>
    <w:rsid w:val="0068718F"/>
    <w:rsid w:val="0069697D"/>
    <w:rsid w:val="006969AE"/>
    <w:rsid w:val="00697FE4"/>
    <w:rsid w:val="006A099B"/>
    <w:rsid w:val="006A12BC"/>
    <w:rsid w:val="006B1731"/>
    <w:rsid w:val="006B2629"/>
    <w:rsid w:val="006B53F4"/>
    <w:rsid w:val="006C2CD4"/>
    <w:rsid w:val="006C3302"/>
    <w:rsid w:val="006C41FD"/>
    <w:rsid w:val="006C42D8"/>
    <w:rsid w:val="006D02BA"/>
    <w:rsid w:val="006D1E71"/>
    <w:rsid w:val="006E5268"/>
    <w:rsid w:val="006F059E"/>
    <w:rsid w:val="006F6A61"/>
    <w:rsid w:val="00703BD0"/>
    <w:rsid w:val="00704C5D"/>
    <w:rsid w:val="00713BF8"/>
    <w:rsid w:val="00724B61"/>
    <w:rsid w:val="00726E92"/>
    <w:rsid w:val="00733E22"/>
    <w:rsid w:val="00737466"/>
    <w:rsid w:val="00741915"/>
    <w:rsid w:val="00746CDD"/>
    <w:rsid w:val="00753030"/>
    <w:rsid w:val="007671B9"/>
    <w:rsid w:val="00767616"/>
    <w:rsid w:val="0077340B"/>
    <w:rsid w:val="00782E0A"/>
    <w:rsid w:val="00784B88"/>
    <w:rsid w:val="0078776E"/>
    <w:rsid w:val="00790CFD"/>
    <w:rsid w:val="007B008C"/>
    <w:rsid w:val="007C127A"/>
    <w:rsid w:val="007C29C9"/>
    <w:rsid w:val="007C2E4B"/>
    <w:rsid w:val="007C4A1A"/>
    <w:rsid w:val="007C4C25"/>
    <w:rsid w:val="007D5B74"/>
    <w:rsid w:val="007E370F"/>
    <w:rsid w:val="007E5439"/>
    <w:rsid w:val="007F5910"/>
    <w:rsid w:val="00806E7D"/>
    <w:rsid w:val="00833900"/>
    <w:rsid w:val="00833E63"/>
    <w:rsid w:val="008466C6"/>
    <w:rsid w:val="00846871"/>
    <w:rsid w:val="0085495A"/>
    <w:rsid w:val="00864B57"/>
    <w:rsid w:val="0086526C"/>
    <w:rsid w:val="00873542"/>
    <w:rsid w:val="00873A9A"/>
    <w:rsid w:val="00876F30"/>
    <w:rsid w:val="00897252"/>
    <w:rsid w:val="008974D1"/>
    <w:rsid w:val="0089760E"/>
    <w:rsid w:val="008C6830"/>
    <w:rsid w:val="008D4C29"/>
    <w:rsid w:val="008E30EB"/>
    <w:rsid w:val="008F0F58"/>
    <w:rsid w:val="008F1655"/>
    <w:rsid w:val="009102B6"/>
    <w:rsid w:val="009109B4"/>
    <w:rsid w:val="00910EC0"/>
    <w:rsid w:val="00911CE0"/>
    <w:rsid w:val="0091433C"/>
    <w:rsid w:val="0091796F"/>
    <w:rsid w:val="00922D70"/>
    <w:rsid w:val="0092545B"/>
    <w:rsid w:val="00925D36"/>
    <w:rsid w:val="00936166"/>
    <w:rsid w:val="00937999"/>
    <w:rsid w:val="00941875"/>
    <w:rsid w:val="00941B2C"/>
    <w:rsid w:val="00941DB5"/>
    <w:rsid w:val="009500E8"/>
    <w:rsid w:val="009517BE"/>
    <w:rsid w:val="00953F8D"/>
    <w:rsid w:val="00961169"/>
    <w:rsid w:val="00966FE8"/>
    <w:rsid w:val="00980C40"/>
    <w:rsid w:val="00984605"/>
    <w:rsid w:val="00985322"/>
    <w:rsid w:val="00986669"/>
    <w:rsid w:val="009923CC"/>
    <w:rsid w:val="009A0080"/>
    <w:rsid w:val="009A51D5"/>
    <w:rsid w:val="009B7E53"/>
    <w:rsid w:val="009D405A"/>
    <w:rsid w:val="009D730D"/>
    <w:rsid w:val="009E3EA1"/>
    <w:rsid w:val="00A02650"/>
    <w:rsid w:val="00A20E7F"/>
    <w:rsid w:val="00A21946"/>
    <w:rsid w:val="00A35752"/>
    <w:rsid w:val="00A424B5"/>
    <w:rsid w:val="00A44081"/>
    <w:rsid w:val="00A52D6B"/>
    <w:rsid w:val="00A6314B"/>
    <w:rsid w:val="00A73F56"/>
    <w:rsid w:val="00A83B69"/>
    <w:rsid w:val="00A8623E"/>
    <w:rsid w:val="00A92909"/>
    <w:rsid w:val="00AA0C67"/>
    <w:rsid w:val="00AA42E1"/>
    <w:rsid w:val="00AA7067"/>
    <w:rsid w:val="00AB1D73"/>
    <w:rsid w:val="00AB342F"/>
    <w:rsid w:val="00AB754D"/>
    <w:rsid w:val="00AC0AD9"/>
    <w:rsid w:val="00AD4FA7"/>
    <w:rsid w:val="00AE0C96"/>
    <w:rsid w:val="00AE676D"/>
    <w:rsid w:val="00AF6697"/>
    <w:rsid w:val="00AF7261"/>
    <w:rsid w:val="00AF7A9C"/>
    <w:rsid w:val="00B15B38"/>
    <w:rsid w:val="00B16D19"/>
    <w:rsid w:val="00B24295"/>
    <w:rsid w:val="00B41F5F"/>
    <w:rsid w:val="00B4224C"/>
    <w:rsid w:val="00B42765"/>
    <w:rsid w:val="00B5057C"/>
    <w:rsid w:val="00B5127C"/>
    <w:rsid w:val="00B52202"/>
    <w:rsid w:val="00B57152"/>
    <w:rsid w:val="00B57303"/>
    <w:rsid w:val="00B658FA"/>
    <w:rsid w:val="00B74C0E"/>
    <w:rsid w:val="00B76350"/>
    <w:rsid w:val="00B82FE4"/>
    <w:rsid w:val="00BC0B6A"/>
    <w:rsid w:val="00BC1BCA"/>
    <w:rsid w:val="00BC3EF7"/>
    <w:rsid w:val="00BC7D77"/>
    <w:rsid w:val="00BD05A6"/>
    <w:rsid w:val="00BD3F42"/>
    <w:rsid w:val="00BE2420"/>
    <w:rsid w:val="00BE77EA"/>
    <w:rsid w:val="00BE7DB0"/>
    <w:rsid w:val="00BF5300"/>
    <w:rsid w:val="00BF76F6"/>
    <w:rsid w:val="00C05704"/>
    <w:rsid w:val="00C10934"/>
    <w:rsid w:val="00C10DD0"/>
    <w:rsid w:val="00C11107"/>
    <w:rsid w:val="00C24656"/>
    <w:rsid w:val="00C25A40"/>
    <w:rsid w:val="00C25F83"/>
    <w:rsid w:val="00C261D2"/>
    <w:rsid w:val="00C37CEF"/>
    <w:rsid w:val="00C45774"/>
    <w:rsid w:val="00C559DD"/>
    <w:rsid w:val="00C6352F"/>
    <w:rsid w:val="00C657DE"/>
    <w:rsid w:val="00C65B76"/>
    <w:rsid w:val="00C71BED"/>
    <w:rsid w:val="00C817DB"/>
    <w:rsid w:val="00C9155A"/>
    <w:rsid w:val="00C9317A"/>
    <w:rsid w:val="00C946C7"/>
    <w:rsid w:val="00C953E9"/>
    <w:rsid w:val="00C960F5"/>
    <w:rsid w:val="00CB1260"/>
    <w:rsid w:val="00CC134E"/>
    <w:rsid w:val="00CC20FD"/>
    <w:rsid w:val="00CC7387"/>
    <w:rsid w:val="00CD409D"/>
    <w:rsid w:val="00CF0C53"/>
    <w:rsid w:val="00D24026"/>
    <w:rsid w:val="00D24807"/>
    <w:rsid w:val="00D25097"/>
    <w:rsid w:val="00D32CA5"/>
    <w:rsid w:val="00D411EC"/>
    <w:rsid w:val="00D4191F"/>
    <w:rsid w:val="00D45AF6"/>
    <w:rsid w:val="00D5502C"/>
    <w:rsid w:val="00D67FC3"/>
    <w:rsid w:val="00D8244F"/>
    <w:rsid w:val="00DA2B4D"/>
    <w:rsid w:val="00DA7755"/>
    <w:rsid w:val="00DC67A0"/>
    <w:rsid w:val="00DD07D7"/>
    <w:rsid w:val="00DD1CD5"/>
    <w:rsid w:val="00DD30FD"/>
    <w:rsid w:val="00DD6156"/>
    <w:rsid w:val="00DD7699"/>
    <w:rsid w:val="00DE3884"/>
    <w:rsid w:val="00DE4BC3"/>
    <w:rsid w:val="00E006EB"/>
    <w:rsid w:val="00E0464F"/>
    <w:rsid w:val="00E129FE"/>
    <w:rsid w:val="00E206F3"/>
    <w:rsid w:val="00E2669C"/>
    <w:rsid w:val="00E34FDF"/>
    <w:rsid w:val="00E35980"/>
    <w:rsid w:val="00E42562"/>
    <w:rsid w:val="00E461BB"/>
    <w:rsid w:val="00E514F9"/>
    <w:rsid w:val="00E613C6"/>
    <w:rsid w:val="00E77BE5"/>
    <w:rsid w:val="00E81999"/>
    <w:rsid w:val="00E8423A"/>
    <w:rsid w:val="00E84E49"/>
    <w:rsid w:val="00E87AFC"/>
    <w:rsid w:val="00E925A4"/>
    <w:rsid w:val="00E94EF4"/>
    <w:rsid w:val="00E96633"/>
    <w:rsid w:val="00EA19CB"/>
    <w:rsid w:val="00EA1AA5"/>
    <w:rsid w:val="00EA2634"/>
    <w:rsid w:val="00EA2ABB"/>
    <w:rsid w:val="00EA3069"/>
    <w:rsid w:val="00EA724E"/>
    <w:rsid w:val="00EA7785"/>
    <w:rsid w:val="00ED0B51"/>
    <w:rsid w:val="00EE408B"/>
    <w:rsid w:val="00F05E23"/>
    <w:rsid w:val="00F116E9"/>
    <w:rsid w:val="00F14813"/>
    <w:rsid w:val="00F22AA7"/>
    <w:rsid w:val="00F256F4"/>
    <w:rsid w:val="00F26A2F"/>
    <w:rsid w:val="00F27761"/>
    <w:rsid w:val="00F341BB"/>
    <w:rsid w:val="00F370B7"/>
    <w:rsid w:val="00F408BA"/>
    <w:rsid w:val="00F41290"/>
    <w:rsid w:val="00F41BE8"/>
    <w:rsid w:val="00F45EF8"/>
    <w:rsid w:val="00F46810"/>
    <w:rsid w:val="00F522ED"/>
    <w:rsid w:val="00F52397"/>
    <w:rsid w:val="00F52E32"/>
    <w:rsid w:val="00F53DA9"/>
    <w:rsid w:val="00F55AED"/>
    <w:rsid w:val="00F6240F"/>
    <w:rsid w:val="00F76737"/>
    <w:rsid w:val="00F818FF"/>
    <w:rsid w:val="00F83B90"/>
    <w:rsid w:val="00F87245"/>
    <w:rsid w:val="00F96668"/>
    <w:rsid w:val="00FA266F"/>
    <w:rsid w:val="00FB35B5"/>
    <w:rsid w:val="00FB5E04"/>
    <w:rsid w:val="00FC55D6"/>
    <w:rsid w:val="00FD4928"/>
    <w:rsid w:val="00FD6081"/>
    <w:rsid w:val="00FD650A"/>
    <w:rsid w:val="00FD6C91"/>
    <w:rsid w:val="00FF0AD0"/>
    <w:rsid w:val="00FF0F5A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FB7E2"/>
  <w15:docId w15:val="{72E4BD19-FA58-4C6F-91E9-97D8F9E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752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EB293A-B2E9-4B3F-89B7-A8A01C6C2DFA}"/>
      </w:docPartPr>
      <w:docPartBody>
        <w:p w:rsidR="00AA1F50" w:rsidRDefault="0035377F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77F"/>
    <w:rsid w:val="000C4590"/>
    <w:rsid w:val="00171E00"/>
    <w:rsid w:val="002B3C83"/>
    <w:rsid w:val="002E541F"/>
    <w:rsid w:val="0035377F"/>
    <w:rsid w:val="0037455C"/>
    <w:rsid w:val="00417EE0"/>
    <w:rsid w:val="00464F60"/>
    <w:rsid w:val="00475D0F"/>
    <w:rsid w:val="00835797"/>
    <w:rsid w:val="009F4228"/>
    <w:rsid w:val="009F7333"/>
    <w:rsid w:val="00A60154"/>
    <w:rsid w:val="00AA1F50"/>
    <w:rsid w:val="00CC7387"/>
    <w:rsid w:val="00D24095"/>
    <w:rsid w:val="00E87899"/>
    <w:rsid w:val="00EF7129"/>
    <w:rsid w:val="00F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A304-64A9-4C6F-BB77-79DCD693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151</TotalTime>
  <Pages>2</Pages>
  <Words>1085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多田 祐治</dc:creator>
  <cp:lastModifiedBy>中村 真裕</cp:lastModifiedBy>
  <cp:revision>55</cp:revision>
  <cp:lastPrinted>2017-08-23T11:16:00Z</cp:lastPrinted>
  <dcterms:created xsi:type="dcterms:W3CDTF">2022-01-18T07:03:00Z</dcterms:created>
  <dcterms:modified xsi:type="dcterms:W3CDTF">2024-09-25T01:39:00Z</dcterms:modified>
</cp:coreProperties>
</file>