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2B7817" w:rsidRPr="002B7817" w14:paraId="0286B84D" w14:textId="77777777" w:rsidTr="001B6165">
        <w:trPr>
          <w:trHeight w:val="717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54EF38B6" w14:textId="77777777" w:rsidR="001F7890" w:rsidRPr="002B7817" w:rsidRDefault="001F7890" w:rsidP="001B6165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2B7817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6432" behindDoc="0" locked="0" layoutInCell="1" allowOverlap="1" wp14:anchorId="61FDC586" wp14:editId="74314D6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78105</wp:posOffset>
                  </wp:positionV>
                  <wp:extent cx="944880" cy="797560"/>
                  <wp:effectExtent l="0" t="0" r="7620" b="2540"/>
                  <wp:wrapNone/>
                  <wp:docPr id="25" name="図 25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785F7E8C" w14:textId="7EC3CABA" w:rsidR="001F7890" w:rsidRPr="002B7817" w:rsidRDefault="00E55567" w:rsidP="000D31D3">
            <w:pPr>
              <w:rPr>
                <w:rFonts w:ascii="Meiryo UI" w:eastAsia="Meiryo UI" w:hAnsi="Meiryo UI" w:cs="Meiryo UI"/>
                <w:b/>
                <w:sz w:val="28"/>
                <w:szCs w:val="28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b/>
                <w:sz w:val="28"/>
                <w:szCs w:val="28"/>
                <w:lang w:val="it-IT" w:eastAsia="ja-JP"/>
              </w:rPr>
              <w:t xml:space="preserve">Domanda per i corsi </w:t>
            </w:r>
            <w:r w:rsidR="00296963" w:rsidRPr="002B7817">
              <w:rPr>
                <w:rFonts w:ascii="Meiryo UI" w:eastAsia="Meiryo UI" w:hAnsi="Meiryo UI" w:cs="Meiryo UI"/>
                <w:b/>
                <w:sz w:val="28"/>
                <w:szCs w:val="28"/>
                <w:lang w:val="it-IT" w:eastAsia="ja-JP"/>
              </w:rPr>
              <w:t>a breve termine</w:t>
            </w:r>
            <w:r w:rsidRPr="002B7817">
              <w:rPr>
                <w:rFonts w:ascii="Meiryo UI" w:eastAsia="Meiryo UI" w:hAnsi="Meiryo UI" w:cs="Meiryo UI"/>
                <w:b/>
                <w:sz w:val="28"/>
                <w:szCs w:val="28"/>
                <w:lang w:val="it-IT" w:eastAsia="ja-JP"/>
              </w:rPr>
              <w:t xml:space="preserve"> </w:t>
            </w:r>
            <w:r w:rsidR="00F2209D" w:rsidRPr="002B7817">
              <w:rPr>
                <w:rFonts w:ascii="Meiryo UI" w:eastAsia="Meiryo UI" w:hAnsi="Meiryo UI" w:cs="Meiryo UI"/>
                <w:b/>
                <w:sz w:val="28"/>
                <w:szCs w:val="28"/>
                <w:lang w:val="it-IT" w:eastAsia="ja-JP"/>
              </w:rPr>
              <w:t xml:space="preserve">per l’anno </w:t>
            </w:r>
            <w:r w:rsidR="00677370" w:rsidRPr="002B7817">
              <w:rPr>
                <w:rFonts w:ascii="Meiryo UI" w:eastAsia="Meiryo UI" w:hAnsi="Meiryo UI" w:cs="Meiryo UI" w:hint="eastAsia"/>
                <w:b/>
                <w:sz w:val="28"/>
                <w:szCs w:val="28"/>
                <w:lang w:val="it-IT" w:eastAsia="ja-JP"/>
              </w:rPr>
              <w:t>202</w:t>
            </w:r>
            <w:r w:rsidR="00745F44" w:rsidRPr="002B7817">
              <w:rPr>
                <w:rFonts w:ascii="Meiryo UI" w:eastAsia="Meiryo UI" w:hAnsi="Meiryo UI" w:cs="Meiryo UI" w:hint="eastAsia"/>
                <w:b/>
                <w:sz w:val="28"/>
                <w:szCs w:val="28"/>
                <w:lang w:val="it-IT" w:eastAsia="ja-JP"/>
              </w:rPr>
              <w:t>5</w:t>
            </w:r>
            <w:r w:rsidR="00464657" w:rsidRPr="002B7817">
              <w:rPr>
                <w:rFonts w:ascii="Meiryo UI" w:eastAsia="Meiryo UI" w:hAnsi="Meiryo UI" w:cs="Meiryo UI" w:hint="eastAsia"/>
                <w:b/>
                <w:sz w:val="28"/>
                <w:szCs w:val="28"/>
                <w:lang w:val="it-IT" w:eastAsia="ja-JP"/>
              </w:rPr>
              <w:t xml:space="preserve"> </w:t>
            </w:r>
          </w:p>
        </w:tc>
      </w:tr>
      <w:tr w:rsidR="002B7817" w:rsidRPr="002B7817" w14:paraId="19F0A6C0" w14:textId="77777777" w:rsidTr="001B6165">
        <w:trPr>
          <w:trHeight w:val="554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55903C5" w14:textId="77777777" w:rsidR="001F7890" w:rsidRPr="002B7817" w:rsidRDefault="001F7890" w:rsidP="001B6165">
            <w:pPr>
              <w:pStyle w:val="a3"/>
              <w:rPr>
                <w:lang w:val="it-IT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42F24CF9" w14:textId="77777777" w:rsidR="001F7890" w:rsidRPr="002B7817" w:rsidRDefault="001F7890" w:rsidP="001B6165">
            <w:pPr>
              <w:pStyle w:val="a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5737798D" w14:textId="459AF1FC" w:rsidR="006C5932" w:rsidRPr="006C5932" w:rsidRDefault="00CE64C7" w:rsidP="006C5932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CE64C7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8-15-1 Nishi-Shinjuku, Shinjuku-ku, Tokyo 160-0023　Japan</w:t>
            </w:r>
          </w:p>
          <w:p w14:paraId="148DAB48" w14:textId="1C8DAD4F" w:rsidR="001F7890" w:rsidRPr="002B7817" w:rsidRDefault="006C5932" w:rsidP="006C5932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6C5932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 xml:space="preserve">TEL : +81-3-5962-0405 　FAX : +81-3-5937-0477 </w:t>
            </w:r>
            <w:r>
              <w:rPr>
                <w:rFonts w:ascii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2B7817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2B7817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="001F7890" w:rsidRPr="002B7817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="001F7890" w:rsidRPr="002B7817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  <w:r w:rsidR="00AF601C" w:rsidRPr="002B7817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/it</w:t>
            </w:r>
          </w:p>
        </w:tc>
      </w:tr>
    </w:tbl>
    <w:p w14:paraId="0562F950" w14:textId="75D2C31A" w:rsidR="00B16D19" w:rsidRPr="002B7817" w:rsidRDefault="005C29B1" w:rsidP="00D67FC3">
      <w:pPr>
        <w:rPr>
          <w:rFonts w:ascii="Meiryo UI" w:eastAsia="Meiryo UI" w:hAnsi="Meiryo UI" w:cs="Meiryo UI"/>
          <w:sz w:val="16"/>
          <w:szCs w:val="23"/>
          <w:lang w:val="es-ES" w:eastAsia="ja-JP"/>
        </w:rPr>
      </w:pPr>
      <w:r w:rsidRPr="002B7817">
        <w:rPr>
          <w:rFonts w:ascii="Meiryo UI" w:eastAsia="Meiryo UI" w:hAnsi="Meiryo UI" w:cs="Meiryo UI"/>
          <w:sz w:val="16"/>
          <w:szCs w:val="23"/>
          <w:lang w:val="es-ES"/>
        </w:rPr>
        <w:t>N.B.:</w:t>
      </w:r>
      <w:r w:rsidR="00D67FC3" w:rsidRPr="002B7817">
        <w:rPr>
          <w:rFonts w:ascii="Meiryo UI" w:eastAsia="Meiryo UI" w:hAnsi="Meiryo UI" w:cs="Meiryo UI"/>
          <w:sz w:val="16"/>
          <w:szCs w:val="23"/>
          <w:lang w:val="es-ES"/>
        </w:rPr>
        <w:t xml:space="preserve"> </w:t>
      </w:r>
      <w:r w:rsidRPr="002B7817">
        <w:rPr>
          <w:rFonts w:ascii="Meiryo UI" w:eastAsia="Meiryo UI" w:hAnsi="Meiryo UI" w:cs="Meiryo UI"/>
          <w:sz w:val="16"/>
          <w:szCs w:val="23"/>
          <w:lang w:val="es-ES"/>
        </w:rPr>
        <w:t>Il presente documento deve essere completato interamente</w:t>
      </w:r>
      <w:r w:rsidR="00D67FC3" w:rsidRPr="002B7817">
        <w:rPr>
          <w:rFonts w:ascii="Meiryo UI" w:eastAsia="Meiryo UI" w:hAnsi="Meiryo UI" w:cs="Meiryo UI"/>
          <w:sz w:val="16"/>
          <w:szCs w:val="23"/>
          <w:lang w:val="es-ES"/>
        </w:rPr>
        <w:t xml:space="preserve">. </w:t>
      </w:r>
      <w:r w:rsidR="00FA6207" w:rsidRPr="002B7817">
        <w:rPr>
          <w:rFonts w:ascii="Meiryo UI" w:eastAsia="Meiryo UI" w:hAnsi="Meiryo UI" w:cs="Meiryo UI"/>
          <w:sz w:val="16"/>
          <w:szCs w:val="23"/>
          <w:lang w:val="es-ES"/>
        </w:rPr>
        <w:t xml:space="preserve">Si prega </w:t>
      </w:r>
      <w:r w:rsidRPr="002B7817">
        <w:rPr>
          <w:rFonts w:ascii="Meiryo UI" w:eastAsia="Meiryo UI" w:hAnsi="Meiryo UI" w:cs="Meiryo UI"/>
          <w:sz w:val="16"/>
          <w:szCs w:val="23"/>
          <w:lang w:val="es-ES"/>
        </w:rPr>
        <w:t>di scrivere in modo chiaro</w:t>
      </w:r>
      <w:r w:rsidR="00FA6207" w:rsidRPr="002B7817">
        <w:rPr>
          <w:rFonts w:ascii="Meiryo UI" w:eastAsia="Meiryo UI" w:hAnsi="Meiryo UI" w:cs="Meiryo UI"/>
          <w:sz w:val="16"/>
          <w:szCs w:val="23"/>
          <w:lang w:val="es-ES"/>
        </w:rPr>
        <w:t xml:space="preserve"> e</w:t>
      </w:r>
      <w:r w:rsidRPr="002B7817">
        <w:rPr>
          <w:rFonts w:ascii="Meiryo UI" w:eastAsia="Meiryo UI" w:hAnsi="Meiryo UI" w:cs="Meiryo UI"/>
          <w:sz w:val="16"/>
          <w:szCs w:val="23"/>
          <w:lang w:val="es-ES"/>
        </w:rPr>
        <w:t xml:space="preserve"> di assicurar</w:t>
      </w:r>
      <w:r w:rsidR="00FA6207" w:rsidRPr="002B7817">
        <w:rPr>
          <w:rFonts w:ascii="Meiryo UI" w:eastAsia="Meiryo UI" w:hAnsi="Meiryo UI" w:cs="Meiryo UI"/>
          <w:sz w:val="16"/>
          <w:szCs w:val="23"/>
          <w:lang w:val="es-ES"/>
        </w:rPr>
        <w:t>s</w:t>
      </w:r>
      <w:r w:rsidRPr="002B7817">
        <w:rPr>
          <w:rFonts w:ascii="Meiryo UI" w:eastAsia="Meiryo UI" w:hAnsi="Meiryo UI" w:cs="Meiryo UI"/>
          <w:sz w:val="16"/>
          <w:szCs w:val="23"/>
          <w:lang w:val="es-ES"/>
        </w:rPr>
        <w:t>i</w:t>
      </w:r>
      <w:r w:rsidR="00FA6207" w:rsidRPr="002B7817">
        <w:rPr>
          <w:rFonts w:ascii="Meiryo UI" w:eastAsia="Meiryo UI" w:hAnsi="Meiryo UI" w:cs="Meiryo UI"/>
          <w:sz w:val="16"/>
          <w:szCs w:val="23"/>
          <w:lang w:val="es-ES"/>
        </w:rPr>
        <w:t xml:space="preserve"> di spuntare le caselle appropriate </w:t>
      </w:r>
      <w:r w:rsidR="00FA6207" w:rsidRPr="002B7817">
        <w:rPr>
          <w:rFonts w:ascii="Wingdings" w:eastAsia="Wingdings" w:hAnsi="Wingdings" w:cs="Wingdings"/>
          <w:sz w:val="16"/>
          <w:szCs w:val="23"/>
        </w:rPr>
        <w:t>þ</w:t>
      </w:r>
      <w:r w:rsidR="00FA6207" w:rsidRPr="002B7817">
        <w:rPr>
          <w:rFonts w:ascii="Meiryo UI" w:eastAsia="Meiryo UI" w:hAnsi="Meiryo UI" w:cs="Meiryo UI"/>
          <w:sz w:val="16"/>
          <w:szCs w:val="23"/>
          <w:lang w:val="es-ES"/>
        </w:rPr>
        <w:t xml:space="preserve"> prima di stampare e inviare il seguente il documento</w:t>
      </w:r>
      <w:r w:rsidR="00D67FC3" w:rsidRPr="002B7817">
        <w:rPr>
          <w:rFonts w:ascii="Meiryo UI" w:eastAsia="Meiryo UI" w:hAnsi="Meiryo UI" w:cs="Meiryo UI"/>
          <w:sz w:val="16"/>
          <w:szCs w:val="23"/>
          <w:lang w:val="es-ES"/>
        </w:rPr>
        <w:t xml:space="preserve">. </w:t>
      </w:r>
    </w:p>
    <w:p w14:paraId="41032623" w14:textId="014DCCA5" w:rsidR="00045731" w:rsidRPr="002B7817" w:rsidRDefault="00E2339B" w:rsidP="33288FC2">
      <w:pPr>
        <w:rPr>
          <w:rFonts w:ascii="Meiryo UI" w:eastAsia="Meiryo UI" w:hAnsi="Meiryo UI" w:cs="Meiryo UI"/>
          <w:b/>
          <w:bCs/>
          <w:sz w:val="18"/>
          <w:szCs w:val="18"/>
          <w:lang w:val="es-ES" w:eastAsia="ja-JP"/>
        </w:rPr>
      </w:pPr>
      <w:r w:rsidRPr="002B7817">
        <w:rPr>
          <w:rFonts w:ascii="Meiryo UI" w:eastAsia="Meiryo UI" w:hAnsi="Meiryo UI" w:cs="Meiryo UI"/>
          <w:b/>
          <w:bCs/>
          <w:sz w:val="18"/>
          <w:szCs w:val="18"/>
          <w:lang w:val="es-ES"/>
        </w:rPr>
        <w:t>Col presente documento, dichiaro di voler fare richiesta per cors</w:t>
      </w:r>
      <w:r w:rsidR="73884DBA" w:rsidRPr="002B7817">
        <w:rPr>
          <w:rFonts w:ascii="Meiryo UI" w:eastAsia="Meiryo UI" w:hAnsi="Meiryo UI" w:cs="Meiryo UI"/>
          <w:b/>
          <w:bCs/>
          <w:sz w:val="18"/>
          <w:szCs w:val="18"/>
          <w:lang w:val="es-ES"/>
        </w:rPr>
        <w:t>o</w:t>
      </w:r>
      <w:r w:rsidRPr="002B7817">
        <w:rPr>
          <w:rFonts w:ascii="Meiryo UI" w:eastAsia="Meiryo UI" w:hAnsi="Meiryo UI" w:cs="Meiryo UI"/>
          <w:b/>
          <w:bCs/>
          <w:sz w:val="18"/>
          <w:szCs w:val="18"/>
          <w:lang w:val="es-ES"/>
        </w:rPr>
        <w:t xml:space="preserve"> brev</w:t>
      </w:r>
      <w:r w:rsidR="6A396976" w:rsidRPr="002B7817">
        <w:rPr>
          <w:rFonts w:ascii="Meiryo UI" w:eastAsia="Meiryo UI" w:hAnsi="Meiryo UI" w:cs="Meiryo UI"/>
          <w:b/>
          <w:bCs/>
          <w:sz w:val="18"/>
          <w:szCs w:val="18"/>
          <w:lang w:val="es-ES"/>
        </w:rPr>
        <w:t>e</w:t>
      </w:r>
      <w:r w:rsidRPr="002B7817">
        <w:rPr>
          <w:rFonts w:ascii="Meiryo UI" w:eastAsia="Meiryo UI" w:hAnsi="Meiryo UI" w:cs="Meiryo UI"/>
          <w:b/>
          <w:bCs/>
          <w:sz w:val="18"/>
          <w:szCs w:val="18"/>
          <w:lang w:val="es-ES"/>
        </w:rPr>
        <w:t xml:space="preserve"> dell’anno 202</w:t>
      </w:r>
      <w:r w:rsidR="00C96B13" w:rsidRPr="002B7817">
        <w:rPr>
          <w:rFonts w:ascii="Meiryo UI" w:eastAsia="Meiryo UI" w:hAnsi="Meiryo UI" w:cs="Meiryo UI"/>
          <w:b/>
          <w:bCs/>
          <w:sz w:val="18"/>
          <w:szCs w:val="18"/>
          <w:lang w:val="es-ES"/>
        </w:rPr>
        <w:t>4</w:t>
      </w:r>
      <w:r w:rsidR="00985322" w:rsidRPr="002B7817">
        <w:rPr>
          <w:rFonts w:ascii="Meiryo UI" w:eastAsia="Meiryo UI" w:hAnsi="Meiryo UI" w:cs="Meiryo UI"/>
          <w:b/>
          <w:bCs/>
          <w:sz w:val="18"/>
          <w:szCs w:val="18"/>
          <w:lang w:val="es-ES" w:eastAsia="ja-JP"/>
        </w:rPr>
        <w:t>.</w:t>
      </w:r>
    </w:p>
    <w:tbl>
      <w:tblPr>
        <w:tblW w:w="10884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04"/>
        <w:gridCol w:w="1128"/>
        <w:gridCol w:w="205"/>
        <w:gridCol w:w="1071"/>
        <w:gridCol w:w="397"/>
        <w:gridCol w:w="34"/>
        <w:gridCol w:w="280"/>
        <w:gridCol w:w="226"/>
        <w:gridCol w:w="56"/>
        <w:gridCol w:w="120"/>
        <w:gridCol w:w="6"/>
        <w:gridCol w:w="645"/>
        <w:gridCol w:w="476"/>
        <w:gridCol w:w="14"/>
        <w:gridCol w:w="162"/>
        <w:gridCol w:w="692"/>
        <w:gridCol w:w="42"/>
        <w:gridCol w:w="396"/>
        <w:gridCol w:w="254"/>
        <w:gridCol w:w="332"/>
        <w:gridCol w:w="409"/>
        <w:gridCol w:w="822"/>
        <w:gridCol w:w="300"/>
        <w:gridCol w:w="66"/>
        <w:gridCol w:w="287"/>
        <w:gridCol w:w="621"/>
        <w:gridCol w:w="159"/>
        <w:gridCol w:w="133"/>
        <w:gridCol w:w="647"/>
      </w:tblGrid>
      <w:tr w:rsidR="002B7817" w:rsidRPr="002B7817" w14:paraId="5A2D3759" w14:textId="77777777" w:rsidTr="00C36FC6">
        <w:trPr>
          <w:trHeight w:val="331"/>
        </w:trPr>
        <w:tc>
          <w:tcPr>
            <w:tcW w:w="10884" w:type="dxa"/>
            <w:gridSpan w:val="2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DAEFC5" w14:textId="77777777" w:rsidR="009A0080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u w:val="single"/>
                <w:lang w:val="en-US"/>
              </w:rPr>
            </w:pPr>
            <w:r w:rsidRPr="002B7817">
              <w:rPr>
                <w:rFonts w:ascii="Meiryo UI" w:eastAsia="Meiryo UI" w:hAnsi="Meiryo UI" w:cs="Meiryo UI" w:hint="eastAsia"/>
                <w:b/>
                <w:sz w:val="18"/>
                <w:szCs w:val="16"/>
                <w:lang w:val="en-US" w:eastAsia="ja-JP"/>
              </w:rPr>
              <w:t>Informazioni del richiedente</w:t>
            </w:r>
          </w:p>
        </w:tc>
      </w:tr>
      <w:tr w:rsidR="002B7817" w:rsidRPr="002B7817" w14:paraId="2D1A76A3" w14:textId="77777777" w:rsidTr="00C36FC6">
        <w:trPr>
          <w:trHeight w:val="274"/>
        </w:trPr>
        <w:tc>
          <w:tcPr>
            <w:tcW w:w="20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48EC" w14:textId="2B66F908" w:rsidR="0069697D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4"/>
                <w:szCs w:val="14"/>
                <w:lang w:eastAsia="ja-JP"/>
              </w:rPr>
            </w:pPr>
            <w:r w:rsidRPr="002B7817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>Cognome</w:t>
            </w:r>
            <w:r w:rsidR="0066748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  <w:p w14:paraId="13473551" w14:textId="65948250" w:rsidR="006A12BC" w:rsidRPr="002B7817" w:rsidRDefault="4CC643CE" w:rsidP="33288FC2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bCs/>
                <w:sz w:val="12"/>
                <w:szCs w:val="12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(</w:t>
            </w:r>
            <w:r w:rsidR="005F70F6" w:rsidRPr="002B7817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Come da passaporto</w:t>
            </w:r>
            <w:r w:rsidR="730FF36E" w:rsidRPr="002B7817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)</w:t>
            </w:r>
          </w:p>
        </w:tc>
        <w:tc>
          <w:tcPr>
            <w:tcW w:w="239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2504" w14:textId="77777777" w:rsidR="006A12BC" w:rsidRPr="002B7817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198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D3F5" w14:textId="7F113AE7" w:rsidR="0069697D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4"/>
                <w:szCs w:val="14"/>
                <w:lang w:eastAsia="ja-JP"/>
              </w:rPr>
            </w:pPr>
            <w:r w:rsidRPr="002B7817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>Nome</w:t>
            </w:r>
            <w:r w:rsidR="0066748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  <w:p w14:paraId="5F453F1C" w14:textId="668DDD11" w:rsidR="006A12BC" w:rsidRPr="002B7817" w:rsidRDefault="0CD87CCD" w:rsidP="33288FC2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bCs/>
                <w:sz w:val="12"/>
                <w:szCs w:val="12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(</w:t>
            </w:r>
            <w:r w:rsidR="005F70F6" w:rsidRPr="002B7817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Come da passaporto</w:t>
            </w:r>
            <w:r w:rsidR="05DF142A" w:rsidRPr="002B7817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)</w:t>
            </w:r>
          </w:p>
        </w:tc>
        <w:tc>
          <w:tcPr>
            <w:tcW w:w="262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FE98" w14:textId="77777777" w:rsidR="006A12BC" w:rsidRPr="002B7817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1847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DFCDC" w14:textId="77777777" w:rsidR="006A12BC" w:rsidRPr="002B7817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46AA08" wp14:editId="45BE24CF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15240</wp:posOffset>
                      </wp:positionV>
                      <wp:extent cx="1133475" cy="1004570"/>
                      <wp:effectExtent l="19050" t="19050" r="28575" b="2413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004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68C7C" w14:textId="77777777" w:rsidR="001B6165" w:rsidRPr="00667489" w:rsidRDefault="001B6165" w:rsidP="00FF1109">
                                  <w:pPr>
                                    <w:jc w:val="center"/>
                                    <w:rPr>
                                      <w:rFonts w:ascii="Meiryo UI" w:eastAsia="Meiryo UI" w:hAnsi="Meiryo UI" w:cs="Arial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67489">
                                    <w:rPr>
                                      <w:rFonts w:ascii="Meiryo UI" w:eastAsia="Meiryo UI" w:hAnsi="Meiryo UI" w:cs="Arial"/>
                                      <w:sz w:val="18"/>
                                      <w:szCs w:val="18"/>
                                      <w:lang w:val="es-ES"/>
                                    </w:rPr>
                                    <w:t>Fotografia</w:t>
                                  </w:r>
                                </w:p>
                                <w:p w14:paraId="0F6F60FC" w14:textId="77777777" w:rsidR="00667489" w:rsidRPr="00667489" w:rsidRDefault="00667489" w:rsidP="00667489">
                                  <w:pPr>
                                    <w:jc w:val="center"/>
                                    <w:rPr>
                                      <w:rFonts w:ascii="Meiryo UI" w:eastAsia="Meiryo UI" w:hAnsi="Meiryo UI" w:cs="Arial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  <w:p w14:paraId="39383455" w14:textId="77777777" w:rsidR="001B6165" w:rsidRPr="00FF1109" w:rsidRDefault="001B6165" w:rsidP="00667489">
                                  <w:pPr>
                                    <w:jc w:val="center"/>
                                    <w:rPr>
                                      <w:rFonts w:ascii="Meiryo UI" w:eastAsia="Meiryo UI" w:hAnsi="Meiryo UI" w:cs="Arial"/>
                                      <w:sz w:val="12"/>
                                      <w:szCs w:val="12"/>
                                      <w:lang w:val="it-IT" w:eastAsia="ja-JP"/>
                                    </w:rPr>
                                  </w:pPr>
                                  <w:r w:rsidRPr="00FF1109">
                                    <w:rPr>
                                      <w:rFonts w:ascii="Meiryo UI" w:eastAsia="Meiryo UI" w:hAnsi="Meiryo UI" w:cs="Arial"/>
                                      <w:sz w:val="12"/>
                                      <w:szCs w:val="12"/>
                                      <w:lang w:val="es-ES" w:eastAsia="ja-JP"/>
                                    </w:rPr>
                                    <w:t xml:space="preserve">*Vi </w:t>
                                  </w:r>
                                  <w:r w:rsidRPr="00FF1109">
                                    <w:rPr>
                                      <w:rFonts w:ascii="Meiryo UI" w:eastAsia="Meiryo UI" w:hAnsi="Meiryo UI" w:cs="Arial" w:hint="eastAsia"/>
                                      <w:sz w:val="12"/>
                                      <w:szCs w:val="12"/>
                                      <w:lang w:val="it-IT" w:eastAsia="ja-JP"/>
                                    </w:rPr>
                                    <w:t>preghiamo di inviarci la vostra foto in formato digitale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6AA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.5pt;margin-top:1.2pt;width:89.25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" strokeweight="2.25pt">
                      <v:textbox>
                        <w:txbxContent>
                          <w:p w14:paraId="1FB68C7C" w14:textId="77777777" w:rsidR="001B6165" w:rsidRPr="00667489" w:rsidRDefault="001B6165" w:rsidP="00FF1109">
                            <w:pPr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67489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  <w:lang w:val="es-ES"/>
                              </w:rPr>
                              <w:t>Fotografia</w:t>
                            </w:r>
                          </w:p>
                          <w:p w14:paraId="0F6F60FC" w14:textId="77777777" w:rsidR="00667489" w:rsidRPr="00667489" w:rsidRDefault="00667489" w:rsidP="00667489">
                            <w:pPr>
                              <w:jc w:val="center"/>
                              <w:rPr>
                                <w:rFonts w:ascii="Meiryo UI" w:eastAsia="Meiryo UI" w:hAnsi="Meiryo UI" w:cs="Arial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39383455" w14:textId="77777777" w:rsidR="001B6165" w:rsidRPr="00FF1109" w:rsidRDefault="001B6165" w:rsidP="00667489">
                            <w:pPr>
                              <w:jc w:val="center"/>
                              <w:rPr>
                                <w:rFonts w:ascii="Meiryo UI" w:eastAsia="Meiryo UI" w:hAnsi="Meiryo UI" w:cs="Arial"/>
                                <w:sz w:val="12"/>
                                <w:szCs w:val="12"/>
                                <w:lang w:val="it-IT" w:eastAsia="ja-JP"/>
                              </w:rPr>
                            </w:pPr>
                            <w:r w:rsidRPr="00FF1109">
                              <w:rPr>
                                <w:rFonts w:ascii="Meiryo UI" w:eastAsia="Meiryo UI" w:hAnsi="Meiryo UI" w:cs="Arial"/>
                                <w:sz w:val="12"/>
                                <w:szCs w:val="12"/>
                                <w:lang w:val="es-ES" w:eastAsia="ja-JP"/>
                              </w:rPr>
                              <w:t xml:space="preserve">*Vi </w:t>
                            </w:r>
                            <w:r w:rsidRPr="00FF1109">
                              <w:rPr>
                                <w:rFonts w:ascii="Meiryo UI" w:eastAsia="Meiryo UI" w:hAnsi="Meiryo UI" w:cs="Arial" w:hint="eastAsia"/>
                                <w:sz w:val="12"/>
                                <w:szCs w:val="12"/>
                                <w:lang w:val="it-IT" w:eastAsia="ja-JP"/>
                              </w:rPr>
                              <w:t>preghiamo di inviarci la vostra foto in formato digitale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7817" w:rsidRPr="002B7817" w14:paraId="2A5F8DAA" w14:textId="77777777" w:rsidTr="00C36FC6">
        <w:trPr>
          <w:trHeight w:val="233"/>
        </w:trPr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2893" w14:textId="77777777" w:rsidR="00DD07D7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Indirizzo</w:t>
            </w:r>
            <w:r w:rsidR="00DD07D7"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438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F75AD" w14:textId="77777777" w:rsidR="00DD07D7" w:rsidRPr="002B7817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</w:p>
          <w:p w14:paraId="03A26BCE" w14:textId="77777777" w:rsidR="00DD07D7" w:rsidRPr="002B7817" w:rsidRDefault="00DD07D7" w:rsidP="00DD07D7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                                     </w:t>
            </w:r>
          </w:p>
        </w:tc>
        <w:tc>
          <w:tcPr>
            <w:tcW w:w="2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90E7E5A" w14:textId="77777777" w:rsidR="00DD07D7" w:rsidRPr="002B7817" w:rsidRDefault="000E617D" w:rsidP="005F70F6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Tel</w:t>
            </w:r>
            <w:r w:rsidR="00DD07D7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1847" w:type="dxa"/>
            <w:gridSpan w:val="5"/>
            <w:vMerge/>
            <w:vAlign w:val="center"/>
          </w:tcPr>
          <w:p w14:paraId="0C12053C" w14:textId="77777777" w:rsidR="00DD07D7" w:rsidRPr="002B7817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2B7817" w:rsidRPr="002B7817" w14:paraId="09BEB198" w14:textId="77777777" w:rsidTr="00C36FC6">
        <w:trPr>
          <w:trHeight w:val="77"/>
        </w:trPr>
        <w:tc>
          <w:tcPr>
            <w:tcW w:w="203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CA7572" w14:textId="77777777" w:rsidR="00DD07D7" w:rsidRPr="002B7817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4384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86338" w14:textId="77777777" w:rsidR="00DD07D7" w:rsidRPr="002B7817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</w:p>
        </w:tc>
        <w:tc>
          <w:tcPr>
            <w:tcW w:w="2621" w:type="dxa"/>
            <w:gridSpan w:val="8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D315C9" w14:textId="77777777" w:rsidR="00DD07D7" w:rsidRPr="002B7817" w:rsidRDefault="000E617D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ID de LINE</w:t>
            </w:r>
            <w:r w:rsidR="00DD07D7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1847" w:type="dxa"/>
            <w:gridSpan w:val="5"/>
            <w:vMerge/>
            <w:vAlign w:val="center"/>
          </w:tcPr>
          <w:p w14:paraId="10F7B3F0" w14:textId="77777777" w:rsidR="00DD07D7" w:rsidRPr="002B7817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2B7817" w:rsidRPr="002B7817" w14:paraId="32239A18" w14:textId="77777777" w:rsidTr="00795C91">
        <w:trPr>
          <w:trHeight w:val="115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0A8B" w14:textId="77777777" w:rsidR="009A0080" w:rsidRPr="002B7817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E-mail: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3835" w14:textId="77777777" w:rsidR="009A0080" w:rsidRPr="002B7817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2E8F" w14:textId="77777777" w:rsidR="009A0080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Data di nascita</w:t>
            </w:r>
            <w:r w:rsidR="009A0080"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3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ED9B" w14:textId="77777777" w:rsidR="009A0080" w:rsidRPr="002B7817" w:rsidRDefault="00CE64C7" w:rsidP="005F70F6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538278875"/>
                <w:placeholder>
                  <w:docPart w:val="DefaultPlaceholder_1082065160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5F70F6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AAAA</w:t>
                </w:r>
                <w:r w:rsidR="00DE3884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            </w:t>
                </w:r>
                <w:r w:rsidR="00007F1F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CB1260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DE3884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MM/</w:t>
                </w:r>
                <w:r w:rsidR="00457431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    </w:t>
                </w:r>
                <w:r w:rsidR="00DA2B4D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DE3884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FC55D6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DE3884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5F70F6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GG</w:t>
                </w:r>
                <w:r w:rsidR="00DE3884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/</w:t>
                </w:r>
              </w:sdtContent>
            </w:sdt>
          </w:p>
        </w:tc>
        <w:tc>
          <w:tcPr>
            <w:tcW w:w="1847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91BFD" w14:textId="77777777" w:rsidR="009A0080" w:rsidRPr="002B7817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2B7817" w:rsidRPr="002B7817" w14:paraId="30C6BFEA" w14:textId="77777777" w:rsidTr="00795C91">
        <w:trPr>
          <w:trHeight w:val="52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54C0" w14:textId="77777777" w:rsidR="009A0080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Se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sso</w:t>
            </w:r>
            <w:r w:rsidR="009A0080"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0EE8" w14:textId="43BF845B" w:rsidR="009A0080" w:rsidRPr="002B7817" w:rsidRDefault="00CE64C7" w:rsidP="00497812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202989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354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F70F6" w:rsidRPr="002B7817">
              <w:rPr>
                <w:rFonts w:ascii="Meiryo UI" w:eastAsia="Meiryo UI" w:hAnsi="Meiryo UI" w:cs="Meiryo UI"/>
                <w:sz w:val="14"/>
                <w:szCs w:val="14"/>
              </w:rPr>
              <w:t xml:space="preserve"> M</w:t>
            </w:r>
            <w:r w:rsidR="005F70F6" w:rsidRPr="002B7817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aschio</w:t>
            </w:r>
            <w:r w:rsidR="009A0080" w:rsidRPr="002B7817">
              <w:rPr>
                <w:rFonts w:ascii="Meiryo UI" w:eastAsia="Meiryo UI" w:hAnsi="Meiryo UI" w:cs="Meiryo UI"/>
                <w:sz w:val="14"/>
                <w:szCs w:val="14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962275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812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A0080" w:rsidRPr="002B7817">
              <w:rPr>
                <w:rFonts w:ascii="Meiryo UI" w:eastAsia="Meiryo UI" w:hAnsi="Meiryo UI" w:cs="Meiryo UI"/>
                <w:sz w:val="14"/>
                <w:szCs w:val="14"/>
              </w:rPr>
              <w:t xml:space="preserve"> Fem</w:t>
            </w:r>
            <w:r w:rsidR="005F70F6" w:rsidRPr="002B7817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ina</w:t>
            </w: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CD38" w14:textId="77777777" w:rsidR="009A0080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Nazionalit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>à</w:t>
            </w:r>
            <w:r w:rsidR="009A0080"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3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CFC3" w14:textId="77777777" w:rsidR="009A0080" w:rsidRPr="002B7817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847" w:type="dxa"/>
            <w:gridSpan w:val="5"/>
            <w:vMerge/>
            <w:vAlign w:val="center"/>
          </w:tcPr>
          <w:p w14:paraId="1DBB2D54" w14:textId="77777777" w:rsidR="009A0080" w:rsidRPr="002B7817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2B7817" w:rsidRPr="002B7817" w14:paraId="7EE70EAB" w14:textId="77777777" w:rsidTr="00795C91">
        <w:trPr>
          <w:trHeight w:val="52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4A06" w14:textId="77777777" w:rsidR="009A0080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Numero di passaporto</w:t>
            </w:r>
            <w:r w:rsidR="00DE4BC3"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B61A" w14:textId="77777777" w:rsidR="009A0080" w:rsidRPr="002B7817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C8D5" w14:textId="77777777" w:rsidR="009A0080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Scadenza</w:t>
            </w:r>
            <w:r w:rsidR="00DE4BC3"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3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4"/>
                <w:szCs w:val="14"/>
                <w:lang w:val="en-US"/>
              </w:rPr>
              <w:id w:val="1120420214"/>
              <w:placeholder>
                <w:docPart w:val="DefaultPlaceholder_1082065160"/>
              </w:placeholder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1A2CBF7D" w14:textId="74EC4AE0" w:rsidR="33288FC2" w:rsidRPr="00BC7322" w:rsidRDefault="005F70F6" w:rsidP="00BC7322">
                <w:pPr>
                  <w:tabs>
                    <w:tab w:val="left" w:pos="2432"/>
                  </w:tabs>
                  <w:snapToGrid w:val="0"/>
                  <w:spacing w:line="0" w:lineRule="atLeast"/>
                  <w:jc w:val="center"/>
                  <w:rPr>
                    <w:rFonts w:ascii="Meiryo UI" w:eastAsia="Meiryo UI" w:hAnsi="Meiryo UI" w:cs="Meiryo UI"/>
                    <w:sz w:val="14"/>
                    <w:szCs w:val="14"/>
                    <w:lang w:val="en-US"/>
                  </w:rPr>
                </w:pPr>
                <w:r w:rsidRPr="00BC7322">
                  <w:rPr>
                    <w:rFonts w:ascii="Meiryo UI" w:eastAsia="Meiryo UI" w:hAnsi="Meiryo UI" w:cs="Meiryo UI"/>
                    <w:sz w:val="14"/>
                    <w:szCs w:val="14"/>
                    <w:lang w:val="en-US"/>
                  </w:rPr>
                  <w:t>AAAA</w:t>
                </w:r>
                <w:r w:rsidR="00864B57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 xml:space="preserve">/              </w:t>
                </w:r>
                <w:r w:rsidR="00007F1F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 xml:space="preserve"> </w:t>
                </w:r>
                <w:r w:rsidR="00CB1260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 xml:space="preserve">  </w:t>
                </w:r>
                <w:r w:rsidR="00864B57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>MM/</w:t>
                </w:r>
                <w:r w:rsidR="00457431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 xml:space="preserve">       </w:t>
                </w:r>
                <w:r w:rsidR="00864B57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 xml:space="preserve"> </w:t>
                </w:r>
                <w:r w:rsidR="00FC55D6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 xml:space="preserve"> </w:t>
                </w:r>
                <w:r w:rsidR="00BF5300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 xml:space="preserve"> </w:t>
                </w:r>
                <w:r w:rsidR="00864B57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 xml:space="preserve">  </w:t>
                </w:r>
                <w:r w:rsidRPr="00BC7322">
                  <w:rPr>
                    <w:rFonts w:ascii="Meiryo UI" w:eastAsia="Meiryo UI" w:hAnsi="Meiryo UI" w:cs="Meiryo UI"/>
                    <w:sz w:val="14"/>
                    <w:szCs w:val="14"/>
                    <w:lang w:val="en-US"/>
                  </w:rPr>
                  <w:t>GG</w:t>
                </w:r>
                <w:r w:rsidR="00864B57" w:rsidRPr="00BC7322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/>
                  </w:rPr>
                  <w:t xml:space="preserve">/             </w:t>
                </w:r>
              </w:p>
            </w:sdtContent>
          </w:sdt>
        </w:tc>
        <w:tc>
          <w:tcPr>
            <w:tcW w:w="1847" w:type="dxa"/>
            <w:gridSpan w:val="5"/>
            <w:vMerge/>
            <w:vAlign w:val="center"/>
          </w:tcPr>
          <w:p w14:paraId="55C8440A" w14:textId="77777777" w:rsidR="009A0080" w:rsidRPr="002B7817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2B7817" w:rsidRPr="002B7817" w14:paraId="771AE525" w14:textId="77777777" w:rsidTr="00795C91">
        <w:trPr>
          <w:trHeight w:val="52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AA90" w14:textId="77777777" w:rsidR="006969AE" w:rsidRPr="002B7817" w:rsidRDefault="00B8706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Occupazione</w:t>
            </w:r>
            <w:r w:rsidR="006969AE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1447" w14:textId="77777777" w:rsidR="006969AE" w:rsidRPr="002B7817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C9F3" w14:textId="77777777" w:rsidR="006969AE" w:rsidRPr="002B7817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Nome dell’azienda o della scuola</w:t>
            </w:r>
            <w:r w:rsidR="006969AE"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4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C52A2" w14:textId="77777777" w:rsidR="006969AE" w:rsidRPr="002B7817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</w:p>
        </w:tc>
      </w:tr>
      <w:tr w:rsidR="002B7817" w:rsidRPr="002B7817" w14:paraId="4C12867F" w14:textId="77777777" w:rsidTr="00795C91">
        <w:trPr>
          <w:trHeight w:val="94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579C" w14:textId="340996B0" w:rsidR="00447354" w:rsidRPr="002B7817" w:rsidRDefault="0044735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Tipo di Visto</w:t>
            </w:r>
            <w:r w:rsidR="0066748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88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02685" w14:textId="6DCB29A7" w:rsidR="00447354" w:rsidRPr="002B7817" w:rsidRDefault="00CE64C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65756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354" w:rsidRPr="002B7817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447354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Turistico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841047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354" w:rsidRPr="002B7817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447354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Visto per Vacanza-Lavoro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769384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354" w:rsidRPr="002B7817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447354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Visto di Lavoro </w:t>
            </w:r>
            <w:r w:rsidR="55D4D6B5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a</w:t>
            </w:r>
            <w:r w:rsidR="00447354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lunga permanenza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593907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354" w:rsidRPr="002B7817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447354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Familiare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812011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354" w:rsidRPr="002B7817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447354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Altro(  </w:t>
            </w:r>
            <w:r w:rsidR="00467DDE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       </w:t>
            </w:r>
            <w:r w:rsidR="00447354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               )</w:t>
            </w:r>
          </w:p>
        </w:tc>
      </w:tr>
      <w:tr w:rsidR="002B7817" w:rsidRPr="002B7817" w14:paraId="35E7DB2F" w14:textId="77777777" w:rsidTr="33288FC2">
        <w:trPr>
          <w:trHeight w:val="35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E6D2" w14:textId="5D0DEF3E" w:rsidR="00667489" w:rsidRPr="002B7817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Contatto di emergenza:</w:t>
            </w:r>
          </w:p>
        </w:tc>
        <w:tc>
          <w:tcPr>
            <w:tcW w:w="2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694375" w14:textId="4602394D" w:rsidR="00667489" w:rsidRPr="002B7817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Nome:</w:t>
            </w:r>
          </w:p>
        </w:tc>
        <w:tc>
          <w:tcPr>
            <w:tcW w:w="221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4DAF15" w14:textId="0F12C880" w:rsidR="00667489" w:rsidRPr="002B7817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Tel: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2685C" w14:textId="337A67C7" w:rsidR="00667489" w:rsidRPr="002B7817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Relazione con il richiedente: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5F794" w14:textId="5A7B12DF" w:rsidR="00667489" w:rsidRPr="002B7817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Paese:</w:t>
            </w:r>
          </w:p>
        </w:tc>
      </w:tr>
      <w:tr w:rsidR="002B7817" w:rsidRPr="002B7817" w14:paraId="67EFE2EF" w14:textId="77777777" w:rsidTr="33288FC2">
        <w:trPr>
          <w:trHeight w:val="329"/>
        </w:trPr>
        <w:tc>
          <w:tcPr>
            <w:tcW w:w="10884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D5A38B" w14:textId="77777777" w:rsidR="006969AE" w:rsidRPr="002B7817" w:rsidRDefault="00B8706A" w:rsidP="006969AE">
            <w:pPr>
              <w:tabs>
                <w:tab w:val="left" w:pos="2432"/>
              </w:tabs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>Livello di giapponese</w:t>
            </w:r>
          </w:p>
        </w:tc>
      </w:tr>
      <w:tr w:rsidR="002B7817" w:rsidRPr="002B7817" w14:paraId="121C17FA" w14:textId="77777777" w:rsidTr="00795C91">
        <w:trPr>
          <w:trHeight w:val="32"/>
        </w:trPr>
        <w:tc>
          <w:tcPr>
            <w:tcW w:w="33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EA0D" w14:textId="7E561345" w:rsidR="008F1655" w:rsidRPr="002B7817" w:rsidRDefault="00FA620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>Hai mai</w:t>
            </w:r>
            <w:r w:rsidR="00B8706A" w:rsidRPr="002B7817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 xml:space="preserve"> studiato giapponese</w:t>
            </w:r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>?</w:t>
            </w:r>
          </w:p>
        </w:tc>
        <w:tc>
          <w:tcPr>
            <w:tcW w:w="5663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CDEE6" w14:textId="77777777" w:rsidR="008F1655" w:rsidRPr="002B7817" w:rsidRDefault="00CE64C7" w:rsidP="007C4C25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851762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</w:t>
            </w:r>
            <w:r w:rsidR="00B8706A" w:rsidRPr="002B7817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Sì</w:t>
            </w:r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8F1655" w:rsidRPr="002B7817">
              <w:rPr>
                <w:rFonts w:ascii="Wingdings" w:eastAsia="Wingdings" w:hAnsi="Wingdings" w:cs="Wingdings"/>
                <w:sz w:val="14"/>
                <w:szCs w:val="14"/>
                <w:lang w:val="en-US" w:eastAsia="ja-JP"/>
              </w:rPr>
              <w:t>à</w:t>
            </w:r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r w:rsidR="00B8706A"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B8706A"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(Per quano tempo</w:t>
            </w:r>
            <w:r w:rsidR="00B8706A"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?      </w:t>
            </w:r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      </w:t>
            </w:r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</w:t>
            </w:r>
            <w:r w:rsidR="00B8706A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Ann</w:t>
            </w:r>
            <w:r w:rsidR="00304945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o/</w:t>
            </w:r>
            <w:r w:rsidR="00B8706A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i</w:t>
            </w:r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　　</w:t>
            </w:r>
            <w:r w:rsidR="00B8706A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M</w:t>
            </w:r>
            <w:r w:rsidR="00B8706A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es</w:t>
            </w:r>
            <w:r w:rsidR="00304945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e/</w:t>
            </w:r>
            <w:r w:rsidR="00B8706A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i</w:t>
            </w:r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  <w:tc>
          <w:tcPr>
            <w:tcW w:w="191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FDFDD" w14:textId="77777777" w:rsidR="008F1655" w:rsidRPr="002B7817" w:rsidRDefault="00CE64C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47761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8F1655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8F1655"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No</w:t>
            </w:r>
          </w:p>
        </w:tc>
      </w:tr>
      <w:tr w:rsidR="002B7817" w:rsidRPr="002B7817" w14:paraId="7E0EC149" w14:textId="77777777" w:rsidTr="00795C91">
        <w:trPr>
          <w:trHeight w:val="52"/>
        </w:trPr>
        <w:tc>
          <w:tcPr>
            <w:tcW w:w="33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7A81" w14:textId="69ECDF20" w:rsidR="00677370" w:rsidRPr="002B7817" w:rsidRDefault="00FA620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Certificazione </w:t>
            </w:r>
            <w:r w:rsidR="00B8706A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JLPT</w:t>
            </w:r>
          </w:p>
        </w:tc>
        <w:tc>
          <w:tcPr>
            <w:tcW w:w="75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898E8" w14:textId="77777777" w:rsidR="00677370" w:rsidRPr="002B7817" w:rsidRDefault="00CE64C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572013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7370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77370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="00B8706A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Sì</w:t>
            </w:r>
            <w:r w:rsidR="00677370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,　</w:t>
            </w:r>
            <w:r w:rsidR="003F01EB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(JLPT　N            </w:t>
            </w:r>
            <w:r w:rsidR="00677370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)　　　　　　　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822745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7370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77370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No</w:t>
            </w:r>
          </w:p>
        </w:tc>
      </w:tr>
      <w:tr w:rsidR="002B7817" w:rsidRPr="002B7817" w14:paraId="5F39909C" w14:textId="77777777" w:rsidTr="33288FC2">
        <w:trPr>
          <w:trHeight w:val="329"/>
        </w:trPr>
        <w:tc>
          <w:tcPr>
            <w:tcW w:w="10884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1A18E4" w14:textId="77777777" w:rsidR="006969AE" w:rsidRPr="002B7817" w:rsidRDefault="008F1655" w:rsidP="00304945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2B7817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S</w:t>
            </w:r>
            <w:r w:rsidR="00304945" w:rsidRPr="002B7817"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>cuola e corso</w:t>
            </w:r>
          </w:p>
        </w:tc>
      </w:tr>
      <w:tr w:rsidR="002B7817" w:rsidRPr="002B7817" w14:paraId="48B58653" w14:textId="77777777" w:rsidTr="00745F44">
        <w:trPr>
          <w:trHeight w:val="297"/>
        </w:trPr>
        <w:tc>
          <w:tcPr>
            <w:tcW w:w="9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528B" w14:textId="77777777" w:rsidR="00745F44" w:rsidRPr="002B7817" w:rsidRDefault="00745F44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S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cuola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:</w:t>
            </w:r>
          </w:p>
          <w:p w14:paraId="3E6D89D6" w14:textId="3C257DAC" w:rsidR="00745F44" w:rsidRPr="002B7817" w:rsidRDefault="00745F44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(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Corso)</w:t>
            </w:r>
          </w:p>
        </w:tc>
        <w:tc>
          <w:tcPr>
            <w:tcW w:w="9980" w:type="dxa"/>
            <w:gridSpan w:val="28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FBA29" w14:textId="72041A42" w:rsidR="00795C91" w:rsidRPr="00795C91" w:rsidRDefault="00CE64C7" w:rsidP="0029696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n-US" w:eastAsia="ja-JP"/>
                </w:rPr>
                <w:id w:val="676006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T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ky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-Shinjuku（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Giapponese Generale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）   </w:t>
            </w:r>
            <w:r w:rsid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  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</w:t>
            </w:r>
            <w:r w:rsid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n-US" w:eastAsia="ja-JP"/>
                </w:rPr>
                <w:id w:val="1580486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n-US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T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ky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o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-Ikebukuro（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Giapponese Generale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）</w:t>
            </w:r>
            <w:r w:rsid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 </w:t>
            </w:r>
            <w:r w:rsidR="00FF1109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</w:t>
            </w:r>
            <w:r w:rsid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it-IT" w:eastAsia="ja-JP"/>
                </w:rPr>
                <w:id w:val="1448890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5C91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it-IT" w:eastAsia="ja-JP"/>
                  </w:rPr>
                  <w:t>☐</w:t>
                </w:r>
              </w:sdtContent>
            </w:sdt>
            <w:r w:rsidR="00795C91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</w:t>
            </w:r>
            <w:r w:rsidR="00795C91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>Tokyo-Shibuya</w:t>
            </w:r>
            <w:r w:rsidR="00795C91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（</w:t>
            </w:r>
            <w:r w:rsidR="00795C91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Giapponese Generale</w:t>
            </w:r>
            <w:r w:rsidR="00795C91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）</w:t>
            </w:r>
            <w:r w:rsidR="00FF1109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*1</w:t>
            </w:r>
          </w:p>
          <w:p w14:paraId="762710C3" w14:textId="73D21B6A" w:rsidR="00795C91" w:rsidRDefault="00CE64C7" w:rsidP="00D204A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it-IT" w:eastAsia="ja-JP"/>
                </w:rPr>
                <w:id w:val="1798018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5C91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it-IT" w:eastAsia="ja-JP"/>
                  </w:rPr>
                  <w:t>☐</w:t>
                </w:r>
              </w:sdtContent>
            </w:sdt>
            <w:r w:rsidR="00795C91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</w:t>
            </w:r>
            <w:r w:rsidR="00795C91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>Tokyo-</w:t>
            </w:r>
            <w:r w:rsidR="00795C91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Takadanobaba（</w:t>
            </w:r>
            <w:r w:rsidR="00795C91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Giapponese Generale</w:t>
            </w:r>
            <w:r w:rsidR="00795C91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）</w:t>
            </w:r>
            <w:r w:rsidR="00FF1109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*1       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 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s-ES" w:eastAsia="ja-JP"/>
                </w:rPr>
                <w:id w:val="-727842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s-ES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s-ES" w:eastAsia="ja-JP"/>
              </w:rPr>
              <w:t xml:space="preserve"> Osaka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（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Giapponese Generale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）  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 xml:space="preserve"> </w:t>
            </w:r>
            <w:r w:rsidR="00795C91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</w:t>
            </w:r>
            <w:r w:rsid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       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s-ES" w:eastAsia="ja-JP"/>
                </w:rPr>
                <w:id w:val="2057656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s-ES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s-ES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s-ES" w:eastAsia="ja-JP"/>
              </w:rPr>
              <w:t>Ky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s-ES" w:eastAsia="ja-JP"/>
              </w:rPr>
              <w:t>o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s-ES" w:eastAsia="ja-JP"/>
              </w:rPr>
              <w:t>to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（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Giapponese Generale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）    </w:t>
            </w:r>
          </w:p>
          <w:p w14:paraId="52D17655" w14:textId="69337547" w:rsidR="00745F44" w:rsidRPr="00795C91" w:rsidRDefault="00CE64C7" w:rsidP="00D204A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s-ES" w:eastAsia="ja-JP"/>
                </w:rPr>
                <w:id w:val="2083557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s-ES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s-ES" w:eastAsia="ja-JP"/>
              </w:rPr>
              <w:t xml:space="preserve"> Nagano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（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  <w:t>Giapponese Generale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>）</w:t>
            </w:r>
          </w:p>
        </w:tc>
      </w:tr>
      <w:tr w:rsidR="002B7817" w:rsidRPr="002B7817" w14:paraId="08632179" w14:textId="77777777" w:rsidTr="00745F44">
        <w:trPr>
          <w:trHeight w:val="295"/>
        </w:trPr>
        <w:tc>
          <w:tcPr>
            <w:tcW w:w="904" w:type="dxa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9319" w14:textId="77777777" w:rsidR="00745F44" w:rsidRPr="002B7817" w:rsidRDefault="00745F44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9980" w:type="dxa"/>
            <w:gridSpan w:val="28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3FE28" w14:textId="05383910" w:rsidR="00745F44" w:rsidRPr="00795C91" w:rsidRDefault="00CE64C7" w:rsidP="00745F4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it-IT" w:eastAsia="ja-JP"/>
                </w:rPr>
                <w:id w:val="-71429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it-IT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 xml:space="preserve">Tokyo-Shibuya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>(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 xml:space="preserve">Giapponese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>B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>usiness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>)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　→  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it-IT" w:eastAsia="ja-JP"/>
                </w:rPr>
                <w:id w:val="1280461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it-IT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＊</w:t>
            </w:r>
            <w:r w:rsidR="00795C91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2 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>Programma di supporto per il Visto Working Holiday.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   </w:t>
            </w:r>
          </w:p>
          <w:p w14:paraId="1C9B2EE7" w14:textId="0AFC1EDA" w:rsidR="00745F44" w:rsidRPr="00795C91" w:rsidRDefault="00CE64C7" w:rsidP="00745F4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it-IT" w:eastAsia="ja-JP"/>
                </w:rPr>
                <w:id w:val="-288514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it-IT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>Tokyo-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n-US" w:eastAsia="ja-JP"/>
              </w:rPr>
              <w:t xml:space="preserve"> Takadanobaba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>(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>Giapponese Business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>)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→ 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it-IT" w:eastAsia="ja-JP"/>
                </w:rPr>
                <w:id w:val="955829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it-IT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</w:t>
            </w:r>
            <w:r w:rsidR="00795C91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*2 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>Programma di supporto per il Visto Working Holiday.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  </w:t>
            </w:r>
          </w:p>
        </w:tc>
      </w:tr>
      <w:tr w:rsidR="002B7817" w:rsidRPr="002B7817" w14:paraId="2DDF4F23" w14:textId="77777777" w:rsidTr="00745F44">
        <w:trPr>
          <w:trHeight w:val="295"/>
        </w:trPr>
        <w:tc>
          <w:tcPr>
            <w:tcW w:w="9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D25B" w14:textId="77777777" w:rsidR="00745F44" w:rsidRPr="002B7817" w:rsidRDefault="00745F44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9980" w:type="dxa"/>
            <w:gridSpan w:val="28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D1DDE1F" w14:textId="07DF55BF" w:rsidR="00745F44" w:rsidRPr="00795C91" w:rsidRDefault="00CE64C7" w:rsidP="0029696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es-ES" w:eastAsia="ja-JP"/>
                </w:rPr>
                <w:id w:val="1394551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66C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es-ES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s-ES" w:eastAsia="ja-JP"/>
              </w:rPr>
              <w:t xml:space="preserve"> 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s-ES" w:eastAsia="ja-JP"/>
              </w:rPr>
              <w:t>Tokyo-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s-ES" w:eastAsia="ja-JP"/>
              </w:rPr>
              <w:t>Shibuya (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es-ES" w:eastAsia="ja-JP"/>
              </w:rPr>
              <w:t>Corso serale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es-ES" w:eastAsia="ja-JP"/>
              </w:rPr>
              <w:t xml:space="preserve">)　　　　　　　→　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3"/>
                  <w:szCs w:val="13"/>
                  <w:lang w:val="it-IT" w:eastAsia="ja-JP"/>
                </w:rPr>
                <w:id w:val="-30034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795C91">
                  <w:rPr>
                    <w:rFonts w:ascii="ＭＳ ゴシック" w:eastAsia="ＭＳ ゴシック" w:hAnsi="ＭＳ ゴシック" w:cs="Meiryo UI" w:hint="eastAsia"/>
                    <w:sz w:val="13"/>
                    <w:szCs w:val="13"/>
                    <w:lang w:val="it-IT" w:eastAsia="ja-JP"/>
                  </w:rPr>
                  <w:t>☐</w:t>
                </w:r>
              </w:sdtContent>
            </w:sdt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</w:t>
            </w:r>
            <w:r w:rsidR="00795C91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*3 </w:t>
            </w:r>
            <w:r w:rsidR="00745F44" w:rsidRPr="00795C91">
              <w:rPr>
                <w:rFonts w:ascii="Meiryo UI" w:eastAsia="Meiryo UI" w:hAnsi="Meiryo UI" w:cs="Meiryo UI"/>
                <w:sz w:val="13"/>
                <w:szCs w:val="13"/>
                <w:lang w:val="it-IT" w:eastAsia="ja-JP"/>
              </w:rPr>
              <w:t>Programma di supporto per il Visto Working Holiday.</w:t>
            </w:r>
            <w:r w:rsidR="00745F44" w:rsidRPr="00795C91">
              <w:rPr>
                <w:rFonts w:ascii="Meiryo UI" w:eastAsia="Meiryo UI" w:hAnsi="Meiryo UI" w:cs="Meiryo UI" w:hint="eastAsia"/>
                <w:sz w:val="13"/>
                <w:szCs w:val="13"/>
                <w:lang w:val="it-IT" w:eastAsia="ja-JP"/>
              </w:rPr>
              <w:t xml:space="preserve">  </w:t>
            </w:r>
          </w:p>
        </w:tc>
      </w:tr>
      <w:tr w:rsidR="002B7817" w:rsidRPr="002B7817" w14:paraId="7BE35EB4" w14:textId="77777777" w:rsidTr="33288FC2">
        <w:trPr>
          <w:trHeight w:val="196"/>
        </w:trPr>
        <w:tc>
          <w:tcPr>
            <w:tcW w:w="2237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0A1F" w14:textId="77777777" w:rsidR="00667489" w:rsidRPr="002B7817" w:rsidRDefault="00667489" w:rsidP="00296963">
            <w:pPr>
              <w:tabs>
                <w:tab w:val="left" w:pos="2432"/>
              </w:tabs>
              <w:snapToGrid w:val="0"/>
              <w:spacing w:line="0" w:lineRule="atLeast"/>
              <w:ind w:firstLineChars="50" w:firstLine="70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Inizio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4"/>
              <w:szCs w:val="14"/>
              <w:lang w:val="en-US" w:eastAsia="ja-JP"/>
            </w:rPr>
            <w:id w:val="-1043672896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5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4B643DA6" w14:textId="77777777" w:rsidR="00667489" w:rsidRPr="002B7817" w:rsidRDefault="00667489" w:rsidP="006C6484">
                <w:pPr>
                  <w:tabs>
                    <w:tab w:val="left" w:pos="2432"/>
                  </w:tabs>
                  <w:snapToGrid w:val="0"/>
                  <w:spacing w:line="0" w:lineRule="atLeast"/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</w:pPr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AAAA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 MM   </w:t>
                </w:r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GG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</w:t>
                </w:r>
              </w:p>
            </w:tc>
          </w:sdtContent>
        </w:sdt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9DE2D8" w14:textId="77777777" w:rsidR="00667489" w:rsidRPr="002B7817" w:rsidRDefault="00667489" w:rsidP="005935C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Fine:</w:t>
            </w:r>
          </w:p>
        </w:tc>
        <w:sdt>
          <w:sdtPr>
            <w:rPr>
              <w:rFonts w:ascii="Meiryo UI" w:eastAsia="Meiryo UI" w:hAnsi="Meiryo UI" w:cs="Meiryo UI" w:hint="eastAsia"/>
              <w:sz w:val="14"/>
              <w:szCs w:val="14"/>
              <w:lang w:val="en-US" w:eastAsia="ja-JP"/>
            </w:rPr>
            <w:id w:val="-975834233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12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471454A1" w14:textId="77777777" w:rsidR="00667489" w:rsidRPr="002B7817" w:rsidRDefault="00667489" w:rsidP="00EE4CD0">
                <w:pPr>
                  <w:tabs>
                    <w:tab w:val="left" w:pos="2432"/>
                  </w:tabs>
                  <w:snapToGrid w:val="0"/>
                  <w:spacing w:line="0" w:lineRule="atLeast"/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</w:pPr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AAAA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 MM   </w:t>
                </w:r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GG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</w:t>
                </w:r>
              </w:p>
            </w:tc>
          </w:sdtContent>
        </w:sdt>
        <w:tc>
          <w:tcPr>
            <w:tcW w:w="147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FF8E5C" w14:textId="77777777" w:rsidR="00667489" w:rsidRPr="002B7817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Durata del corso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23C29D" w14:textId="55225F05" w:rsidR="00667489" w:rsidRPr="002B7817" w:rsidRDefault="00667489" w:rsidP="00667489">
            <w:pPr>
              <w:tabs>
                <w:tab w:val="left" w:pos="2432"/>
              </w:tabs>
              <w:snapToGrid w:val="0"/>
              <w:spacing w:line="0" w:lineRule="atLeast"/>
              <w:jc w:val="righ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B456F" w14:textId="22A42A12" w:rsidR="00667489" w:rsidRPr="002B7817" w:rsidRDefault="00667489" w:rsidP="0066748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>settimane</w:t>
            </w:r>
          </w:p>
        </w:tc>
      </w:tr>
      <w:tr w:rsidR="002B7817" w:rsidRPr="002B7817" w14:paraId="5E4847FA" w14:textId="77777777" w:rsidTr="33288FC2">
        <w:trPr>
          <w:trHeight w:val="196"/>
        </w:trPr>
        <w:tc>
          <w:tcPr>
            <w:tcW w:w="223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F0CA" w14:textId="57D657F9" w:rsidR="009B2463" w:rsidRPr="002B7817" w:rsidRDefault="009B2463" w:rsidP="00D204A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Stile del </w:t>
            </w:r>
            <w:r w:rsidR="00447354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corso 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desiderato</w:t>
            </w:r>
            <w:r w:rsidR="00667489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8647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80518" w14:textId="0CD78236" w:rsidR="009B2463" w:rsidRPr="002B7817" w:rsidRDefault="00CE64C7" w:rsidP="009B246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1975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2463" w:rsidRPr="002B7817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B2463" w:rsidRPr="002B7817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155915FE" w:rsidRPr="002B7817">
              <w:rPr>
                <w:rFonts w:ascii="Meiryo UI" w:eastAsia="Meiryo UI" w:hAnsi="Meiryo UI" w:cs="Meiryo UI"/>
                <w:sz w:val="14"/>
                <w:szCs w:val="14"/>
              </w:rPr>
              <w:t>In presenza</w:t>
            </w:r>
            <w:r w:rsidR="009B2463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                                               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907531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2463" w:rsidRPr="002B7817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B2463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Online</w:t>
            </w:r>
            <w:r w:rsidR="00667489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（solo corso serale）</w:t>
            </w:r>
          </w:p>
        </w:tc>
      </w:tr>
      <w:tr w:rsidR="002B7817" w:rsidRPr="002B7817" w14:paraId="535D92B3" w14:textId="77777777" w:rsidTr="33288FC2">
        <w:trPr>
          <w:trHeight w:val="329"/>
        </w:trPr>
        <w:tc>
          <w:tcPr>
            <w:tcW w:w="10884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DBC808" w14:textId="4E2D9993" w:rsidR="00795C91" w:rsidRDefault="00795C91" w:rsidP="00D47968">
            <w:pPr>
              <w:tabs>
                <w:tab w:val="left" w:pos="2432"/>
              </w:tabs>
              <w:snapToGrid w:val="0"/>
              <w:spacing w:line="0" w:lineRule="atLeast"/>
              <w:ind w:left="200" w:hangingChars="200" w:hanging="200"/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>*</w:t>
            </w:r>
            <w:r>
              <w:rPr>
                <w:rFonts w:ascii="Meiryo UI" w:eastAsia="Meiryo UI" w:hAnsi="Meiryo UI" w:cs="Meiryo UI" w:hint="eastAsia"/>
                <w:sz w:val="10"/>
                <w:szCs w:val="10"/>
                <w:lang w:val="it-IT" w:eastAsia="ja-JP"/>
              </w:rPr>
              <w:t>1</w:t>
            </w:r>
            <w:r w:rsidRPr="002B7817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>：</w:t>
            </w:r>
            <w:r w:rsidR="00D47968" w:rsidRPr="00D47968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>Il corso di giapponese generale a breve termine presso i campus di Shibuya e Takadanobaba è riservato ai principianti. La durata minima dei corsi a breve termine è di 4 settimane per il</w:t>
            </w:r>
            <w:r w:rsidR="00D47968">
              <w:rPr>
                <w:rFonts w:ascii="Meiryo UI" w:eastAsia="Meiryo UI" w:hAnsi="Meiryo UI" w:cs="Meiryo UI" w:hint="eastAsia"/>
                <w:sz w:val="10"/>
                <w:szCs w:val="10"/>
                <w:lang w:val="it-IT" w:eastAsia="ja-JP"/>
              </w:rPr>
              <w:t xml:space="preserve"> </w:t>
            </w:r>
            <w:r w:rsidR="00D47968" w:rsidRPr="00D47968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>corso di giapponese per la carriera</w:t>
            </w:r>
            <w:r w:rsidR="00D47968">
              <w:rPr>
                <w:rFonts w:ascii="Meiryo UI" w:eastAsia="Meiryo UI" w:hAnsi="Meiryo UI" w:cs="Meiryo UI" w:hint="eastAsia"/>
                <w:sz w:val="10"/>
                <w:szCs w:val="10"/>
                <w:lang w:val="it-IT" w:eastAsia="ja-JP"/>
              </w:rPr>
              <w:t xml:space="preserve"> </w:t>
            </w:r>
            <w:r w:rsidR="00D47968" w:rsidRPr="00D47968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>e di 2 settimane per il corso di giapponese generale.</w:t>
            </w:r>
          </w:p>
          <w:p w14:paraId="1911E0EB" w14:textId="67EFD56E" w:rsidR="00555EE3" w:rsidRPr="002B7817" w:rsidRDefault="6D8F54CB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 xml:space="preserve">Solo gli studenti in possesso di visto vacanza-lavoro o </w:t>
            </w:r>
            <w:r w:rsidR="4F1AFB3D" w:rsidRPr="002B7817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>residenti di medio-lungo termine:</w:t>
            </w:r>
            <w:r w:rsidR="00667489" w:rsidRPr="002B7817">
              <w:br/>
            </w:r>
            <w:r w:rsidR="00667489" w:rsidRPr="002B7817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>*</w:t>
            </w:r>
            <w:r w:rsidR="00795C91">
              <w:rPr>
                <w:rFonts w:ascii="Meiryo UI" w:eastAsia="Meiryo UI" w:hAnsi="Meiryo UI" w:cs="Meiryo UI" w:hint="eastAsia"/>
                <w:sz w:val="10"/>
                <w:szCs w:val="10"/>
                <w:lang w:val="it-IT" w:eastAsia="ja-JP"/>
              </w:rPr>
              <w:t>2</w:t>
            </w:r>
            <w:r w:rsidR="00555EE3" w:rsidRPr="002B7817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 xml:space="preserve">：Gli studenti </w:t>
            </w:r>
            <w:r w:rsidR="558191A1" w:rsidRPr="002B7817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 xml:space="preserve">del corso di Giapponese Business </w:t>
            </w:r>
            <w:r w:rsidR="00555EE3" w:rsidRPr="002B7817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>hanno anche diritto a un lavoro part-time, a corsi speciali al di fuori dell'aula e al supporto nelle sessioni informative aziendali.</w:t>
            </w:r>
          </w:p>
          <w:p w14:paraId="0EF67EF7" w14:textId="2DAD2EF9" w:rsidR="00667489" w:rsidRPr="002B7817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>*</w:t>
            </w:r>
            <w:r w:rsidR="00795C91">
              <w:rPr>
                <w:rFonts w:ascii="Meiryo UI" w:eastAsia="Meiryo UI" w:hAnsi="Meiryo UI" w:cs="Meiryo UI" w:hint="eastAsia"/>
                <w:sz w:val="10"/>
                <w:szCs w:val="10"/>
                <w:lang w:val="it-IT" w:eastAsia="ja-JP"/>
              </w:rPr>
              <w:t>3</w:t>
            </w:r>
            <w:r w:rsidR="00982DF3" w:rsidRPr="002B7817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>:</w:t>
            </w:r>
            <w:r w:rsidR="00982DF3" w:rsidRPr="002B7817">
              <w:t xml:space="preserve"> </w:t>
            </w:r>
            <w:r w:rsidR="00982DF3" w:rsidRPr="002B7817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>Gli studenti dei corsi serali hanno diritto a un supporto part-time per l'inserimento lavorativo, partecipando a sessioni informative sulle aziende.</w:t>
            </w:r>
          </w:p>
          <w:p w14:paraId="15FE2EFE" w14:textId="2EFE401D" w:rsidR="00873A9A" w:rsidRPr="002B7817" w:rsidRDefault="00BF69B5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</w:pPr>
            <w:r w:rsidRPr="002B7817">
              <w:rPr>
                <w:rFonts w:ascii="Meiryo UI" w:eastAsia="Meiryo UI" w:hAnsi="Meiryo UI" w:cs="Meiryo UI"/>
                <w:b/>
                <w:sz w:val="16"/>
                <w:szCs w:val="16"/>
                <w:lang w:val="es-ES"/>
              </w:rPr>
              <w:t>Alloggio e servizio di pick-up da e per l’aeroporto</w:t>
            </w:r>
          </w:p>
        </w:tc>
      </w:tr>
      <w:tr w:rsidR="002B7817" w:rsidRPr="002B7817" w14:paraId="1D9DDF6F" w14:textId="77777777" w:rsidTr="00C36FC6">
        <w:trPr>
          <w:trHeight w:val="249"/>
        </w:trPr>
        <w:tc>
          <w:tcPr>
            <w:tcW w:w="37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C15B" w14:textId="48982F6A" w:rsidR="00873A9A" w:rsidRPr="002B7817" w:rsidRDefault="00FA620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it-IT"/>
              </w:rPr>
              <w:t>Preferisci</w:t>
            </w:r>
            <w:r w:rsidR="00BF69B5" w:rsidRPr="002B7817">
              <w:rPr>
                <w:rFonts w:ascii="Meiryo UI" w:eastAsia="Meiryo UI" w:hAnsi="Meiryo UI" w:cs="Meiryo UI"/>
                <w:sz w:val="14"/>
                <w:szCs w:val="14"/>
                <w:lang w:val="it-IT"/>
              </w:rPr>
              <w:t xml:space="preserve"> che 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it-IT"/>
              </w:rPr>
              <w:t>l’</w:t>
            </w:r>
            <w:r w:rsidR="00BF69B5" w:rsidRPr="002B7817">
              <w:rPr>
                <w:rFonts w:ascii="Meiryo UI" w:eastAsia="Meiryo UI" w:hAnsi="Meiryo UI" w:cs="Meiryo UI"/>
                <w:sz w:val="14"/>
                <w:szCs w:val="14"/>
                <w:lang w:val="it-IT"/>
              </w:rPr>
              <w:t xml:space="preserve">ISI 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it-IT"/>
              </w:rPr>
              <w:t xml:space="preserve">ti </w:t>
            </w:r>
            <w:r w:rsidR="00BF69B5" w:rsidRPr="002B7817">
              <w:rPr>
                <w:rFonts w:ascii="Meiryo UI" w:eastAsia="Meiryo UI" w:hAnsi="Meiryo UI" w:cs="Meiryo UI"/>
                <w:sz w:val="14"/>
                <w:szCs w:val="14"/>
                <w:lang w:val="it-IT"/>
              </w:rPr>
              <w:t>trovi un alloggio</w:t>
            </w:r>
            <w:r w:rsidR="00873A9A" w:rsidRPr="002B7817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>?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3A237" w14:textId="77777777" w:rsidR="00873A9A" w:rsidRPr="002B7817" w:rsidRDefault="00CE64C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867723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3A9A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089" w:type="dxa"/>
            <w:gridSpan w:val="12"/>
            <w:tcBorders>
              <w:top w:val="single" w:sz="12" w:space="0" w:color="auto"/>
              <w:bottom w:val="single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21A2EFE0" w14:textId="77777777" w:rsidR="00873A9A" w:rsidRPr="002B7817" w:rsidRDefault="00BF69B5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Sì</w:t>
            </w:r>
          </w:p>
        </w:tc>
        <w:tc>
          <w:tcPr>
            <w:tcW w:w="332" w:type="dxa"/>
            <w:tcBorders>
              <w:top w:val="single" w:sz="12" w:space="0" w:color="auto"/>
              <w:left w:val="dotted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02D91A54" w14:textId="70D858AB" w:rsidR="00873A9A" w:rsidRPr="002B7817" w:rsidRDefault="00873A9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3444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3B399" w14:textId="0AC82F57" w:rsidR="00873A9A" w:rsidRPr="002B7817" w:rsidRDefault="00CE64C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78790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6704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745F44"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 xml:space="preserve"> </w:t>
            </w:r>
            <w:r w:rsidR="00873A9A"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No</w:t>
            </w:r>
          </w:p>
        </w:tc>
      </w:tr>
      <w:tr w:rsidR="002B7817" w:rsidRPr="002B7817" w14:paraId="0F8B086F" w14:textId="77777777" w:rsidTr="00C36FC6">
        <w:trPr>
          <w:trHeight w:val="70"/>
        </w:trPr>
        <w:tc>
          <w:tcPr>
            <w:tcW w:w="370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708D" w14:textId="260C5F33" w:rsidR="00745F44" w:rsidRPr="002B7817" w:rsidRDefault="00745F44" w:rsidP="00BF69B5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---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Se SÌ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, 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dove vorresti soggiornare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?</w:t>
            </w:r>
          </w:p>
        </w:tc>
        <w:tc>
          <w:tcPr>
            <w:tcW w:w="7179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3100A" w14:textId="25B25DC9" w:rsidR="00745F44" w:rsidRPr="002B7817" w:rsidRDefault="00CE64C7" w:rsidP="00BF69B5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233744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745F44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745F44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Residence</w:t>
            </w:r>
            <w:r w:rsidR="00745F44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45628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745F44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sing</w:t>
            </w:r>
            <w:r w:rsidR="00745F44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ola</w:t>
            </w:r>
            <w:r w:rsidR="00745F44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392619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745F44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745F44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doppia</w:t>
            </w:r>
            <w:r w:rsidR="00745F44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/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513813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886704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n</w:t>
            </w:r>
            <w:r w:rsidR="00745F44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essuna preferenza</w:t>
            </w:r>
            <w:r w:rsidR="00886704" w:rsidRPr="002B7817"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790586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6704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886704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fumatori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592782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6704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886704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n</w:t>
            </w:r>
            <w:r w:rsidR="00886704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on fumatori</w:t>
            </w:r>
            <w:r w:rsidR="00745F44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</w:tr>
      <w:tr w:rsidR="002B7817" w:rsidRPr="002B7817" w14:paraId="62B17982" w14:textId="77777777" w:rsidTr="00C36FC6">
        <w:trPr>
          <w:trHeight w:val="70"/>
        </w:trPr>
        <w:tc>
          <w:tcPr>
            <w:tcW w:w="370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6FA6" w14:textId="77777777" w:rsidR="00745F44" w:rsidRPr="002B7817" w:rsidRDefault="00745F44" w:rsidP="00BF69B5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</w:p>
        </w:tc>
        <w:tc>
          <w:tcPr>
            <w:tcW w:w="7179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80195" w14:textId="7704DEBA" w:rsidR="00745F44" w:rsidRPr="002B7817" w:rsidRDefault="00CE64C7" w:rsidP="00BF69B5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510673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745F44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Dormitorio</w:t>
            </w:r>
            <w:r w:rsidR="00745F44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07929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745F44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745F44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singola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878350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F44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745F44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745F44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doppia</w:t>
            </w:r>
            <w:r w:rsidR="00745F44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057979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6704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745F44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tripl</w:t>
            </w:r>
            <w:r w:rsidR="00745F44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</w:t>
            </w:r>
            <w:r w:rsidR="00886704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766758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6704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886704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B17747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q</w:t>
            </w:r>
            <w:r w:rsidR="00886704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ua</w:t>
            </w:r>
            <w:r w:rsidR="009E6207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drupla</w:t>
            </w:r>
            <w:r w:rsidR="00886704" w:rsidRPr="002B7817">
              <w:rPr>
                <w:rFonts w:ascii="Meiryo UI" w:eastAsiaTheme="minorEastAsia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="00886704" w:rsidRPr="002B7817">
              <w:rPr>
                <w:rFonts w:ascii="Meiryo UI" w:eastAsiaTheme="minorEastAsia" w:hAnsi="Meiryo UI" w:cs="Meiryo UI" w:hint="eastAsia"/>
                <w:sz w:val="12"/>
                <w:szCs w:val="12"/>
                <w:lang w:val="en-US" w:eastAsia="ja-JP"/>
              </w:rPr>
              <w:t>*</w:t>
            </w:r>
            <w:r w:rsidR="00B17747" w:rsidRPr="002B7817">
              <w:rPr>
                <w:rFonts w:ascii="Meiryo UI" w:eastAsia="Meiryo UI" w:hAnsi="Meiryo UI" w:cs="Meiryo UI" w:hint="eastAsia"/>
                <w:sz w:val="12"/>
                <w:szCs w:val="12"/>
                <w:lang w:val="en-US" w:eastAsia="ja-JP"/>
              </w:rPr>
              <w:t>Tripl</w:t>
            </w:r>
            <w:r w:rsidR="00B17747" w:rsidRPr="002B7817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>a</w:t>
            </w:r>
            <w:r w:rsidR="009E6207" w:rsidRPr="002B7817">
              <w:rPr>
                <w:rFonts w:ascii="Meiryo UI" w:eastAsiaTheme="minorEastAsia" w:hAnsi="Meiryo UI" w:cs="Meiryo UI" w:hint="eastAsia"/>
                <w:sz w:val="12"/>
                <w:szCs w:val="12"/>
                <w:lang w:val="en-US" w:eastAsia="ja-JP"/>
              </w:rPr>
              <w:t>/</w:t>
            </w:r>
            <w:r w:rsidR="00886704" w:rsidRPr="002B7817">
              <w:rPr>
                <w:rFonts w:ascii="Meiryo UI" w:eastAsiaTheme="minorEastAsia" w:hAnsi="Meiryo UI" w:cs="Meiryo UI"/>
                <w:sz w:val="12"/>
                <w:szCs w:val="12"/>
                <w:lang w:val="en-US" w:eastAsia="ja-JP"/>
              </w:rPr>
              <w:t>quadrupla disponibile solo a Nagano</w:t>
            </w:r>
            <w:r w:rsidR="00745F44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</w:tr>
      <w:tr w:rsidR="002B7817" w:rsidRPr="002B7817" w14:paraId="333A60F3" w14:textId="77777777" w:rsidTr="00C36FC6">
        <w:trPr>
          <w:trHeight w:val="80"/>
        </w:trPr>
        <w:tc>
          <w:tcPr>
            <w:tcW w:w="3705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CF31A9" w14:textId="77777777" w:rsidR="00D204AD" w:rsidRPr="002B7817" w:rsidRDefault="00D204A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10819" w14:textId="77777777" w:rsidR="00D204AD" w:rsidRPr="002B7817" w:rsidRDefault="00CE64C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050339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089" w:type="dxa"/>
            <w:gridSpan w:val="12"/>
            <w:tcBorders>
              <w:top w:val="dotted" w:sz="4" w:space="0" w:color="auto"/>
              <w:bottom w:val="single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0890698C" w14:textId="77777777" w:rsidR="00D204AD" w:rsidRPr="002B7817" w:rsidRDefault="00D204A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Gues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t 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house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831899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sing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ola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17802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doppia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  <w:tc>
          <w:tcPr>
            <w:tcW w:w="332" w:type="dxa"/>
            <w:tcBorders>
              <w:top w:val="dotted" w:sz="4" w:space="0" w:color="auto"/>
              <w:left w:val="dotted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272DD7C2" w14:textId="465F1A26" w:rsidR="00D204AD" w:rsidRPr="002B7817" w:rsidRDefault="00D204A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3444" w:type="dxa"/>
            <w:gridSpan w:val="9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AF449" w14:textId="266B3538" w:rsidR="00D204AD" w:rsidRPr="002B7817" w:rsidRDefault="00CE64C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927177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6704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745F44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D204AD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Homestay</w:t>
            </w:r>
          </w:p>
        </w:tc>
      </w:tr>
      <w:tr w:rsidR="002B7817" w:rsidRPr="002B7817" w14:paraId="74012F19" w14:textId="77777777" w:rsidTr="00C36FC6">
        <w:trPr>
          <w:trHeight w:val="291"/>
        </w:trPr>
        <w:tc>
          <w:tcPr>
            <w:tcW w:w="3705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083E" w14:textId="5CAE45B1" w:rsidR="00D204AD" w:rsidRPr="002B7817" w:rsidRDefault="00D204AD" w:rsidP="0086526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---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Se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NO, 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dove soggiorner</w:t>
            </w:r>
            <w:r w:rsidR="00FA6207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ai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?</w:t>
            </w:r>
          </w:p>
        </w:tc>
        <w:tc>
          <w:tcPr>
            <w:tcW w:w="7179" w:type="dxa"/>
            <w:gridSpan w:val="2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714AE" w14:textId="77777777" w:rsidR="00D204AD" w:rsidRPr="002B7817" w:rsidRDefault="00CE64C7" w:rsidP="0040077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775479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D204AD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D204AD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Hotel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647282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D204AD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A casa di amici</w:t>
            </w:r>
            <w:r w:rsidR="00D204AD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19449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D204AD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Altro </w:t>
            </w:r>
            <w:r w:rsidR="00D204AD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(　　　　　　　　　　　　　　　)</w:t>
            </w:r>
          </w:p>
        </w:tc>
      </w:tr>
      <w:tr w:rsidR="002B7817" w:rsidRPr="002B7817" w14:paraId="3C7C33A8" w14:textId="77777777" w:rsidTr="33288FC2">
        <w:trPr>
          <w:trHeight w:val="291"/>
        </w:trPr>
        <w:tc>
          <w:tcPr>
            <w:tcW w:w="5548" w:type="dxa"/>
            <w:gridSpan w:val="1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D4C1" w14:textId="77777777" w:rsidR="00D204AD" w:rsidRPr="002B7817" w:rsidRDefault="00D204AD" w:rsidP="0040077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it-IT"/>
              </w:rPr>
              <w:t>---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>Se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>SÌ, check-in</w:t>
            </w:r>
            <w:r w:rsidRPr="002B7817">
              <w:rPr>
                <w:rFonts w:ascii="Meiryo UI" w:eastAsia="Meiryo UI" w:hAnsi="Meiryo UI" w:cs="Meiryo UI" w:hint="eastAsia"/>
                <w:b/>
                <w:sz w:val="14"/>
                <w:szCs w:val="14"/>
                <w:lang w:val="it-IT" w:eastAsia="ja-JP"/>
              </w:rPr>
              <w:t>: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it-IT" w:eastAsia="ja-JP"/>
                </w:rPr>
                <w:id w:val="-101777641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it-IT" w:eastAsia="ja-JP"/>
                  </w:rPr>
                  <w:t xml:space="preserve">  </w:t>
                </w:r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it-IT" w:eastAsia="ja-JP"/>
                  </w:rPr>
                  <w:t>AAAA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it-IT" w:eastAsia="ja-JP"/>
                  </w:rPr>
                  <w:t xml:space="preserve">/          MM/          </w:t>
                </w:r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it-IT" w:eastAsia="ja-JP"/>
                  </w:rPr>
                  <w:t>GG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it-IT" w:eastAsia="ja-JP"/>
                  </w:rPr>
                  <w:t>/</w:t>
                </w:r>
              </w:sdtContent>
            </w:sdt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         </w:t>
            </w:r>
          </w:p>
        </w:tc>
        <w:tc>
          <w:tcPr>
            <w:tcW w:w="5336" w:type="dxa"/>
            <w:gridSpan w:val="1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6E7EC" w14:textId="77777777" w:rsidR="00D204AD" w:rsidRPr="002B7817" w:rsidRDefault="00D204AD" w:rsidP="0040077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Check-out</w:t>
            </w:r>
            <w:r w:rsidRPr="002B7817">
              <w:rPr>
                <w:rFonts w:ascii="Meiryo UI" w:eastAsia="Meiryo UI" w:hAnsi="Meiryo UI" w:cs="Meiryo UI" w:hint="eastAsia"/>
                <w:b/>
                <w:sz w:val="14"/>
                <w:szCs w:val="14"/>
                <w:lang w:val="en-US" w:eastAsia="ja-JP"/>
              </w:rPr>
              <w:t xml:space="preserve">:  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2397456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AAAA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          MM/              </w:t>
                </w:r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GG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/</w:t>
                </w:r>
              </w:sdtContent>
            </w:sdt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</w:t>
            </w:r>
          </w:p>
        </w:tc>
      </w:tr>
      <w:tr w:rsidR="002B7817" w:rsidRPr="002B7817" w14:paraId="41039898" w14:textId="77777777" w:rsidTr="33288FC2">
        <w:trPr>
          <w:trHeight w:val="291"/>
        </w:trPr>
        <w:tc>
          <w:tcPr>
            <w:tcW w:w="2237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95AB" w14:textId="672F2558" w:rsidR="00D204AD" w:rsidRPr="002B7817" w:rsidRDefault="00D204AD" w:rsidP="001B6165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Aeroporto d</w:t>
            </w:r>
            <w:r w:rsidR="00FA6207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’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arrivo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8647" w:type="dxa"/>
            <w:gridSpan w:val="2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8683B" w14:textId="77777777" w:rsidR="00D204AD" w:rsidRPr="002B7817" w:rsidRDefault="00CE64C7" w:rsidP="00A949BA">
            <w:pPr>
              <w:tabs>
                <w:tab w:val="left" w:pos="2432"/>
              </w:tabs>
              <w:snapToGrid w:val="0"/>
              <w:spacing w:line="0" w:lineRule="atLeast"/>
              <w:ind w:firstLineChars="300" w:firstLine="420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234711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D204AD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Narita (NRT)   　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2091661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D204AD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　Haneda (HND)　　　　　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9637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D204AD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　</w:t>
            </w:r>
            <w:r w:rsidR="00D204AD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Kans</w:t>
            </w:r>
            <w:r w:rsidR="00D204AD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ai</w:t>
            </w:r>
            <w:r w:rsidR="00D204AD"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D204AD"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(KIX)</w:t>
            </w:r>
          </w:p>
        </w:tc>
      </w:tr>
      <w:tr w:rsidR="002B7817" w:rsidRPr="002B7817" w14:paraId="714A3EB9" w14:textId="77777777" w:rsidTr="33288FC2">
        <w:trPr>
          <w:trHeight w:val="280"/>
        </w:trPr>
        <w:tc>
          <w:tcPr>
            <w:tcW w:w="4301" w:type="dxa"/>
            <w:gridSpan w:val="9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201CE0B" w14:textId="77777777" w:rsidR="00D204AD" w:rsidRPr="002B7817" w:rsidRDefault="00D204AD" w:rsidP="00DB567A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Numero del volo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(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se avete già acquistato i biglietti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)</w:t>
            </w:r>
            <w:r w:rsidRPr="002B7817">
              <w:rPr>
                <w:rFonts w:ascii="Meiryo UI" w:eastAsia="Meiryo UI" w:hAnsi="Meiryo UI" w:cs="Meiryo UI" w:hint="eastAsia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6583" w:type="dxa"/>
            <w:gridSpan w:val="2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4A5921" w14:textId="77777777" w:rsidR="00D204AD" w:rsidRPr="002B7817" w:rsidRDefault="00D204AD" w:rsidP="00DB567A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Arrivo</w:t>
            </w:r>
            <w:r w:rsidRPr="002B7817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  <w:r w:rsidRPr="002B7817">
              <w:rPr>
                <w:rFonts w:ascii="Meiryo UI" w:eastAsia="Meiryo UI" w:hAnsi="Meiryo UI" w:cs="Meiryo UI" w:hint="eastAsia"/>
                <w:b/>
                <w:sz w:val="14"/>
                <w:szCs w:val="14"/>
                <w:lang w:val="es-ES" w:eastAsia="ja-JP"/>
              </w:rPr>
              <w:t xml:space="preserve">  </w:t>
            </w:r>
            <w:r w:rsidRPr="002B7817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 xml:space="preserve">    </w:t>
            </w:r>
            <w:r w:rsidRPr="002B7817">
              <w:rPr>
                <w:rFonts w:ascii="Meiryo UI" w:eastAsia="Meiryo UI" w:hAnsi="Meiryo UI" w:cs="Meiryo UI" w:hint="eastAsia"/>
                <w:b/>
                <w:sz w:val="14"/>
                <w:szCs w:val="14"/>
                <w:lang w:val="es-ES" w:eastAsia="ja-JP"/>
              </w:rPr>
              <w:t xml:space="preserve">  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83502065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es-ES" w:eastAsia="ja-JP"/>
                  </w:rPr>
                  <w:t>AAAA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 xml:space="preserve">/                  MM/                  </w:t>
                </w:r>
                <w:r w:rsidRPr="002B7817">
                  <w:rPr>
                    <w:rFonts w:ascii="Meiryo UI" w:eastAsia="Meiryo UI" w:hAnsi="Meiryo UI" w:cs="Meiryo UI"/>
                    <w:sz w:val="14"/>
                    <w:szCs w:val="14"/>
                    <w:lang w:val="es-ES" w:eastAsia="ja-JP"/>
                  </w:rPr>
                  <w:t>GG</w:t>
                </w:r>
                <w:r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/</w:t>
                </w:r>
              </w:sdtContent>
            </w:sdt>
            <w:r w:rsidRPr="002B7817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        Orario:    __:__</w:t>
            </w:r>
          </w:p>
        </w:tc>
      </w:tr>
      <w:tr w:rsidR="002B7817" w:rsidRPr="002B7817" w14:paraId="52F9BA20" w14:textId="77777777" w:rsidTr="33288FC2">
        <w:trPr>
          <w:trHeight w:val="1247"/>
        </w:trPr>
        <w:tc>
          <w:tcPr>
            <w:tcW w:w="10884" w:type="dxa"/>
            <w:gridSpan w:val="2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XSpec="right" w:tblpY="-188"/>
              <w:tblOverlap w:val="never"/>
              <w:tblW w:w="85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3"/>
              <w:gridCol w:w="3118"/>
              <w:gridCol w:w="1701"/>
              <w:gridCol w:w="3287"/>
            </w:tblGrid>
            <w:tr w:rsidR="002B7817" w:rsidRPr="002B7817" w14:paraId="2DDEA125" w14:textId="77777777" w:rsidTr="00886704">
              <w:trPr>
                <w:trHeight w:val="35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8552316" w14:textId="77777777" w:rsidR="00D204AD" w:rsidRPr="002B7817" w:rsidRDefault="00D204AD" w:rsidP="001B6165">
                  <w:pPr>
                    <w:pStyle w:val="a9"/>
                    <w:numPr>
                      <w:ilvl w:val="0"/>
                      <w:numId w:val="12"/>
                    </w:numPr>
                    <w:tabs>
                      <w:tab w:val="left" w:pos="2432"/>
                    </w:tabs>
                    <w:snapToGrid w:val="0"/>
                    <w:spacing w:line="0" w:lineRule="atLeast"/>
                    <w:ind w:leftChars="0"/>
                    <w:jc w:val="center"/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6"/>
                      <w:lang w:val="es-ES" w:eastAsia="ja-JP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052FE1C8" w14:textId="77777777" w:rsidR="00D204AD" w:rsidRPr="002B7817" w:rsidRDefault="00D204AD" w:rsidP="004A0CB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>Destinazione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18F56085" w14:textId="77777777" w:rsidR="00D204AD" w:rsidRPr="002B7817" w:rsidRDefault="00D204AD" w:rsidP="001B616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>Tipo di pick-up</w:t>
                  </w: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18847DE6" w14:textId="77777777" w:rsidR="00D204AD" w:rsidRPr="002B7817" w:rsidRDefault="00D204AD" w:rsidP="004A0CB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>Costo per tratta</w:t>
                  </w:r>
                </w:p>
              </w:tc>
            </w:tr>
            <w:tr w:rsidR="002B7817" w:rsidRPr="002B7817" w14:paraId="6A2D5821" w14:textId="77777777" w:rsidTr="00886704">
              <w:trPr>
                <w:trHeight w:val="95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D8D1F2" w14:textId="77777777" w:rsidR="00D204AD" w:rsidRPr="002B7817" w:rsidRDefault="00CE64C7" w:rsidP="001B616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23905703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204AD" w:rsidRPr="002B7817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B1206" w14:textId="77777777" w:rsidR="00D204AD" w:rsidRPr="002B7817" w:rsidRDefault="00D204AD" w:rsidP="00D204A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(To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ky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o)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 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Student house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EF333E" w14:textId="467A508E" w:rsidR="00D204AD" w:rsidRPr="002B7817" w:rsidRDefault="00283956" w:rsidP="00D204A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  <w:t>Auto condivisa</w:t>
                  </w: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DD51A6" w14:textId="77777777" w:rsidR="00886704" w:rsidRPr="002B7817" w:rsidRDefault="00886704" w:rsidP="00D204A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>41</w:t>
                  </w:r>
                  <w:r w:rsidR="00AF601C"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,</w:t>
                  </w:r>
                  <w:r w:rsidR="00D204AD"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000</w:t>
                  </w:r>
                  <w:r w:rsidR="00283956"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 xml:space="preserve"> JPY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>~</w:t>
                  </w:r>
                  <w:r w:rsidR="009C2564"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 xml:space="preserve">  </w:t>
                  </w:r>
                </w:p>
                <w:p w14:paraId="6C789D09" w14:textId="6850F53F" w:rsidR="00D204AD" w:rsidRPr="002B7817" w:rsidRDefault="00D204AD" w:rsidP="00D204A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2B7817">
                    <w:rPr>
                      <w:rFonts w:ascii="Meiryo UI" w:eastAsia="Meiryo UI" w:hAnsi="Meiryo UI" w:cs="Meiryo UI" w:hint="eastAsia"/>
                      <w:sz w:val="11"/>
                      <w:szCs w:val="11"/>
                      <w:lang w:val="es-ES" w:eastAsia="ja-JP"/>
                    </w:rPr>
                    <w:t>*</w:t>
                  </w:r>
                  <w:r w:rsidR="00283956" w:rsidRPr="002B7817">
                    <w:rPr>
                      <w:rFonts w:ascii="Meiryo UI" w:eastAsia="Meiryo UI" w:hAnsi="Meiryo UI" w:cs="Meiryo UI"/>
                      <w:sz w:val="11"/>
                      <w:szCs w:val="11"/>
                      <w:lang w:val="es-ES" w:eastAsia="ja-JP"/>
                    </w:rPr>
                    <w:t xml:space="preserve">Giorno e ora di ingresso designati: </w:t>
                  </w:r>
                  <w:r w:rsidR="00886704" w:rsidRPr="002B7817">
                    <w:rPr>
                      <w:rFonts w:ascii="Meiryo UI" w:eastAsia="Meiryo UI" w:hAnsi="Meiryo UI" w:cs="Meiryo UI" w:hint="eastAsia"/>
                      <w:sz w:val="11"/>
                      <w:szCs w:val="11"/>
                      <w:lang w:val="es-ES" w:eastAsia="ja-JP"/>
                    </w:rPr>
                    <w:t>23</w:t>
                  </w:r>
                  <w:r w:rsidR="00283956" w:rsidRPr="002B7817">
                    <w:rPr>
                      <w:rFonts w:ascii="Meiryo UI" w:eastAsia="Meiryo UI" w:hAnsi="Meiryo UI" w:cs="Meiryo UI"/>
                      <w:sz w:val="11"/>
                      <w:szCs w:val="11"/>
                      <w:lang w:val="es-ES" w:eastAsia="ja-JP"/>
                    </w:rPr>
                    <w:t>,000JPY</w:t>
                  </w:r>
                  <w:r w:rsidR="00886704" w:rsidRPr="002B7817">
                    <w:rPr>
                      <w:rFonts w:ascii="Meiryo UI" w:eastAsia="Meiryo UI" w:hAnsi="Meiryo UI" w:cs="Meiryo UI" w:hint="eastAsia"/>
                      <w:sz w:val="11"/>
                      <w:szCs w:val="11"/>
                      <w:lang w:val="es-ES" w:eastAsia="ja-JP"/>
                    </w:rPr>
                    <w:t>~</w:t>
                  </w:r>
                </w:p>
              </w:tc>
            </w:tr>
            <w:tr w:rsidR="002B7817" w:rsidRPr="002B7817" w14:paraId="246FC14E" w14:textId="77777777" w:rsidTr="00886704">
              <w:trPr>
                <w:trHeight w:val="80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89ADF8C" w14:textId="77777777" w:rsidR="00D204AD" w:rsidRPr="002B7817" w:rsidRDefault="00CE64C7" w:rsidP="001B616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27317892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204AD" w:rsidRPr="002B7817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EFDD7" w14:textId="789176E2" w:rsidR="00D204AD" w:rsidRPr="002B7817" w:rsidRDefault="00D204AD" w:rsidP="00D204A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(T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o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ky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o</w:t>
                  </w:r>
                  <w:r w:rsidR="00886704"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it-IT" w:eastAsia="ja-JP"/>
                    </w:rPr>
                    <w:t>/</w:t>
                  </w:r>
                  <w:r w:rsidR="00886704"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Osaka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) 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Monolocale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/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Gues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t 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house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CDDDF" w14:textId="77777777" w:rsidR="00D204AD" w:rsidRPr="002B7817" w:rsidRDefault="00D204AD" w:rsidP="00D204A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 xml:space="preserve">Taxi </w:t>
                  </w: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899C3" w14:textId="6BD24DF5" w:rsidR="00D204AD" w:rsidRPr="002B7817" w:rsidRDefault="00886704" w:rsidP="00D204A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>41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,000 JPY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 xml:space="preserve">~  </w:t>
                  </w:r>
                </w:p>
              </w:tc>
            </w:tr>
            <w:tr w:rsidR="002B7817" w:rsidRPr="002B7817" w14:paraId="6505C4FB" w14:textId="77777777" w:rsidTr="00886704">
              <w:trPr>
                <w:trHeight w:val="35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E57A3A7" w14:textId="77777777" w:rsidR="00D204AD" w:rsidRPr="002B7817" w:rsidRDefault="00CE64C7" w:rsidP="001B616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134925581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204AD" w:rsidRPr="002B7817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E2119" w14:textId="65292A36" w:rsidR="00D204AD" w:rsidRPr="002B7817" w:rsidRDefault="00D204AD" w:rsidP="00D204A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(To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ky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o</w:t>
                  </w:r>
                  <w:r w:rsidR="00886704"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it-IT" w:eastAsia="ja-JP"/>
                    </w:rPr>
                    <w:t>/</w:t>
                  </w:r>
                  <w:r w:rsidR="00886704"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Osaka</w:t>
                  </w:r>
                  <w:r w:rsidR="00886704"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it-IT" w:eastAsia="ja-JP"/>
                    </w:rPr>
                    <w:t>/Ky</w:t>
                  </w:r>
                  <w:r w:rsidR="00886704"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  <w:t>o</w:t>
                  </w:r>
                  <w:r w:rsidR="00886704"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it-IT" w:eastAsia="ja-JP"/>
                    </w:rPr>
                    <w:t>to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)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 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Homestay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B8976C" w14:textId="22501616" w:rsidR="00D204AD" w:rsidRPr="002B7817" w:rsidRDefault="00283956" w:rsidP="00D204A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Auto</w:t>
                  </w: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95CDD2" w14:textId="17FFE315" w:rsidR="00D204AD" w:rsidRPr="002B7817" w:rsidRDefault="00886704" w:rsidP="00D204A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>41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,000 JPY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>~</w:t>
                  </w:r>
                </w:p>
              </w:tc>
            </w:tr>
            <w:tr w:rsidR="002B7817" w:rsidRPr="002B7817" w14:paraId="6591D03A" w14:textId="77777777" w:rsidTr="00886704">
              <w:trPr>
                <w:trHeight w:val="80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62CD44" w14:textId="43B7A30C" w:rsidR="009C2564" w:rsidRPr="002B7817" w:rsidRDefault="00CE64C7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24422777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363F83" w:rsidRPr="002B7817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97BC0" w14:textId="29A59BFD" w:rsidR="009C2564" w:rsidRPr="002B7817" w:rsidRDefault="009C256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(Ky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o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to) 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Student house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BD4A9E" w14:textId="4DC1B0F1" w:rsidR="009C2564" w:rsidRPr="002B7817" w:rsidRDefault="0088670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Auto</w:t>
                  </w: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46F61" w14:textId="633E2E21" w:rsidR="009C2564" w:rsidRPr="002B7817" w:rsidRDefault="0088670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>40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,000 JPY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>~</w:t>
                  </w:r>
                  <w:r w:rsidR="009C2564"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 xml:space="preserve"> </w:t>
                  </w:r>
                </w:p>
              </w:tc>
            </w:tr>
            <w:tr w:rsidR="002B7817" w:rsidRPr="002B7817" w14:paraId="34B4EC97" w14:textId="77777777" w:rsidTr="00886704">
              <w:trPr>
                <w:trHeight w:val="80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EAC061B" w14:textId="77777777" w:rsidR="009C2564" w:rsidRPr="002B7817" w:rsidRDefault="00CE64C7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it-IT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it-IT" w:eastAsia="ja-JP"/>
                      </w:rPr>
                      <w:id w:val="105296798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C2564" w:rsidRPr="002B7817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it-IT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3075C" w14:textId="38FF4518" w:rsidR="009C2564" w:rsidRPr="002B7817" w:rsidRDefault="009C256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</w:pP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it-IT" w:eastAsia="ja-JP"/>
                    </w:rPr>
                    <w:t>(Nagano) Sc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  <w:t>uola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it-IT" w:eastAsia="ja-JP"/>
                    </w:rPr>
                    <w:t>/</w:t>
                  </w: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  <w:t>Student house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E2E30" w14:textId="2814D228" w:rsidR="009C2564" w:rsidRPr="002B7817" w:rsidRDefault="0088670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Auto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it-IT" w:eastAsia="ja-JP"/>
                    </w:rPr>
                    <w:t>/</w:t>
                  </w:r>
                  <w:r w:rsidR="009C2564"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Taxi condiviso</w:t>
                  </w: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EB224" w14:textId="329D10AF" w:rsidR="009C2564" w:rsidRPr="002B7817" w:rsidRDefault="00844C99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>33</w:t>
                  </w:r>
                  <w:r w:rsidR="009C2564" w:rsidRPr="002B7817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,000 JPY</w:t>
                  </w:r>
                  <w:r w:rsidRPr="002B7817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>~</w:t>
                  </w:r>
                </w:p>
              </w:tc>
            </w:tr>
          </w:tbl>
          <w:p w14:paraId="1BE52AB5" w14:textId="089B58A4" w:rsidR="00D204AD" w:rsidRPr="002B7817" w:rsidRDefault="00FA620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2"/>
                <w:szCs w:val="12"/>
                <w:lang w:val="es-ES" w:eastAsia="ja-JP"/>
              </w:rPr>
            </w:pPr>
            <w:r w:rsidRPr="002B7817">
              <w:rPr>
                <w:rFonts w:ascii="Meiryo UI" w:eastAsia="Meiryo UI" w:hAnsi="Meiryo UI" w:cs="Meiryo UI"/>
                <w:sz w:val="12"/>
                <w:szCs w:val="12"/>
                <w:lang w:val="es-ES" w:eastAsia="ja-JP"/>
              </w:rPr>
              <w:t>Vorresti usufruire del</w:t>
            </w:r>
            <w:r w:rsidR="00D204AD" w:rsidRPr="002B7817">
              <w:rPr>
                <w:rFonts w:ascii="Meiryo UI" w:eastAsia="Meiryo UI" w:hAnsi="Meiryo UI" w:cs="Meiryo UI"/>
                <w:sz w:val="12"/>
                <w:szCs w:val="12"/>
                <w:lang w:val="es-ES" w:eastAsia="ja-JP"/>
              </w:rPr>
              <w:t xml:space="preserve"> servizio di pick-up da e per l’aeroporto</w:t>
            </w:r>
            <w:r w:rsidR="00D204AD" w:rsidRPr="002B7817">
              <w:rPr>
                <w:rFonts w:ascii="Meiryo UI" w:eastAsia="Meiryo UI" w:hAnsi="Meiryo UI" w:cs="Meiryo UI" w:hint="eastAsia"/>
                <w:sz w:val="12"/>
                <w:szCs w:val="12"/>
                <w:lang w:val="es-ES" w:eastAsia="ja-JP"/>
              </w:rPr>
              <w:t>?</w:t>
            </w:r>
          </w:p>
          <w:p w14:paraId="41A43107" w14:textId="77777777" w:rsidR="00D204AD" w:rsidRPr="002B7817" w:rsidRDefault="00D204AD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2B7817">
              <w:rPr>
                <w:rFonts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C21855" wp14:editId="7A88F0E7">
                      <wp:simplePos x="0" y="0"/>
                      <wp:positionH relativeFrom="column">
                        <wp:posOffset>154099</wp:posOffset>
                      </wp:positionH>
                      <wp:positionV relativeFrom="paragraph">
                        <wp:posOffset>50239</wp:posOffset>
                      </wp:positionV>
                      <wp:extent cx="1212112" cy="70675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112" cy="706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E36F03" w14:textId="77777777" w:rsidR="00D204AD" w:rsidRPr="001C79AA" w:rsidRDefault="00CE64C7" w:rsidP="000E23ED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8"/>
                                        <w:lang w:val="es-ES" w:eastAsia="ja-JP"/>
                                      </w:rPr>
                                      <w:id w:val="-68289724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204AD" w:rsidRPr="001C79AA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8"/>
                                          <w:lang w:val="es-ES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204AD" w:rsidRPr="001C79AA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 xml:space="preserve"> </w:t>
                                  </w:r>
                                  <w:r w:rsidR="00D204AD" w:rsidRPr="001C79AA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 xml:space="preserve">No </w:t>
                                  </w:r>
                                </w:p>
                                <w:p w14:paraId="16883244" w14:textId="4028DC2E" w:rsidR="00D204AD" w:rsidRPr="00C96B13" w:rsidRDefault="00CE64C7" w:rsidP="000E23ED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8"/>
                                        <w:lang w:val="es-ES" w:eastAsia="ja-JP"/>
                                      </w:rPr>
                                      <w:id w:val="141018591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204AD" w:rsidRPr="001C79AA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8"/>
                                          <w:lang w:val="es-ES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204AD" w:rsidRPr="001C79AA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 xml:space="preserve"> </w:t>
                                  </w:r>
                                  <w:r w:rsidR="00D204AD" w:rsidRPr="001C79AA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Tratta singola</w:t>
                                  </w:r>
                                  <w:r w:rsidR="006B4F98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br/>
                                  </w:r>
                                  <w:r w:rsidR="00D204AD" w:rsidRPr="001C79AA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 xml:space="preserve"> </w:t>
                                  </w:r>
                                  <w:r w:rsidR="00D204AD" w:rsidRPr="001C79AA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(</w:t>
                                  </w:r>
                                  <w:r w:rsidR="00FA6207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compila</w:t>
                                  </w:r>
                                  <w:r w:rsidR="00D204AD" w:rsidRPr="001C79AA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→)</w:t>
                                  </w:r>
                                </w:p>
                                <w:p w14:paraId="01FD23B0" w14:textId="77777777" w:rsidR="00D204AD" w:rsidRPr="00FA6207" w:rsidRDefault="00D204AD" w:rsidP="000E23ED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val="it-IT"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21855" id="Text Box 6" o:spid="_x0000_s1027" type="#_x0000_t202" style="position:absolute;left:0;text-align:left;margin-left:12.15pt;margin-top:3.95pt;width:95.45pt;height:5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" filled="f" stroked="f">
                      <v:textbox inset="5.85pt,.7pt,5.85pt,.7pt">
                        <w:txbxContent>
                          <w:p w14:paraId="77E36F03" w14:textId="77777777" w:rsidR="00D204AD" w:rsidRPr="001C79AA" w:rsidRDefault="005B7ECD" w:rsidP="000E23ED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val="es-ES" w:eastAsia="ja-JP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8"/>
                                  <w:lang w:val="es-ES" w:eastAsia="ja-JP"/>
                                </w:rPr>
                                <w:id w:val="-6828972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204AD" w:rsidRPr="001C79AA">
                                  <w:rPr>
                                    <w:rFonts w:ascii="Meiryo UI" w:eastAsia="Meiryo UI" w:hAnsi="Meiryo UI" w:cs="Meiryo UI" w:hint="eastAsia"/>
                                    <w:sz w:val="16"/>
                                    <w:szCs w:val="18"/>
                                    <w:lang w:val="es-ES" w:eastAsia="ja-JP"/>
                                  </w:rPr>
                                  <w:t>☐</w:t>
                                </w:r>
                              </w:sdtContent>
                            </w:sdt>
                            <w:r w:rsidR="00D204AD" w:rsidRPr="001C79AA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8"/>
                                <w:lang w:val="es-ES" w:eastAsia="ja-JP"/>
                              </w:rPr>
                              <w:t xml:space="preserve"> </w:t>
                            </w:r>
                            <w:r w:rsidR="00D204AD" w:rsidRPr="001C79AA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val="es-ES" w:eastAsia="ja-JP"/>
                              </w:rPr>
                              <w:t xml:space="preserve">No </w:t>
                            </w:r>
                          </w:p>
                          <w:p w14:paraId="16883244" w14:textId="4028DC2E" w:rsidR="00D204AD" w:rsidRPr="00C96B13" w:rsidRDefault="005B7ECD" w:rsidP="000E23ED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8"/>
                                <w:lang w:val="es-ES" w:eastAsia="ja-JP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8"/>
                                  <w:lang w:val="es-ES" w:eastAsia="ja-JP"/>
                                </w:rPr>
                                <w:id w:val="141018591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204AD" w:rsidRPr="001C79AA">
                                  <w:rPr>
                                    <w:rFonts w:ascii="Meiryo UI" w:eastAsia="Meiryo UI" w:hAnsi="Meiryo UI" w:cs="Meiryo UI" w:hint="eastAsia"/>
                                    <w:sz w:val="16"/>
                                    <w:szCs w:val="18"/>
                                    <w:lang w:val="es-ES" w:eastAsia="ja-JP"/>
                                  </w:rPr>
                                  <w:t>☐</w:t>
                                </w:r>
                              </w:sdtContent>
                            </w:sdt>
                            <w:r w:rsidR="00D204AD" w:rsidRPr="001C79AA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8"/>
                                <w:lang w:val="es-ES" w:eastAsia="ja-JP"/>
                              </w:rPr>
                              <w:t xml:space="preserve"> </w:t>
                            </w:r>
                            <w:r w:rsidR="00D204AD" w:rsidRPr="001C79AA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val="es-ES" w:eastAsia="ja-JP"/>
                              </w:rPr>
                              <w:t>Tratta singola</w:t>
                            </w:r>
                            <w:r w:rsidR="006B4F98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val="es-ES" w:eastAsia="ja-JP"/>
                              </w:rPr>
                              <w:br/>
                            </w:r>
                            <w:r w:rsidR="00D204AD" w:rsidRPr="001C79AA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val="es-ES" w:eastAsia="ja-JP"/>
                              </w:rPr>
                              <w:t xml:space="preserve"> </w:t>
                            </w:r>
                            <w:r w:rsidR="00D204AD" w:rsidRPr="001C79AA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8"/>
                                <w:lang w:val="es-ES" w:eastAsia="ja-JP"/>
                              </w:rPr>
                              <w:t>(</w:t>
                            </w:r>
                            <w:r w:rsidR="00FA6207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8"/>
                                <w:lang w:val="es-ES" w:eastAsia="ja-JP"/>
                              </w:rPr>
                              <w:t>compila</w:t>
                            </w:r>
                            <w:r w:rsidR="00D204AD" w:rsidRPr="001C79AA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8"/>
                                <w:lang w:val="es-ES" w:eastAsia="ja-JP"/>
                              </w:rPr>
                              <w:t>→)</w:t>
                            </w:r>
                          </w:p>
                          <w:p w14:paraId="01FD23B0" w14:textId="77777777" w:rsidR="00D204AD" w:rsidRPr="00FA6207" w:rsidRDefault="00D204AD" w:rsidP="000E23ED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val="it-IT"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7817" w:rsidRPr="002B7817" w14:paraId="5A30F8FA" w14:textId="77777777" w:rsidTr="00C36FC6">
        <w:trPr>
          <w:trHeight w:val="262"/>
        </w:trPr>
        <w:tc>
          <w:tcPr>
            <w:tcW w:w="10884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663CA2" w14:textId="77777777" w:rsidR="00D204AD" w:rsidRPr="002B7817" w:rsidRDefault="00D204A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>INGRESSO IN GIAPPONE</w:t>
            </w:r>
            <w:r w:rsidRPr="002B7817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2B7817" w:rsidRPr="002B7817" w14:paraId="182A0EDD" w14:textId="77777777" w:rsidTr="00BC7322">
        <w:trPr>
          <w:trHeight w:val="258"/>
        </w:trPr>
        <w:tc>
          <w:tcPr>
            <w:tcW w:w="442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7EC4" w14:textId="77777777" w:rsidR="00D204AD" w:rsidRPr="002B7817" w:rsidRDefault="00D204A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it-IT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it-IT"/>
              </w:rPr>
              <w:t xml:space="preserve">Vi è mai stato negato l’ingresso in Giappone? 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27E6EA" w14:textId="77777777" w:rsidR="00D204AD" w:rsidRPr="002B7817" w:rsidRDefault="00CE64C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37786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2B7817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4873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2844F" w14:textId="77777777" w:rsidR="00D204AD" w:rsidRPr="002B7817" w:rsidRDefault="00D204AD" w:rsidP="006C2CD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Sì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Pr="002B7817">
              <w:rPr>
                <w:rFonts w:ascii="Wingdings" w:eastAsia="Wingdings" w:hAnsi="Wingdings" w:cs="Wingdings"/>
                <w:sz w:val="14"/>
                <w:szCs w:val="14"/>
                <w:lang w:val="en-US" w:eastAsia="ja-JP"/>
              </w:rPr>
              <w:t>à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</w:t>
            </w: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Motivo</w:t>
            </w:r>
            <w:r w:rsidRPr="002B7817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                                                                   )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2ABAB8" w14:textId="77777777" w:rsidR="00D204AD" w:rsidRPr="002B7817" w:rsidRDefault="00CE64C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8796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2B7817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9ED85" w14:textId="77777777" w:rsidR="00D204AD" w:rsidRPr="002B7817" w:rsidRDefault="00D204A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2B7817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No</w:t>
            </w:r>
          </w:p>
        </w:tc>
      </w:tr>
    </w:tbl>
    <w:p w14:paraId="2EFCDDB0" w14:textId="77777777" w:rsidR="005B7ECD" w:rsidRDefault="005B7ECD" w:rsidP="00886704">
      <w:pPr>
        <w:spacing w:line="0" w:lineRule="atLeast"/>
        <w:rPr>
          <w:rFonts w:ascii="Meiryo UI" w:eastAsia="Meiryo UI" w:hAnsi="Meiryo UI" w:cs="Meiryo UI"/>
          <w:b/>
          <w:bCs/>
          <w:sz w:val="14"/>
          <w:szCs w:val="14"/>
          <w:lang w:val="it-IT" w:eastAsia="ja-JP"/>
        </w:rPr>
      </w:pPr>
    </w:p>
    <w:p w14:paraId="1AEFB8AB" w14:textId="007F4EC0" w:rsidR="00886704" w:rsidRDefault="00886704" w:rsidP="00886704">
      <w:pPr>
        <w:spacing w:line="0" w:lineRule="atLeast"/>
        <w:rPr>
          <w:rFonts w:ascii="Meiryo UI" w:eastAsia="Meiryo UI" w:hAnsi="Meiryo UI" w:cs="Meiryo UI"/>
          <w:b/>
          <w:bCs/>
          <w:sz w:val="14"/>
          <w:szCs w:val="14"/>
          <w:lang w:val="it-IT" w:eastAsia="ja-JP"/>
        </w:rPr>
      </w:pPr>
      <w:r w:rsidRPr="002B7817">
        <w:rPr>
          <w:rFonts w:ascii="Meiryo UI" w:eastAsia="Meiryo UI" w:hAnsi="Meiryo UI" w:cs="Meiryo UI"/>
          <w:b/>
          <w:bCs/>
          <w:sz w:val="14"/>
          <w:szCs w:val="14"/>
          <w:lang w:val="it-IT" w:eastAsia="ja-JP"/>
        </w:rPr>
        <w:t>Firmando, il richiedente conferma di aver letto e compreso la politica riguardo ai rimborsi e alle cancellazioni, e certifica che quanto sopra riportato è corretto e corrisponde al vero,</w:t>
      </w:r>
    </w:p>
    <w:p w14:paraId="58D863F3" w14:textId="77777777" w:rsidR="005B7ECD" w:rsidRPr="002B7817" w:rsidRDefault="005B7ECD" w:rsidP="00886704">
      <w:pPr>
        <w:spacing w:line="0" w:lineRule="atLeast"/>
        <w:rPr>
          <w:rFonts w:ascii="Meiryo UI" w:eastAsia="Meiryo UI" w:hAnsi="Meiryo UI" w:cs="Meiryo UI"/>
          <w:b/>
          <w:bCs/>
          <w:sz w:val="14"/>
          <w:szCs w:val="14"/>
          <w:lang w:val="it-IT" w:eastAsia="ja-JP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2269"/>
        <w:gridCol w:w="3543"/>
        <w:gridCol w:w="284"/>
        <w:gridCol w:w="850"/>
        <w:gridCol w:w="2977"/>
      </w:tblGrid>
      <w:tr w:rsidR="002B7817" w:rsidRPr="002B7817" w14:paraId="14886CA9" w14:textId="77777777" w:rsidTr="00773D19">
        <w:trPr>
          <w:trHeight w:val="284"/>
        </w:trPr>
        <w:tc>
          <w:tcPr>
            <w:tcW w:w="2269" w:type="dxa"/>
            <w:shd w:val="clear" w:color="auto" w:fill="auto"/>
            <w:vAlign w:val="bottom"/>
          </w:tcPr>
          <w:p w14:paraId="798C479E" w14:textId="77777777" w:rsidR="00886704" w:rsidRPr="002B7817" w:rsidRDefault="00886704" w:rsidP="00886704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4"/>
                <w:szCs w:val="14"/>
              </w:rPr>
            </w:pPr>
            <w:r w:rsidRPr="002B7817">
              <w:rPr>
                <w:rFonts w:ascii="Meiryo UI" w:eastAsia="Meiryo UI" w:hAnsi="Meiryo UI" w:cs="Arial"/>
                <w:b/>
                <w:sz w:val="14"/>
                <w:szCs w:val="14"/>
                <w:lang w:eastAsia="ja-JP"/>
              </w:rPr>
              <w:t>Firma del richiedente: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</w:tcPr>
          <w:p w14:paraId="15A46DE4" w14:textId="77777777" w:rsidR="00886704" w:rsidRPr="002B7817" w:rsidRDefault="00886704" w:rsidP="00DE5898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14:paraId="6018701C" w14:textId="77777777" w:rsidR="00886704" w:rsidRPr="002B7817" w:rsidRDefault="00886704" w:rsidP="00DE5898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491C96D" w14:textId="77777777" w:rsidR="00886704" w:rsidRPr="002B7817" w:rsidRDefault="00886704" w:rsidP="00DE5898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14"/>
                <w:szCs w:val="14"/>
              </w:rPr>
            </w:pPr>
            <w:r w:rsidRPr="002B7817">
              <w:rPr>
                <w:rFonts w:ascii="Meiryo UI" w:eastAsia="Meiryo UI" w:hAnsi="Meiryo UI" w:cs="Arial"/>
                <w:b/>
                <w:sz w:val="14"/>
                <w:szCs w:val="14"/>
                <w:lang w:val="en-US"/>
              </w:rPr>
              <w:t>Il: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4"/>
                <w:szCs w:val="14"/>
                <w:lang w:val="en-US" w:eastAsia="ja-JP"/>
              </w:rPr>
              <w:id w:val="-626775838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07E9199E" w14:textId="77777777" w:rsidR="00886704" w:rsidRPr="002B7817" w:rsidRDefault="00886704" w:rsidP="00DE5898">
                <w:pPr>
                  <w:tabs>
                    <w:tab w:val="left" w:pos="2432"/>
                  </w:tabs>
                  <w:rPr>
                    <w:rFonts w:ascii="Meiryo UI" w:eastAsia="Meiryo UI" w:hAnsi="Meiryo UI" w:cs="Arial"/>
                    <w:b/>
                    <w:sz w:val="14"/>
                    <w:szCs w:val="14"/>
                    <w:lang w:val="en-US"/>
                  </w:rPr>
                </w:pPr>
                <w:r w:rsidRPr="002B7817">
                  <w:rPr>
                    <w:rFonts w:ascii="Meiryo UI" w:eastAsia="Meiryo UI" w:hAnsi="Meiryo UI" w:cs="Arial"/>
                    <w:b/>
                    <w:sz w:val="14"/>
                    <w:szCs w:val="14"/>
                    <w:lang w:val="en-US" w:eastAsia="ja-JP"/>
                  </w:rPr>
                  <w:t>AAAA</w:t>
                </w:r>
                <w:r w:rsidRPr="002B7817">
                  <w:rPr>
                    <w:rFonts w:ascii="Meiryo UI" w:eastAsia="Meiryo UI" w:hAnsi="Meiryo UI" w:cs="Arial" w:hint="eastAsia"/>
                    <w:b/>
                    <w:sz w:val="14"/>
                    <w:szCs w:val="14"/>
                    <w:lang w:val="en-US" w:eastAsia="ja-JP"/>
                  </w:rPr>
                  <w:t xml:space="preserve">/               MM/             </w:t>
                </w:r>
                <w:r w:rsidRPr="002B7817">
                  <w:rPr>
                    <w:rFonts w:ascii="Meiryo UI" w:eastAsia="Meiryo UI" w:hAnsi="Meiryo UI" w:cs="Arial"/>
                    <w:b/>
                    <w:sz w:val="14"/>
                    <w:szCs w:val="14"/>
                    <w:lang w:val="en-US" w:eastAsia="ja-JP"/>
                  </w:rPr>
                  <w:t>GG</w:t>
                </w:r>
                <w:r w:rsidRPr="002B7817">
                  <w:rPr>
                    <w:rFonts w:ascii="Meiryo UI" w:eastAsia="Meiryo UI" w:hAnsi="Meiryo UI" w:cs="Arial" w:hint="eastAsia"/>
                    <w:b/>
                    <w:sz w:val="14"/>
                    <w:szCs w:val="14"/>
                    <w:lang w:val="en-US" w:eastAsia="ja-JP"/>
                  </w:rPr>
                  <w:t xml:space="preserve">/            </w:t>
                </w:r>
              </w:p>
            </w:sdtContent>
          </w:sdt>
        </w:tc>
      </w:tr>
    </w:tbl>
    <w:p w14:paraId="42940E75" w14:textId="39CB2C4F" w:rsidR="00D204AD" w:rsidRPr="002B7817" w:rsidRDefault="00886704" w:rsidP="00BC7322">
      <w:pPr>
        <w:ind w:right="320"/>
        <w:jc w:val="right"/>
        <w:rPr>
          <w:rFonts w:ascii="Meiryo UI" w:eastAsia="Meiryo UI" w:hAnsi="Meiryo UI" w:cs="Meiryo UI"/>
          <w:sz w:val="14"/>
          <w:szCs w:val="14"/>
          <w:lang w:val="es-ES" w:eastAsia="ja-JP"/>
        </w:rPr>
      </w:pPr>
      <w:r w:rsidRPr="002B7817">
        <w:rPr>
          <w:rFonts w:ascii="Meiryo UI" w:eastAsia="Meiryo UI" w:hAnsi="Meiryo UI" w:cs="Meiryo UI" w:hint="eastAsia"/>
          <w:sz w:val="16"/>
          <w:szCs w:val="16"/>
          <w:lang w:eastAsia="ja-JP"/>
        </w:rPr>
        <w:t xml:space="preserve">　</w:t>
      </w:r>
      <w:r w:rsidR="00E34FDF" w:rsidRPr="002B7817">
        <w:rPr>
          <w:rFonts w:ascii="Meiryo UI" w:eastAsia="Meiryo UI" w:hAnsi="Meiryo UI" w:cs="Meiryo UI" w:hint="eastAsia"/>
          <w:sz w:val="14"/>
          <w:szCs w:val="14"/>
          <w:lang w:val="es-ES" w:eastAsia="ja-JP"/>
        </w:rPr>
        <w:t xml:space="preserve">* </w:t>
      </w:r>
      <w:r w:rsidR="00FA6207" w:rsidRPr="002B7817">
        <w:rPr>
          <w:rFonts w:ascii="Meiryo UI" w:eastAsia="Meiryo UI" w:hAnsi="Meiryo UI" w:cs="Meiryo UI"/>
          <w:sz w:val="14"/>
          <w:szCs w:val="14"/>
          <w:lang w:val="es-ES" w:eastAsia="ja-JP"/>
        </w:rPr>
        <w:t>Per favore</w:t>
      </w:r>
      <w:r w:rsidR="001B6165" w:rsidRPr="002B7817">
        <w:rPr>
          <w:rFonts w:ascii="Meiryo UI" w:eastAsia="Meiryo UI" w:hAnsi="Meiryo UI" w:cs="Meiryo UI"/>
          <w:sz w:val="14"/>
          <w:szCs w:val="14"/>
          <w:lang w:val="es-ES" w:eastAsia="ja-JP"/>
        </w:rPr>
        <w:t xml:space="preserve"> compila anche la pagina successiva “S</w:t>
      </w:r>
      <w:r w:rsidR="00FA6207" w:rsidRPr="002B7817">
        <w:rPr>
          <w:rFonts w:ascii="Meiryo UI" w:eastAsia="Meiryo UI" w:hAnsi="Meiryo UI" w:cs="Meiryo UI"/>
          <w:sz w:val="14"/>
          <w:szCs w:val="14"/>
          <w:lang w:val="es-ES" w:eastAsia="ja-JP"/>
        </w:rPr>
        <w:t>t</w:t>
      </w:r>
      <w:r w:rsidR="001B6165" w:rsidRPr="002B7817">
        <w:rPr>
          <w:rFonts w:ascii="Meiryo UI" w:eastAsia="Meiryo UI" w:hAnsi="Meiryo UI" w:cs="Meiryo UI"/>
          <w:sz w:val="14"/>
          <w:szCs w:val="14"/>
          <w:lang w:val="es-ES" w:eastAsia="ja-JP"/>
        </w:rPr>
        <w:t>ato di salute”</w:t>
      </w:r>
      <w:r w:rsidR="00D204AD" w:rsidRPr="002B7817">
        <w:rPr>
          <w:rFonts w:ascii="Meiryo UI" w:eastAsia="Meiryo UI" w:hAnsi="Meiryo UI" w:cs="Meiryo UI"/>
          <w:sz w:val="14"/>
          <w:szCs w:val="14"/>
          <w:lang w:val="es-ES" w:eastAsia="ja-JP"/>
        </w:rPr>
        <w:br w:type="page"/>
      </w:r>
    </w:p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2B7817" w:rsidRPr="002B7817" w14:paraId="38F70B56" w14:textId="77777777" w:rsidTr="0034155B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44FB66F6" w14:textId="77777777" w:rsidR="001F7890" w:rsidRPr="002B7817" w:rsidRDefault="001F7890" w:rsidP="001B6165">
            <w:pPr>
              <w:pStyle w:val="a3"/>
              <w:rPr>
                <w:b/>
                <w:sz w:val="28"/>
                <w:szCs w:val="28"/>
                <w:lang w:val="es-ES"/>
              </w:rPr>
            </w:pPr>
            <w:r w:rsidRPr="002B7817">
              <w:rPr>
                <w:rFonts w:ascii="Meiryo UI" w:eastAsia="Meiryo UI" w:hAnsi="Meiryo UI" w:cs="Meiryo UI"/>
                <w:noProof/>
                <w:lang w:val="en-US" w:eastAsia="ja-JP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3D592014" wp14:editId="159CECF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13970</wp:posOffset>
                  </wp:positionV>
                  <wp:extent cx="944880" cy="797560"/>
                  <wp:effectExtent l="0" t="0" r="7620" b="2540"/>
                  <wp:wrapNone/>
                  <wp:docPr id="3" name="図 3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7BA9B7A4" w14:textId="77777777" w:rsidR="001F7890" w:rsidRPr="002B7817" w:rsidRDefault="00CB4B78" w:rsidP="001B6165">
            <w:pPr>
              <w:jc w:val="both"/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</w:pPr>
            <w:r w:rsidRPr="002B7817"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  <w:t>Stato di salute</w:t>
            </w:r>
          </w:p>
        </w:tc>
      </w:tr>
      <w:tr w:rsidR="001F7890" w:rsidRPr="002B7817" w14:paraId="612055D5" w14:textId="77777777" w:rsidTr="0034155B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87AA659" w14:textId="77777777" w:rsidR="001F7890" w:rsidRPr="002B7817" w:rsidRDefault="001F7890" w:rsidP="001B6165">
            <w:pPr>
              <w:pStyle w:val="a3"/>
              <w:rPr>
                <w:lang w:eastAsia="ja-JP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144CA8CF" w14:textId="77777777" w:rsidR="001F7890" w:rsidRPr="002B7817" w:rsidRDefault="001F7890" w:rsidP="001F7890">
            <w:pPr>
              <w:pStyle w:val="a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2B7817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28A168C6" w14:textId="77777777" w:rsidR="006C5932" w:rsidRPr="006C5932" w:rsidRDefault="006C5932" w:rsidP="006C5932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6C5932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12F Sumitomo Fudosan Shinjuku Grand Tower, 8-17-1 Nishi-Shinjuku, Shinjuku-ku, Tokyo 160-6112　Japan</w:t>
            </w:r>
          </w:p>
          <w:p w14:paraId="585F7535" w14:textId="324AE913" w:rsidR="001F7890" w:rsidRPr="002B7817" w:rsidRDefault="006C5932" w:rsidP="006C5932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6C5932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 xml:space="preserve">TEL : +81-3-5962-0405 　FAX : +81-3-5937-0477 </w:t>
            </w:r>
            <w:r>
              <w:rPr>
                <w:rFonts w:ascii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2B7817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2B7817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="001F7890" w:rsidRPr="002B7817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="001F7890" w:rsidRPr="002B7817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  <w:r w:rsidR="00AF601C" w:rsidRPr="002B7817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/it</w:t>
            </w:r>
          </w:p>
        </w:tc>
      </w:tr>
    </w:tbl>
    <w:p w14:paraId="3089B594" w14:textId="77777777" w:rsidR="001F7890" w:rsidRPr="002B7817" w:rsidRDefault="001F7890" w:rsidP="001F7890">
      <w:pPr>
        <w:spacing w:line="0" w:lineRule="atLeast"/>
        <w:ind w:right="403"/>
        <w:rPr>
          <w:rFonts w:asciiTheme="minorHAnsi" w:eastAsia="Meiryo UI" w:hAnsiTheme="minorHAnsi" w:cs="Meiryo UI"/>
          <w:b/>
          <w:sz w:val="18"/>
          <w:szCs w:val="18"/>
          <w:lang w:eastAsia="ja-JP"/>
        </w:rPr>
      </w:pPr>
    </w:p>
    <w:p w14:paraId="2E07C981" w14:textId="7D3F0804" w:rsidR="00916CCA" w:rsidRPr="002B7817" w:rsidRDefault="00916CCA" w:rsidP="00916CCA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val="it-IT" w:eastAsia="ja-JP"/>
        </w:rPr>
      </w:pPr>
      <w:r w:rsidRPr="002B7817">
        <w:rPr>
          <w:rFonts w:ascii="Meiryo UI" w:eastAsia="Meiryo UI" w:hAnsi="Meiryo UI" w:cs="Meiryo UI" w:hint="eastAsia"/>
          <w:sz w:val="16"/>
          <w:szCs w:val="16"/>
          <w:lang w:val="it-IT" w:eastAsia="ja-JP"/>
        </w:rPr>
        <w:t>È</w:t>
      </w:r>
      <w:r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importante che lo staff </w:t>
      </w:r>
      <w:r w:rsidR="00FA6207"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>I</w:t>
      </w:r>
      <w:r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SI sia a conoscenza </w:t>
      </w:r>
      <w:r w:rsidR="00FA6207"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>della tua condizione</w:t>
      </w:r>
      <w:r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di salute. Si</w:t>
      </w:r>
      <w:r w:rsidR="00FA6207"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prega</w:t>
      </w:r>
      <w:r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di compilare dettagliatamente la sezione sottostante tene</w:t>
      </w:r>
      <w:r w:rsidR="00FA6207"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>ndo</w:t>
      </w:r>
      <w:r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presente che </w:t>
      </w:r>
      <w:r w:rsidR="00FA6207"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la scuola </w:t>
      </w:r>
      <w:r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non può per </w:t>
      </w:r>
      <w:r w:rsidR="00FA6207"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>nessun</w:t>
      </w:r>
      <w:r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motivo prescriver</w:t>
      </w:r>
      <w:r w:rsidR="00FA6207"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>e</w:t>
      </w:r>
      <w:r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medicinali o fornir</w:t>
      </w:r>
      <w:r w:rsidR="00FA6207"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>e</w:t>
      </w:r>
      <w:r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pareri medici. Il trattamento dei dati personali </w:t>
      </w:r>
      <w:r w:rsidR="00FA6207"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>sa</w:t>
      </w:r>
      <w:r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rà </w:t>
      </w:r>
      <w:r w:rsidR="00FA6207"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trattato </w:t>
      </w:r>
      <w:r w:rsidRPr="002B7817">
        <w:rPr>
          <w:rFonts w:ascii="Meiryo UI" w:eastAsia="Meiryo UI" w:hAnsi="Meiryo UI" w:cs="Meiryo UI"/>
          <w:sz w:val="16"/>
          <w:szCs w:val="16"/>
          <w:lang w:val="it-IT" w:eastAsia="ja-JP"/>
        </w:rPr>
        <w:t>nel massimo rispetto della privacy.</w:t>
      </w:r>
    </w:p>
    <w:p w14:paraId="7BCA326D" w14:textId="77777777" w:rsidR="00EE408B" w:rsidRPr="002B7817" w:rsidRDefault="00EE408B" w:rsidP="001F7890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val="es-ES" w:eastAsia="ja-JP"/>
        </w:rPr>
      </w:pPr>
    </w:p>
    <w:tbl>
      <w:tblPr>
        <w:tblStyle w:val="a5"/>
        <w:tblW w:w="10598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992"/>
        <w:gridCol w:w="1276"/>
        <w:gridCol w:w="4536"/>
      </w:tblGrid>
      <w:tr w:rsidR="002B7817" w:rsidRPr="002B7817" w14:paraId="0ED26A8B" w14:textId="77777777" w:rsidTr="33288FC2">
        <w:tc>
          <w:tcPr>
            <w:tcW w:w="4786" w:type="dxa"/>
            <w:gridSpan w:val="3"/>
            <w:shd w:val="clear" w:color="auto" w:fill="auto"/>
            <w:vAlign w:val="center"/>
          </w:tcPr>
          <w:p w14:paraId="16FD7444" w14:textId="038D6045" w:rsidR="00916CCA" w:rsidRPr="002B7817" w:rsidRDefault="00FB77CF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Descrivi il tuo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stato di salute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scegliendo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una fra le seguenti opzioni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:</w:t>
            </w:r>
          </w:p>
        </w:tc>
        <w:tc>
          <w:tcPr>
            <w:tcW w:w="5812" w:type="dxa"/>
            <w:gridSpan w:val="2"/>
            <w:vAlign w:val="center"/>
          </w:tcPr>
          <w:p w14:paraId="14620123" w14:textId="37ED0FA1" w:rsidR="00916CCA" w:rsidRPr="002B7817" w:rsidRDefault="00CE64C7" w:rsidP="004F2451">
            <w:pPr>
              <w:tabs>
                <w:tab w:val="left" w:pos="4830"/>
              </w:tabs>
              <w:spacing w:line="0" w:lineRule="atLeast"/>
              <w:ind w:left="360" w:right="403" w:hanging="360"/>
              <w:jc w:val="center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Ottimo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N</w:t>
            </w:r>
            <w:r w:rsidR="00D1096D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ormale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Non molto buono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 Cattivo</w:t>
            </w:r>
            <w:r w:rsidR="00D1096D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Stato</w:t>
            </w:r>
          </w:p>
        </w:tc>
      </w:tr>
      <w:tr w:rsidR="002B7817" w:rsidRPr="002B7817" w14:paraId="2F3204B5" w14:textId="77777777" w:rsidTr="33288FC2">
        <w:tc>
          <w:tcPr>
            <w:tcW w:w="4786" w:type="dxa"/>
            <w:gridSpan w:val="3"/>
            <w:shd w:val="clear" w:color="auto" w:fill="auto"/>
            <w:vAlign w:val="center"/>
          </w:tcPr>
          <w:p w14:paraId="394E0D45" w14:textId="4AFD0BCF" w:rsidR="00916CCA" w:rsidRPr="002B7817" w:rsidRDefault="00916CCA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Al momento </w:t>
            </w:r>
            <w:r w:rsidR="00FB77CF"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stai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ri</w:t>
            </w:r>
            <w:r w:rsidR="00FB77CF"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cev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endo cure mediche per qualche </w:t>
            </w:r>
            <w:r w:rsidR="00FB77CF"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malattia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>?</w:t>
            </w:r>
          </w:p>
        </w:tc>
        <w:tc>
          <w:tcPr>
            <w:tcW w:w="1276" w:type="dxa"/>
            <w:vAlign w:val="center"/>
          </w:tcPr>
          <w:p w14:paraId="025FE171" w14:textId="77777777" w:rsidR="00916CCA" w:rsidRPr="002B7817" w:rsidRDefault="00CE64C7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No</w:t>
            </w:r>
          </w:p>
          <w:p w14:paraId="33586991" w14:textId="77777777" w:rsidR="00916CCA" w:rsidRPr="002B7817" w:rsidRDefault="00CE64C7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Sì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ab/>
            </w:r>
          </w:p>
        </w:tc>
        <w:tc>
          <w:tcPr>
            <w:tcW w:w="4536" w:type="dxa"/>
          </w:tcPr>
          <w:p w14:paraId="61D6BE63" w14:textId="77777777" w:rsidR="00916CCA" w:rsidRPr="002B7817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Da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Anno 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</w:p>
          <w:p w14:paraId="0652BD3A" w14:textId="61287A6A" w:rsidR="00916CCA" w:rsidRPr="002B7817" w:rsidRDefault="00FB77CF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Malattia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（　　　　　　　　　　　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 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           　）</w:t>
            </w:r>
          </w:p>
        </w:tc>
      </w:tr>
      <w:tr w:rsidR="002B7817" w:rsidRPr="00FF1109" w14:paraId="46CD7D54" w14:textId="77777777" w:rsidTr="33288FC2">
        <w:tc>
          <w:tcPr>
            <w:tcW w:w="4786" w:type="dxa"/>
            <w:gridSpan w:val="3"/>
            <w:shd w:val="clear" w:color="auto" w:fill="auto"/>
            <w:vAlign w:val="center"/>
          </w:tcPr>
          <w:p w14:paraId="2CEB54CB" w14:textId="18A7785C" w:rsidR="00916CCA" w:rsidRPr="002B7817" w:rsidRDefault="007861F2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Stai seguendo qualche terapia farmacologica？</w:t>
            </w:r>
            <w:r w:rsidR="008828FE" w:rsidRPr="002B781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br/>
              <w:t>*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Inclusi f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armaci da banco </w:t>
            </w:r>
          </w:p>
        </w:tc>
        <w:tc>
          <w:tcPr>
            <w:tcW w:w="1276" w:type="dxa"/>
            <w:vAlign w:val="center"/>
          </w:tcPr>
          <w:p w14:paraId="5B20BCB2" w14:textId="77777777" w:rsidR="00916CCA" w:rsidRPr="002B7817" w:rsidRDefault="00CE64C7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71887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No</w:t>
            </w:r>
          </w:p>
          <w:p w14:paraId="11F3E769" w14:textId="77777777" w:rsidR="00916CCA" w:rsidRPr="002B7817" w:rsidRDefault="00CE64C7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333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Sì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ab/>
            </w:r>
          </w:p>
        </w:tc>
        <w:tc>
          <w:tcPr>
            <w:tcW w:w="4536" w:type="dxa"/>
          </w:tcPr>
          <w:p w14:paraId="55016C74" w14:textId="77777777" w:rsidR="00916CCA" w:rsidRPr="002B7817" w:rsidRDefault="00916CCA" w:rsidP="004F2451">
            <w:pPr>
              <w:spacing w:line="0" w:lineRule="atLeast"/>
              <w:ind w:left="880" w:right="403" w:hangingChars="550" w:hanging="880"/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 xml:space="preserve">Data di inizio della terapia:                  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 xml:space="preserve"> 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>Anno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 xml:space="preserve">  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 xml:space="preserve">   Mese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</w:t>
            </w:r>
          </w:p>
          <w:p w14:paraId="0F447749" w14:textId="00FCECEE" w:rsidR="008828FE" w:rsidRPr="002B7817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Farmaco: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828FE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1518655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 w:rsidRPr="002B781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828FE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Ansiolitici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</w:t>
            </w:r>
            <w:r w:rsidR="008828FE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fr-CA" w:eastAsia="ja-JP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1F2" w:rsidRPr="002B781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fr-CA" w:eastAsia="ja-JP"/>
                  </w:rPr>
                  <w:t>☐</w:t>
                </w:r>
              </w:sdtContent>
            </w:sdt>
            <w:r w:rsidR="008828FE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7861F2" w:rsidRPr="002B781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Sonniferi</w:t>
            </w:r>
          </w:p>
          <w:p w14:paraId="50E388B1" w14:textId="08463325" w:rsidR="00916CCA" w:rsidRPr="002B7817" w:rsidRDefault="00CE64C7" w:rsidP="008828FE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928419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 w:rsidRPr="002B781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828FE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Antiepilettici</w:t>
            </w:r>
            <w:r w:rsidR="008828FE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8828FE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2135523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 w:rsidRPr="002B781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828FE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Farmaci per l’asma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  <w:p w14:paraId="43FFC8F7" w14:textId="12656070" w:rsidR="00916CCA" w:rsidRPr="002B7817" w:rsidRDefault="00916CCA" w:rsidP="004F245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Altro (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 xml:space="preserve">    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  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 xml:space="preserve"> 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          </w:t>
            </w:r>
            <w:r w:rsidR="008828FE"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      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                   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 xml:space="preserve"> 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>）</w:t>
            </w:r>
          </w:p>
        </w:tc>
      </w:tr>
      <w:tr w:rsidR="002B7817" w:rsidRPr="002B7817" w14:paraId="6C5B2283" w14:textId="77777777" w:rsidTr="33288FC2">
        <w:tc>
          <w:tcPr>
            <w:tcW w:w="4786" w:type="dxa"/>
            <w:gridSpan w:val="3"/>
            <w:shd w:val="clear" w:color="auto" w:fill="auto"/>
            <w:vAlign w:val="center"/>
          </w:tcPr>
          <w:p w14:paraId="544DD1F0" w14:textId="3AA220B0" w:rsidR="00916CCA" w:rsidRPr="002B7817" w:rsidRDefault="00FB77CF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Sei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stat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o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ospedalizzat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o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o 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hai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subito un intervento chirurgico negli ultimi 5 anni?</w:t>
            </w:r>
          </w:p>
        </w:tc>
        <w:tc>
          <w:tcPr>
            <w:tcW w:w="1276" w:type="dxa"/>
            <w:vAlign w:val="center"/>
          </w:tcPr>
          <w:p w14:paraId="487BB689" w14:textId="77777777" w:rsidR="00916CCA" w:rsidRPr="002B7817" w:rsidRDefault="00CE64C7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0887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No</w:t>
            </w:r>
          </w:p>
          <w:p w14:paraId="4D167126" w14:textId="77777777" w:rsidR="00916CCA" w:rsidRPr="002B7817" w:rsidRDefault="00CE64C7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587386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Sì</w:t>
            </w:r>
          </w:p>
        </w:tc>
        <w:tc>
          <w:tcPr>
            <w:tcW w:w="4536" w:type="dxa"/>
          </w:tcPr>
          <w:p w14:paraId="70FF8E4D" w14:textId="40CE962A" w:rsidR="00916CCA" w:rsidRPr="002B7817" w:rsidRDefault="50450486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kern w:val="2"/>
                <w:sz w:val="16"/>
                <w:szCs w:val="16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Ricovero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　　　　　  Anno　　         Mese　　</w:t>
            </w:r>
          </w:p>
          <w:p w14:paraId="17031577" w14:textId="7D48DE82" w:rsidR="00916CCA" w:rsidRPr="002B7817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Motivo (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</w:t>
            </w:r>
            <w:r w:rsidR="008828FE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8828FE" w:rsidRPr="002B781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  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  　　　　　　　　　　　   　　）</w:t>
            </w:r>
          </w:p>
        </w:tc>
      </w:tr>
      <w:tr w:rsidR="002B7817" w:rsidRPr="002B7817" w14:paraId="2DE81EB2" w14:textId="77777777" w:rsidTr="00A8771E">
        <w:tc>
          <w:tcPr>
            <w:tcW w:w="10598" w:type="dxa"/>
            <w:gridSpan w:val="5"/>
            <w:shd w:val="clear" w:color="auto" w:fill="auto"/>
            <w:vAlign w:val="center"/>
          </w:tcPr>
          <w:p w14:paraId="03D637A3" w14:textId="6050E005" w:rsidR="000327ED" w:rsidRPr="002B7817" w:rsidRDefault="007861F2" w:rsidP="000327ED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kern w:val="2"/>
                <w:sz w:val="16"/>
                <w:szCs w:val="16"/>
                <w:lang w:val="it-IT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Hai qualche precedente di malattie o malattie croniche?</w:t>
            </w:r>
          </w:p>
          <w:p w14:paraId="4C21207C" w14:textId="02A74158" w:rsidR="000327ED" w:rsidRPr="002B7817" w:rsidRDefault="007861F2" w:rsidP="004F2451">
            <w:pPr>
              <w:spacing w:line="0" w:lineRule="atLeast"/>
              <w:ind w:left="160" w:right="403" w:hangingChars="100" w:hanging="1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Se la risposta è sì, ti preghiamo di selezionare tra le seguenti opzioni e compilare dettagliatamente le sezioni spuntate.</w:t>
            </w:r>
          </w:p>
        </w:tc>
      </w:tr>
      <w:tr w:rsidR="002B7817" w:rsidRPr="002B7817" w14:paraId="58081087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CEE70D9" w14:textId="77777777" w:rsidR="00916CCA" w:rsidRPr="002B7817" w:rsidRDefault="00916CCA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Tubercolosi</w:t>
            </w:r>
          </w:p>
        </w:tc>
        <w:tc>
          <w:tcPr>
            <w:tcW w:w="1134" w:type="dxa"/>
            <w:vAlign w:val="center"/>
          </w:tcPr>
          <w:p w14:paraId="226C1B09" w14:textId="77777777" w:rsidR="00916CCA" w:rsidRPr="002B7817" w:rsidRDefault="00CE64C7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No</w:t>
            </w:r>
          </w:p>
          <w:p w14:paraId="2855F8D2" w14:textId="77777777" w:rsidR="00916CCA" w:rsidRPr="002B7817" w:rsidRDefault="00CE64C7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Sì</w:t>
            </w:r>
          </w:p>
        </w:tc>
        <w:tc>
          <w:tcPr>
            <w:tcW w:w="2268" w:type="dxa"/>
            <w:gridSpan w:val="2"/>
            <w:vAlign w:val="center"/>
          </w:tcPr>
          <w:p w14:paraId="05374DE2" w14:textId="77777777" w:rsidR="00916CCA" w:rsidRPr="002B7817" w:rsidRDefault="00916CCA" w:rsidP="00D204AD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Comparsa dei sintomi</w:t>
            </w:r>
          </w:p>
          <w:p w14:paraId="35B3966B" w14:textId="77777777" w:rsidR="00916CCA" w:rsidRPr="002B7817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 xml:space="preserve"> 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Anno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</w:p>
        </w:tc>
        <w:tc>
          <w:tcPr>
            <w:tcW w:w="4536" w:type="dxa"/>
            <w:vAlign w:val="center"/>
          </w:tcPr>
          <w:p w14:paraId="459E4D01" w14:textId="77777777" w:rsidR="00916CCA" w:rsidRPr="002B7817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Al momento </w:t>
            </w:r>
          </w:p>
          <w:p w14:paraId="64FCF9CD" w14:textId="77777777" w:rsidR="00916CCA" w:rsidRPr="002B7817" w:rsidRDefault="00CE64C7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172333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Guarito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143293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In terapia</w:t>
            </w:r>
          </w:p>
        </w:tc>
      </w:tr>
      <w:tr w:rsidR="002B7817" w:rsidRPr="002B7817" w14:paraId="7AABD5EC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486EE9D4" w14:textId="77777777" w:rsidR="00916CCA" w:rsidRPr="002B7817" w:rsidRDefault="00916CCA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Mental Health Disorder</w:t>
            </w:r>
          </w:p>
        </w:tc>
        <w:tc>
          <w:tcPr>
            <w:tcW w:w="1134" w:type="dxa"/>
            <w:vAlign w:val="center"/>
          </w:tcPr>
          <w:p w14:paraId="620D3B3C" w14:textId="77777777" w:rsidR="00916CCA" w:rsidRPr="002B7817" w:rsidRDefault="00CE64C7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46837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No</w:t>
            </w:r>
          </w:p>
          <w:p w14:paraId="30A6691B" w14:textId="77777777" w:rsidR="00916CCA" w:rsidRPr="002B7817" w:rsidRDefault="00CE64C7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56301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Sì</w:t>
            </w:r>
          </w:p>
        </w:tc>
        <w:tc>
          <w:tcPr>
            <w:tcW w:w="2268" w:type="dxa"/>
            <w:gridSpan w:val="2"/>
            <w:vAlign w:val="center"/>
          </w:tcPr>
          <w:p w14:paraId="7B1AF165" w14:textId="77777777" w:rsidR="00916CCA" w:rsidRPr="002B7817" w:rsidRDefault="00916CCA" w:rsidP="004F2451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Comparsa dei sintomi</w:t>
            </w:r>
          </w:p>
          <w:p w14:paraId="53AB9F8F" w14:textId="77777777" w:rsidR="00916CCA" w:rsidRPr="002B7817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Anno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</w:p>
        </w:tc>
        <w:tc>
          <w:tcPr>
            <w:tcW w:w="4536" w:type="dxa"/>
            <w:vAlign w:val="center"/>
          </w:tcPr>
          <w:p w14:paraId="15656C62" w14:textId="257E82F6" w:rsidR="00916CCA" w:rsidRPr="002B7817" w:rsidRDefault="00CE64C7" w:rsidP="008828FE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Depressione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Ansia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Attacchi di panico  </w:t>
            </w:r>
          </w:p>
          <w:p w14:paraId="6EFBB0C2" w14:textId="184F0BFE" w:rsidR="00916CCA" w:rsidRPr="002B7817" w:rsidRDefault="00CE64C7" w:rsidP="008828FE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566" w:rsidRPr="002B781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828FE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8828FE" w:rsidRPr="002B7817">
              <w:rPr>
                <w:rFonts w:ascii="Meiryo UI" w:eastAsia="Meiryo UI" w:hAnsi="Meiryo UI" w:cs="Meiryo UI"/>
                <w:sz w:val="16"/>
                <w:szCs w:val="16"/>
              </w:rPr>
              <w:t>Inso</w:t>
            </w:r>
            <w:r w:rsidR="007861F2" w:rsidRPr="002B7817">
              <w:rPr>
                <w:rFonts w:ascii="Meiryo UI" w:eastAsia="Meiryo UI" w:hAnsi="Meiryo UI" w:cs="Meiryo UI"/>
                <w:sz w:val="16"/>
                <w:szCs w:val="16"/>
              </w:rPr>
              <w:t>nnia</w:t>
            </w:r>
            <w:r w:rsidR="00022566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8828FE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zh-TW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zh-TW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zh-TW"/>
              </w:rPr>
              <w:t xml:space="preserve">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Disturbo da deficit di attenzione/iperattività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(ADHD)             </w:t>
            </w:r>
          </w:p>
          <w:p w14:paraId="48B8F56B" w14:textId="2484DBFB" w:rsidR="00916CCA" w:rsidRPr="002B7817" w:rsidRDefault="00CE64C7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Altro (        </w:t>
            </w:r>
            <w:r w:rsidR="008828FE" w:rsidRPr="002B781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  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               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             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)</w:t>
            </w:r>
          </w:p>
        </w:tc>
      </w:tr>
      <w:tr w:rsidR="002B7817" w:rsidRPr="002B7817" w14:paraId="0AB6F6EB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D3AA696" w14:textId="77777777" w:rsidR="00916CCA" w:rsidRPr="002B7817" w:rsidRDefault="00916CCA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Allergie</w:t>
            </w:r>
          </w:p>
          <w:p w14:paraId="3E15990A" w14:textId="77777777" w:rsidR="00916CCA" w:rsidRPr="002B7817" w:rsidRDefault="00916CCA" w:rsidP="00D204AD">
            <w:pPr>
              <w:pStyle w:val="a9"/>
              <w:widowControl w:val="0"/>
              <w:spacing w:line="0" w:lineRule="atLeast"/>
              <w:ind w:leftChars="0" w:left="561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(Asma incluso)</w:t>
            </w:r>
          </w:p>
        </w:tc>
        <w:tc>
          <w:tcPr>
            <w:tcW w:w="1134" w:type="dxa"/>
            <w:vAlign w:val="center"/>
          </w:tcPr>
          <w:p w14:paraId="5D9CF896" w14:textId="77777777" w:rsidR="00916CCA" w:rsidRPr="002B7817" w:rsidRDefault="00CE64C7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09959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No</w:t>
            </w:r>
          </w:p>
          <w:p w14:paraId="69F9782B" w14:textId="77777777" w:rsidR="00916CCA" w:rsidRPr="002B7817" w:rsidRDefault="00CE64C7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7494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Sì</w:t>
            </w:r>
          </w:p>
        </w:tc>
        <w:tc>
          <w:tcPr>
            <w:tcW w:w="2268" w:type="dxa"/>
            <w:gridSpan w:val="2"/>
            <w:vAlign w:val="center"/>
          </w:tcPr>
          <w:p w14:paraId="2283F61F" w14:textId="77777777" w:rsidR="00916CCA" w:rsidRPr="002B7817" w:rsidRDefault="00916CCA" w:rsidP="004F2451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Comparsa dei sintomi</w:t>
            </w:r>
          </w:p>
          <w:p w14:paraId="3B85B756" w14:textId="77777777" w:rsidR="00916CCA" w:rsidRPr="002B7817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Anno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</w:p>
        </w:tc>
        <w:tc>
          <w:tcPr>
            <w:tcW w:w="4536" w:type="dxa"/>
            <w:vAlign w:val="center"/>
          </w:tcPr>
          <w:p w14:paraId="3FEB7A72" w14:textId="77777777" w:rsidR="008828FE" w:rsidRPr="002B7817" w:rsidRDefault="00CE64C7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 w:rsidRPr="002B781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Cibo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Medicinali   </w:t>
            </w:r>
          </w:p>
          <w:p w14:paraId="13D7414D" w14:textId="5631648E" w:rsidR="00916CCA" w:rsidRPr="002B7817" w:rsidRDefault="00CE64C7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Prodotti dell’industia chimica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</w:p>
          <w:p w14:paraId="43F0DF65" w14:textId="77777777" w:rsidR="00916CCA" w:rsidRPr="002B7817" w:rsidRDefault="00CE64C7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Altro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（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　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     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        ）</w:t>
            </w:r>
          </w:p>
        </w:tc>
      </w:tr>
      <w:tr w:rsidR="002B7817" w:rsidRPr="002B7817" w14:paraId="07C64D48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82B44F4" w14:textId="77777777" w:rsidR="00916CCA" w:rsidRPr="002B7817" w:rsidRDefault="00916CCA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Malaria, o altre malattie infettive</w:t>
            </w:r>
          </w:p>
        </w:tc>
        <w:tc>
          <w:tcPr>
            <w:tcW w:w="1134" w:type="dxa"/>
            <w:vAlign w:val="center"/>
          </w:tcPr>
          <w:p w14:paraId="1F01053B" w14:textId="77777777" w:rsidR="00916CCA" w:rsidRPr="002B7817" w:rsidRDefault="00CE64C7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8706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No</w:t>
            </w:r>
          </w:p>
          <w:p w14:paraId="053271F1" w14:textId="77777777" w:rsidR="00916CCA" w:rsidRPr="002B7817" w:rsidRDefault="00CE64C7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59247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Sì</w:t>
            </w:r>
          </w:p>
        </w:tc>
        <w:tc>
          <w:tcPr>
            <w:tcW w:w="2268" w:type="dxa"/>
            <w:gridSpan w:val="2"/>
            <w:vAlign w:val="center"/>
          </w:tcPr>
          <w:p w14:paraId="7B49E54B" w14:textId="77777777" w:rsidR="00916CCA" w:rsidRPr="002B7817" w:rsidRDefault="00916CCA" w:rsidP="004F2451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  <w:lang w:val="es-ES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Comparsa dei sintomi</w:t>
            </w:r>
          </w:p>
          <w:p w14:paraId="5CEE57AB" w14:textId="77777777" w:rsidR="00916CCA" w:rsidRPr="002B7817" w:rsidRDefault="00916CCA" w:rsidP="004F2451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  <w:lang w:val="es-ES" w:eastAsia="zh-TW"/>
              </w:rPr>
            </w:pP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es-ES" w:eastAsia="zh-TW"/>
              </w:rPr>
              <w:t>Anno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es-ES" w:eastAsia="zh-TW"/>
              </w:rPr>
              <w:t>Mese</w:t>
            </w:r>
          </w:p>
        </w:tc>
        <w:tc>
          <w:tcPr>
            <w:tcW w:w="4536" w:type="dxa"/>
          </w:tcPr>
          <w:p w14:paraId="3EA62AD7" w14:textId="77777777" w:rsidR="00916CCA" w:rsidRPr="002B7817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Malattia:</w:t>
            </w:r>
          </w:p>
        </w:tc>
      </w:tr>
      <w:tr w:rsidR="002B7817" w:rsidRPr="002B7817" w14:paraId="53A9A01A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5D8F6818" w14:textId="77777777" w:rsidR="00916CCA" w:rsidRPr="002B7817" w:rsidRDefault="00916CCA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Diabete</w:t>
            </w:r>
          </w:p>
        </w:tc>
        <w:tc>
          <w:tcPr>
            <w:tcW w:w="1134" w:type="dxa"/>
            <w:vAlign w:val="center"/>
          </w:tcPr>
          <w:p w14:paraId="61994F9C" w14:textId="77777777" w:rsidR="00916CCA" w:rsidRPr="002B7817" w:rsidRDefault="00CE64C7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91642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No</w:t>
            </w:r>
          </w:p>
          <w:p w14:paraId="51900D48" w14:textId="77777777" w:rsidR="00916CCA" w:rsidRPr="002B7817" w:rsidRDefault="00CE64C7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8330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Sì</w:t>
            </w:r>
          </w:p>
        </w:tc>
        <w:tc>
          <w:tcPr>
            <w:tcW w:w="2268" w:type="dxa"/>
            <w:gridSpan w:val="2"/>
            <w:vAlign w:val="center"/>
          </w:tcPr>
          <w:p w14:paraId="1E5A556E" w14:textId="77777777" w:rsidR="00916CCA" w:rsidRPr="002B7817" w:rsidRDefault="00916CCA" w:rsidP="004F2451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Comparsa dei sintomi</w:t>
            </w:r>
          </w:p>
          <w:p w14:paraId="0A8C2160" w14:textId="77777777" w:rsidR="00916CCA" w:rsidRPr="002B7817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Anno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</w:p>
        </w:tc>
        <w:tc>
          <w:tcPr>
            <w:tcW w:w="4536" w:type="dxa"/>
            <w:vAlign w:val="center"/>
          </w:tcPr>
          <w:p w14:paraId="6406657B" w14:textId="49F57A13" w:rsidR="008828FE" w:rsidRPr="002B7817" w:rsidRDefault="007861F2" w:rsidP="008828FE">
            <w:pPr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Situazione attuale:</w:t>
            </w:r>
          </w:p>
          <w:p w14:paraId="3CE90D22" w14:textId="3EE4F763" w:rsidR="00916CCA" w:rsidRPr="002B7817" w:rsidRDefault="00CE64C7" w:rsidP="008828FE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828FE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7861F2" w:rsidRPr="002B781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Sotto farmaci</w:t>
            </w:r>
            <w:r w:rsidR="008828FE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828FE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8828FE" w:rsidRPr="002B781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562824" w:rsidRPr="002B781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Iniezioni di insulina </w:t>
            </w:r>
          </w:p>
        </w:tc>
      </w:tr>
      <w:tr w:rsidR="002B7817" w:rsidRPr="002B7817" w14:paraId="27820FED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60209CE" w14:textId="7C515C08" w:rsidR="008828FE" w:rsidRPr="002B7817" w:rsidRDefault="00562824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Convulsioni o Crisi epilettiche</w:t>
            </w:r>
          </w:p>
        </w:tc>
        <w:tc>
          <w:tcPr>
            <w:tcW w:w="1134" w:type="dxa"/>
            <w:vAlign w:val="center"/>
          </w:tcPr>
          <w:p w14:paraId="4960187A" w14:textId="77777777" w:rsidR="008828FE" w:rsidRPr="002B7817" w:rsidRDefault="00CE64C7" w:rsidP="008828FE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30065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8828FE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No</w:t>
            </w:r>
          </w:p>
          <w:p w14:paraId="673EDD14" w14:textId="0697D6CB" w:rsidR="008828FE" w:rsidRPr="002B7817" w:rsidRDefault="00CE64C7" w:rsidP="008828FE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3889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8828FE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Sì</w:t>
            </w:r>
          </w:p>
        </w:tc>
        <w:tc>
          <w:tcPr>
            <w:tcW w:w="2268" w:type="dxa"/>
            <w:gridSpan w:val="2"/>
            <w:vAlign w:val="center"/>
          </w:tcPr>
          <w:p w14:paraId="648042FA" w14:textId="77777777" w:rsidR="008828FE" w:rsidRPr="002B7817" w:rsidRDefault="008828FE" w:rsidP="008828FE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Comparsa dei sintomi</w:t>
            </w:r>
          </w:p>
          <w:p w14:paraId="71B43FC6" w14:textId="27965E4B" w:rsidR="008828FE" w:rsidRPr="002B7817" w:rsidRDefault="008828FE" w:rsidP="008828FE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Anno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</w:p>
        </w:tc>
        <w:tc>
          <w:tcPr>
            <w:tcW w:w="4536" w:type="dxa"/>
            <w:vAlign w:val="center"/>
          </w:tcPr>
          <w:p w14:paraId="2AFF8445" w14:textId="77777777" w:rsidR="008828FE" w:rsidRPr="002B7817" w:rsidRDefault="008828FE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</w:p>
        </w:tc>
      </w:tr>
      <w:tr w:rsidR="002B7817" w:rsidRPr="002B7817" w14:paraId="6E11BFF1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D6FDB9D" w14:textId="77777777" w:rsidR="00916CCA" w:rsidRPr="002B7817" w:rsidRDefault="00916CCA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Altro</w:t>
            </w:r>
          </w:p>
        </w:tc>
        <w:tc>
          <w:tcPr>
            <w:tcW w:w="1134" w:type="dxa"/>
            <w:vAlign w:val="center"/>
          </w:tcPr>
          <w:p w14:paraId="3748EB87" w14:textId="77777777" w:rsidR="00916CCA" w:rsidRPr="002B7817" w:rsidRDefault="00CE64C7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3617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03807D8D" w14:textId="77777777" w:rsidR="00916CCA" w:rsidRPr="002B7817" w:rsidRDefault="00CE64C7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66822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Sì</w:t>
            </w:r>
          </w:p>
        </w:tc>
        <w:tc>
          <w:tcPr>
            <w:tcW w:w="2268" w:type="dxa"/>
            <w:gridSpan w:val="2"/>
            <w:vAlign w:val="center"/>
          </w:tcPr>
          <w:p w14:paraId="735D4616" w14:textId="77777777" w:rsidR="00916CCA" w:rsidRPr="002B7817" w:rsidRDefault="00916CCA" w:rsidP="004F2451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Comparsa dei sintomi</w:t>
            </w:r>
          </w:p>
          <w:p w14:paraId="5C56BF37" w14:textId="77777777" w:rsidR="00916CCA" w:rsidRPr="002B7817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Anno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</w:p>
        </w:tc>
        <w:tc>
          <w:tcPr>
            <w:tcW w:w="4536" w:type="dxa"/>
            <w:vAlign w:val="center"/>
          </w:tcPr>
          <w:p w14:paraId="06F27953" w14:textId="77777777" w:rsidR="00916CCA" w:rsidRPr="002B7817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Al momento</w:t>
            </w:r>
          </w:p>
          <w:p w14:paraId="1F251E8D" w14:textId="77777777" w:rsidR="00916CCA" w:rsidRPr="002B7817" w:rsidRDefault="00CE64C7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1414399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Guarito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1119265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In terapia</w:t>
            </w:r>
          </w:p>
        </w:tc>
      </w:tr>
      <w:tr w:rsidR="002B7817" w:rsidRPr="00FF1109" w14:paraId="66C6A3AA" w14:textId="77777777" w:rsidTr="33288FC2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39FD6DA6" w14:textId="77777777" w:rsidR="00916CCA" w:rsidRPr="002B7817" w:rsidRDefault="00916CCA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Quale delle seguenti vaccinazioni avete ricevuto?</w:t>
            </w:r>
          </w:p>
        </w:tc>
        <w:tc>
          <w:tcPr>
            <w:tcW w:w="6804" w:type="dxa"/>
            <w:gridSpan w:val="3"/>
            <w:vAlign w:val="center"/>
          </w:tcPr>
          <w:p w14:paraId="02981804" w14:textId="77777777" w:rsidR="00022566" w:rsidRPr="002B7817" w:rsidRDefault="00CE64C7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BCG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(tubercolosi)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M.M.R.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(morbillo, parotite, rosolia)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Poliomielite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</w:t>
            </w:r>
          </w:p>
          <w:p w14:paraId="4A643EC3" w14:textId="08387609" w:rsidR="00916CCA" w:rsidRPr="002B7817" w:rsidRDefault="00CE64C7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566" w:rsidRPr="002B781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Morbillo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Rosolia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>Di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fterite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022566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</w:p>
          <w:p w14:paraId="02C8A74B" w14:textId="6558E97D" w:rsidR="00916CCA" w:rsidRPr="002B7817" w:rsidRDefault="00CE64C7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Tetano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170278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>Meningit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e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Altro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（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         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      </w:t>
            </w:r>
            <w:r w:rsidR="00022566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　　　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      ）</w:t>
            </w:r>
          </w:p>
        </w:tc>
      </w:tr>
      <w:tr w:rsidR="002B7817" w:rsidRPr="002B7817" w14:paraId="56EE045F" w14:textId="77777777" w:rsidTr="33288FC2">
        <w:tblPrEx>
          <w:tblCellMar>
            <w:top w:w="0" w:type="dxa"/>
            <w:bottom w:w="0" w:type="dxa"/>
            <w:right w:w="108" w:type="dxa"/>
          </w:tblCellMar>
        </w:tblPrEx>
        <w:trPr>
          <w:trHeight w:val="998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6D818C2C" w14:textId="1316533F" w:rsidR="00916CCA" w:rsidRPr="002B7817" w:rsidRDefault="00FB77CF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Hai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esigenze particolari?</w:t>
            </w:r>
          </w:p>
        </w:tc>
        <w:tc>
          <w:tcPr>
            <w:tcW w:w="2268" w:type="dxa"/>
            <w:gridSpan w:val="2"/>
            <w:vAlign w:val="center"/>
          </w:tcPr>
          <w:p w14:paraId="1DEB558B" w14:textId="77777777" w:rsidR="00916CCA" w:rsidRPr="002B7817" w:rsidRDefault="00CE64C7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</w:t>
            </w:r>
          </w:p>
          <w:p w14:paraId="683D7C27" w14:textId="77777777" w:rsidR="00916CCA" w:rsidRPr="002B7817" w:rsidRDefault="00CE64C7" w:rsidP="004F245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2B7817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</w:p>
        </w:tc>
        <w:tc>
          <w:tcPr>
            <w:tcW w:w="4536" w:type="dxa"/>
            <w:vAlign w:val="center"/>
          </w:tcPr>
          <w:p w14:paraId="19D0C906" w14:textId="77777777" w:rsidR="00916CCA" w:rsidRPr="002B7817" w:rsidRDefault="00916CCA" w:rsidP="004F245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Da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Anno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M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ese</w:t>
            </w:r>
          </w:p>
          <w:p w14:paraId="36607DF5" w14:textId="478E4543" w:rsidR="008828FE" w:rsidRPr="002B7817" w:rsidRDefault="00562824" w:rsidP="008828FE">
            <w:pPr>
              <w:ind w:right="40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Dettagli</w:t>
            </w:r>
            <w:r w:rsidR="00022566" w:rsidRPr="002B7817">
              <w:rPr>
                <w:rFonts w:ascii="Meiryo UI" w:eastAsia="Meiryo UI" w:hAnsi="Meiryo UI" w:cs="Meiryo UI"/>
                <w:sz w:val="16"/>
                <w:szCs w:val="16"/>
              </w:rPr>
              <w:t>:</w:t>
            </w:r>
            <w:r w:rsidR="008828FE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（　</w:t>
            </w:r>
            <w:r w:rsidR="00022566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r w:rsidR="008828FE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　　　　　　　 </w:t>
            </w:r>
            <w:r w:rsidR="008828FE" w:rsidRPr="002B7817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       </w:t>
            </w:r>
            <w:r w:rsidR="008828FE" w:rsidRPr="002B7817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）</w:t>
            </w:r>
          </w:p>
          <w:p w14:paraId="79BCB162" w14:textId="31EC6123" w:rsidR="00916CCA" w:rsidRPr="002B7817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>Motivo: (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　　　　　　　　　        </w:t>
            </w:r>
            <w:r w:rsidR="008828FE"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     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2B78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）</w:t>
            </w:r>
          </w:p>
        </w:tc>
      </w:tr>
      <w:tr w:rsidR="00916CCA" w:rsidRPr="002B7817" w14:paraId="6FCDE792" w14:textId="77777777" w:rsidTr="33288FC2">
        <w:tblPrEx>
          <w:tblCellMar>
            <w:top w:w="0" w:type="dxa"/>
            <w:bottom w:w="0" w:type="dxa"/>
            <w:right w:w="108" w:type="dxa"/>
          </w:tblCellMar>
        </w:tblPrEx>
        <w:trPr>
          <w:trHeight w:val="661"/>
        </w:trPr>
        <w:tc>
          <w:tcPr>
            <w:tcW w:w="10598" w:type="dxa"/>
            <w:gridSpan w:val="5"/>
          </w:tcPr>
          <w:p w14:paraId="042A8F73" w14:textId="1FF896AD" w:rsidR="00916CCA" w:rsidRPr="002B7817" w:rsidRDefault="00FB77CF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Compila lo spazio sottostante s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e 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hai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altre informazioni 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da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comunicar</w:t>
            </w:r>
            <w:r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e</w:t>
            </w:r>
            <w:r w:rsidR="00916CCA" w:rsidRPr="002B781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:</w:t>
            </w:r>
          </w:p>
        </w:tc>
      </w:tr>
    </w:tbl>
    <w:p w14:paraId="34F244EC" w14:textId="77777777" w:rsidR="00D1096D" w:rsidRPr="002B7817" w:rsidRDefault="00D1096D" w:rsidP="00D204AD">
      <w:pPr>
        <w:spacing w:line="0" w:lineRule="atLeast"/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</w:pPr>
    </w:p>
    <w:p w14:paraId="4939C01A" w14:textId="12BB427C" w:rsidR="00EE408B" w:rsidRPr="002B7817" w:rsidRDefault="00B4499D" w:rsidP="00D204AD">
      <w:pPr>
        <w:spacing w:line="0" w:lineRule="atLeast"/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</w:pPr>
      <w:r w:rsidRPr="002B7817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>Firmando, il richiedente conferma di aver letto</w:t>
      </w:r>
      <w:r w:rsidR="0012744C" w:rsidRPr="002B7817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 xml:space="preserve"> </w:t>
      </w:r>
      <w:r w:rsidRPr="002B7817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 xml:space="preserve">e compreso la politica riguardo </w:t>
      </w:r>
      <w:r w:rsidR="0012744C" w:rsidRPr="002B7817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>a</w:t>
      </w:r>
      <w:r w:rsidRPr="002B7817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 xml:space="preserve">i rimborsi e </w:t>
      </w:r>
      <w:r w:rsidR="0012744C" w:rsidRPr="002B7817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>al</w:t>
      </w:r>
      <w:r w:rsidRPr="002B7817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>le cancellazioni, e certifica che quanto sopra riportato è corretto e corrisponde al vero,</w:t>
      </w:r>
    </w:p>
    <w:p w14:paraId="615BDB3A" w14:textId="77777777" w:rsidR="00C1757D" w:rsidRPr="002B7817" w:rsidRDefault="00C1757D" w:rsidP="00D204AD">
      <w:pPr>
        <w:spacing w:line="0" w:lineRule="atLeast"/>
        <w:rPr>
          <w:rFonts w:ascii="Meiryo UI" w:eastAsia="Meiryo UI" w:hAnsi="Meiryo UI" w:cs="Meiryo UI"/>
          <w:sz w:val="16"/>
          <w:szCs w:val="18"/>
          <w:lang w:val="es-ES" w:eastAsia="ja-JP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2660"/>
        <w:gridCol w:w="3354"/>
        <w:gridCol w:w="322"/>
        <w:gridCol w:w="803"/>
        <w:gridCol w:w="3424"/>
      </w:tblGrid>
      <w:tr w:rsidR="0034155B" w:rsidRPr="002B7817" w14:paraId="31E51B30" w14:textId="77777777" w:rsidTr="00EE408B">
        <w:trPr>
          <w:trHeight w:val="555"/>
        </w:trPr>
        <w:tc>
          <w:tcPr>
            <w:tcW w:w="2660" w:type="dxa"/>
            <w:shd w:val="clear" w:color="auto" w:fill="auto"/>
            <w:vAlign w:val="bottom"/>
          </w:tcPr>
          <w:p w14:paraId="478B8D39" w14:textId="77777777" w:rsidR="0034155B" w:rsidRPr="002B7817" w:rsidRDefault="00916CCA" w:rsidP="001B6165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18"/>
                <w:szCs w:val="20"/>
              </w:rPr>
            </w:pPr>
            <w:r w:rsidRPr="002B7817">
              <w:rPr>
                <w:rFonts w:ascii="Meiryo UI" w:eastAsia="Meiryo UI" w:hAnsi="Meiryo UI" w:cs="Arial"/>
                <w:b/>
                <w:sz w:val="18"/>
                <w:szCs w:val="20"/>
                <w:lang w:eastAsia="ja-JP"/>
              </w:rPr>
              <w:t>Firma del richiedente</w:t>
            </w:r>
            <w:r w:rsidR="00EE408B" w:rsidRPr="002B7817">
              <w:rPr>
                <w:rFonts w:ascii="Meiryo UI" w:eastAsia="Meiryo UI" w:hAnsi="Meiryo UI" w:cs="Arial"/>
                <w:b/>
                <w:sz w:val="18"/>
                <w:szCs w:val="20"/>
                <w:lang w:eastAsia="ja-JP"/>
              </w:rPr>
              <w:t>: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shd w:val="clear" w:color="auto" w:fill="auto"/>
          </w:tcPr>
          <w:p w14:paraId="4FB58D23" w14:textId="77777777" w:rsidR="0034155B" w:rsidRPr="002B7817" w:rsidRDefault="0034155B" w:rsidP="001B6165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02F451DC" w14:textId="77777777" w:rsidR="0034155B" w:rsidRPr="002B7817" w:rsidRDefault="0034155B" w:rsidP="001B6165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71F505BD" w14:textId="77777777" w:rsidR="0034155B" w:rsidRPr="002B7817" w:rsidRDefault="00916CCA" w:rsidP="001B6165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18"/>
                <w:szCs w:val="20"/>
              </w:rPr>
            </w:pPr>
            <w:r w:rsidRPr="002B7817">
              <w:rPr>
                <w:rFonts w:ascii="Meiryo UI" w:eastAsia="Meiryo UI" w:hAnsi="Meiryo UI" w:cs="Arial"/>
                <w:b/>
                <w:sz w:val="18"/>
                <w:szCs w:val="20"/>
                <w:lang w:val="en-US"/>
              </w:rPr>
              <w:t>Il</w:t>
            </w:r>
            <w:r w:rsidR="0034155B" w:rsidRPr="002B7817">
              <w:rPr>
                <w:rFonts w:ascii="Meiryo UI" w:eastAsia="Meiryo UI" w:hAnsi="Meiryo UI" w:cs="Arial"/>
                <w:b/>
                <w:sz w:val="18"/>
                <w:szCs w:val="20"/>
                <w:lang w:val="en-US"/>
              </w:rPr>
              <w:t>:</w:t>
            </w:r>
          </w:p>
        </w:tc>
        <w:tc>
          <w:tcPr>
            <w:tcW w:w="3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8"/>
                <w:szCs w:val="20"/>
                <w:lang w:val="en-US" w:eastAsia="ja-JP"/>
              </w:rPr>
              <w:id w:val="-440075542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5FEA12EE" w14:textId="77777777" w:rsidR="0034155B" w:rsidRPr="002B7817" w:rsidRDefault="00916CCA" w:rsidP="00916CCA">
                <w:pPr>
                  <w:tabs>
                    <w:tab w:val="left" w:pos="2432"/>
                  </w:tabs>
                  <w:rPr>
                    <w:rFonts w:ascii="Meiryo UI" w:eastAsia="Meiryo UI" w:hAnsi="Meiryo UI" w:cs="Arial"/>
                    <w:b/>
                    <w:sz w:val="18"/>
                    <w:szCs w:val="20"/>
                    <w:lang w:val="en-US"/>
                  </w:rPr>
                </w:pPr>
                <w:r w:rsidRPr="002B7817">
                  <w:rPr>
                    <w:rFonts w:ascii="Meiryo UI" w:eastAsia="Meiryo UI" w:hAnsi="Meiryo UI" w:cs="Arial"/>
                    <w:b/>
                    <w:sz w:val="18"/>
                    <w:szCs w:val="20"/>
                    <w:lang w:val="en-US" w:eastAsia="ja-JP"/>
                  </w:rPr>
                  <w:t>AAAA</w:t>
                </w:r>
                <w:r w:rsidR="0034155B" w:rsidRPr="002B7817">
                  <w:rPr>
                    <w:rFonts w:ascii="Meiryo UI" w:eastAsia="Meiryo UI" w:hAnsi="Meiryo UI" w:cs="Arial" w:hint="eastAsia"/>
                    <w:b/>
                    <w:sz w:val="18"/>
                    <w:szCs w:val="20"/>
                    <w:lang w:val="en-US" w:eastAsia="ja-JP"/>
                  </w:rPr>
                  <w:t xml:space="preserve">/               MM/             </w:t>
                </w:r>
                <w:r w:rsidRPr="002B7817">
                  <w:rPr>
                    <w:rFonts w:ascii="Meiryo UI" w:eastAsia="Meiryo UI" w:hAnsi="Meiryo UI" w:cs="Arial"/>
                    <w:b/>
                    <w:sz w:val="18"/>
                    <w:szCs w:val="20"/>
                    <w:lang w:val="en-US" w:eastAsia="ja-JP"/>
                  </w:rPr>
                  <w:t>GG</w:t>
                </w:r>
                <w:r w:rsidR="0034155B" w:rsidRPr="002B7817">
                  <w:rPr>
                    <w:rFonts w:ascii="Meiryo UI" w:eastAsia="Meiryo UI" w:hAnsi="Meiryo UI" w:cs="Arial" w:hint="eastAsia"/>
                    <w:b/>
                    <w:sz w:val="18"/>
                    <w:szCs w:val="20"/>
                    <w:lang w:val="en-US" w:eastAsia="ja-JP"/>
                  </w:rPr>
                  <w:t xml:space="preserve">/            </w:t>
                </w:r>
              </w:p>
            </w:sdtContent>
          </w:sdt>
        </w:tc>
      </w:tr>
    </w:tbl>
    <w:p w14:paraId="3D50DB67" w14:textId="77777777" w:rsidR="003F2B45" w:rsidRPr="002B7817" w:rsidRDefault="003F2B45" w:rsidP="00D204AD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sectPr w:rsidR="003F2B45" w:rsidRPr="002B7817" w:rsidSect="001F7890">
      <w:pgSz w:w="11909" w:h="16834" w:code="9"/>
      <w:pgMar w:top="737" w:right="862" w:bottom="340" w:left="862" w:header="54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89AD9" w14:textId="77777777" w:rsidR="00507FFC" w:rsidRDefault="00507FFC" w:rsidP="006F059E">
      <w:r>
        <w:separator/>
      </w:r>
    </w:p>
  </w:endnote>
  <w:endnote w:type="continuationSeparator" w:id="0">
    <w:p w14:paraId="2E577356" w14:textId="77777777" w:rsidR="00507FFC" w:rsidRDefault="00507FFC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DB642" w14:textId="77777777" w:rsidR="00507FFC" w:rsidRDefault="00507FFC" w:rsidP="006F059E">
      <w:r>
        <w:separator/>
      </w:r>
    </w:p>
  </w:footnote>
  <w:footnote w:type="continuationSeparator" w:id="0">
    <w:p w14:paraId="78FED3B4" w14:textId="77777777" w:rsidR="00507FFC" w:rsidRDefault="00507FFC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C4FA6"/>
    <w:multiLevelType w:val="hybridMultilevel"/>
    <w:tmpl w:val="A844AD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8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453FF"/>
    <w:multiLevelType w:val="hybridMultilevel"/>
    <w:tmpl w:val="E904DC28"/>
    <w:lvl w:ilvl="0" w:tplc="7CC656DC">
      <w:start w:val="1"/>
      <w:numFmt w:val="decimal"/>
      <w:lvlText w:val="%1."/>
      <w:lvlJc w:val="left"/>
      <w:pPr>
        <w:ind w:left="420" w:hanging="420"/>
      </w:pPr>
      <w:rPr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6988003">
    <w:abstractNumId w:val="6"/>
  </w:num>
  <w:num w:numId="2" w16cid:durableId="1044643970">
    <w:abstractNumId w:val="5"/>
  </w:num>
  <w:num w:numId="3" w16cid:durableId="43410529">
    <w:abstractNumId w:val="0"/>
  </w:num>
  <w:num w:numId="4" w16cid:durableId="1577665722">
    <w:abstractNumId w:val="7"/>
  </w:num>
  <w:num w:numId="5" w16cid:durableId="107048518">
    <w:abstractNumId w:val="1"/>
  </w:num>
  <w:num w:numId="6" w16cid:durableId="508443663">
    <w:abstractNumId w:val="13"/>
  </w:num>
  <w:num w:numId="7" w16cid:durableId="1250969233">
    <w:abstractNumId w:val="8"/>
  </w:num>
  <w:num w:numId="8" w16cid:durableId="1061052864">
    <w:abstractNumId w:val="3"/>
  </w:num>
  <w:num w:numId="9" w16cid:durableId="1082213886">
    <w:abstractNumId w:val="11"/>
  </w:num>
  <w:num w:numId="10" w16cid:durableId="1427536776">
    <w:abstractNumId w:val="9"/>
  </w:num>
  <w:num w:numId="11" w16cid:durableId="41054155">
    <w:abstractNumId w:val="12"/>
  </w:num>
  <w:num w:numId="12" w16cid:durableId="87898078">
    <w:abstractNumId w:val="4"/>
  </w:num>
  <w:num w:numId="13" w16cid:durableId="1455564934">
    <w:abstractNumId w:val="10"/>
  </w:num>
  <w:num w:numId="14" w16cid:durableId="1159541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E"/>
    <w:rsid w:val="00007F1F"/>
    <w:rsid w:val="00020355"/>
    <w:rsid w:val="000204FC"/>
    <w:rsid w:val="0002249A"/>
    <w:rsid w:val="00022566"/>
    <w:rsid w:val="000327ED"/>
    <w:rsid w:val="00036A6C"/>
    <w:rsid w:val="00037C09"/>
    <w:rsid w:val="000403F8"/>
    <w:rsid w:val="00045731"/>
    <w:rsid w:val="0004748B"/>
    <w:rsid w:val="0005076A"/>
    <w:rsid w:val="00056885"/>
    <w:rsid w:val="000619AA"/>
    <w:rsid w:val="00085D63"/>
    <w:rsid w:val="000A48B7"/>
    <w:rsid w:val="000A588F"/>
    <w:rsid w:val="000B7A35"/>
    <w:rsid w:val="000C40B3"/>
    <w:rsid w:val="000D31D3"/>
    <w:rsid w:val="000D4144"/>
    <w:rsid w:val="000D7996"/>
    <w:rsid w:val="000E23ED"/>
    <w:rsid w:val="000E617D"/>
    <w:rsid w:val="000F07BE"/>
    <w:rsid w:val="000F5E33"/>
    <w:rsid w:val="0012149F"/>
    <w:rsid w:val="0012230F"/>
    <w:rsid w:val="00123705"/>
    <w:rsid w:val="00124B0A"/>
    <w:rsid w:val="00125DF3"/>
    <w:rsid w:val="0012744C"/>
    <w:rsid w:val="00151F47"/>
    <w:rsid w:val="00167E40"/>
    <w:rsid w:val="00174E15"/>
    <w:rsid w:val="0018044E"/>
    <w:rsid w:val="0018157F"/>
    <w:rsid w:val="001826E2"/>
    <w:rsid w:val="001918C8"/>
    <w:rsid w:val="0019602A"/>
    <w:rsid w:val="00197B31"/>
    <w:rsid w:val="001A093E"/>
    <w:rsid w:val="001B0146"/>
    <w:rsid w:val="001B0B4D"/>
    <w:rsid w:val="001B5EAD"/>
    <w:rsid w:val="001B6165"/>
    <w:rsid w:val="001B7846"/>
    <w:rsid w:val="001C1648"/>
    <w:rsid w:val="001C79AA"/>
    <w:rsid w:val="001D46A5"/>
    <w:rsid w:val="001E0179"/>
    <w:rsid w:val="001E39F8"/>
    <w:rsid w:val="001E7CBD"/>
    <w:rsid w:val="001F0105"/>
    <w:rsid w:val="001F3A50"/>
    <w:rsid w:val="001F52AD"/>
    <w:rsid w:val="001F7890"/>
    <w:rsid w:val="0020174C"/>
    <w:rsid w:val="002040EE"/>
    <w:rsid w:val="00225D22"/>
    <w:rsid w:val="002341E1"/>
    <w:rsid w:val="00241AAF"/>
    <w:rsid w:val="002427FD"/>
    <w:rsid w:val="002466C4"/>
    <w:rsid w:val="00257BF2"/>
    <w:rsid w:val="002678BC"/>
    <w:rsid w:val="00276C14"/>
    <w:rsid w:val="002826F9"/>
    <w:rsid w:val="00283956"/>
    <w:rsid w:val="0028781C"/>
    <w:rsid w:val="00296963"/>
    <w:rsid w:val="002B1A80"/>
    <w:rsid w:val="002B23EA"/>
    <w:rsid w:val="002B35D3"/>
    <w:rsid w:val="002B7817"/>
    <w:rsid w:val="002B784F"/>
    <w:rsid w:val="002C3FE8"/>
    <w:rsid w:val="002C49FA"/>
    <w:rsid w:val="002C5D0A"/>
    <w:rsid w:val="002C6001"/>
    <w:rsid w:val="002C6C4B"/>
    <w:rsid w:val="002D4154"/>
    <w:rsid w:val="002E05FB"/>
    <w:rsid w:val="002E67E4"/>
    <w:rsid w:val="002F0088"/>
    <w:rsid w:val="00304945"/>
    <w:rsid w:val="00305E7D"/>
    <w:rsid w:val="00324726"/>
    <w:rsid w:val="003276B5"/>
    <w:rsid w:val="00333796"/>
    <w:rsid w:val="0034155B"/>
    <w:rsid w:val="00343D63"/>
    <w:rsid w:val="00344D48"/>
    <w:rsid w:val="00357C1C"/>
    <w:rsid w:val="00363F83"/>
    <w:rsid w:val="00365CB5"/>
    <w:rsid w:val="0036779A"/>
    <w:rsid w:val="0037390A"/>
    <w:rsid w:val="0037455C"/>
    <w:rsid w:val="00375D6F"/>
    <w:rsid w:val="0038779D"/>
    <w:rsid w:val="003A0120"/>
    <w:rsid w:val="003B7E5D"/>
    <w:rsid w:val="003C0425"/>
    <w:rsid w:val="003F01EB"/>
    <w:rsid w:val="003F2B45"/>
    <w:rsid w:val="003F4628"/>
    <w:rsid w:val="003F542E"/>
    <w:rsid w:val="003F626E"/>
    <w:rsid w:val="00400774"/>
    <w:rsid w:val="00401134"/>
    <w:rsid w:val="00405FE8"/>
    <w:rsid w:val="00415356"/>
    <w:rsid w:val="00417588"/>
    <w:rsid w:val="00420E87"/>
    <w:rsid w:val="00423B90"/>
    <w:rsid w:val="00431A98"/>
    <w:rsid w:val="004401CC"/>
    <w:rsid w:val="00447354"/>
    <w:rsid w:val="00447438"/>
    <w:rsid w:val="00451F46"/>
    <w:rsid w:val="00453780"/>
    <w:rsid w:val="0045392F"/>
    <w:rsid w:val="00456B2F"/>
    <w:rsid w:val="00457431"/>
    <w:rsid w:val="004616BA"/>
    <w:rsid w:val="00464657"/>
    <w:rsid w:val="004647CD"/>
    <w:rsid w:val="0046652F"/>
    <w:rsid w:val="00467DDE"/>
    <w:rsid w:val="00487150"/>
    <w:rsid w:val="004928FD"/>
    <w:rsid w:val="00497812"/>
    <w:rsid w:val="004A0CB7"/>
    <w:rsid w:val="004A4FC3"/>
    <w:rsid w:val="004A7ADE"/>
    <w:rsid w:val="004A7F51"/>
    <w:rsid w:val="004C1753"/>
    <w:rsid w:val="004C7536"/>
    <w:rsid w:val="004D0B7C"/>
    <w:rsid w:val="004D172E"/>
    <w:rsid w:val="004D4684"/>
    <w:rsid w:val="004E4B75"/>
    <w:rsid w:val="004E7548"/>
    <w:rsid w:val="005077D4"/>
    <w:rsid w:val="00507FFC"/>
    <w:rsid w:val="00513FDF"/>
    <w:rsid w:val="00522BC2"/>
    <w:rsid w:val="00522E0C"/>
    <w:rsid w:val="00536969"/>
    <w:rsid w:val="00540D01"/>
    <w:rsid w:val="0054330A"/>
    <w:rsid w:val="005535D0"/>
    <w:rsid w:val="00555EE3"/>
    <w:rsid w:val="00562824"/>
    <w:rsid w:val="00564159"/>
    <w:rsid w:val="00565105"/>
    <w:rsid w:val="00570F85"/>
    <w:rsid w:val="00587BD2"/>
    <w:rsid w:val="00592963"/>
    <w:rsid w:val="005935CD"/>
    <w:rsid w:val="00594EE9"/>
    <w:rsid w:val="005975CA"/>
    <w:rsid w:val="005B7ECD"/>
    <w:rsid w:val="005C29B1"/>
    <w:rsid w:val="005D4E66"/>
    <w:rsid w:val="005D595A"/>
    <w:rsid w:val="005D6083"/>
    <w:rsid w:val="005D700B"/>
    <w:rsid w:val="005E5C12"/>
    <w:rsid w:val="005F506A"/>
    <w:rsid w:val="005F70F6"/>
    <w:rsid w:val="006007C6"/>
    <w:rsid w:val="00601867"/>
    <w:rsid w:val="00605FCC"/>
    <w:rsid w:val="0061108D"/>
    <w:rsid w:val="006211A4"/>
    <w:rsid w:val="00624FAD"/>
    <w:rsid w:val="00627337"/>
    <w:rsid w:val="0062742F"/>
    <w:rsid w:val="0064097F"/>
    <w:rsid w:val="0064241D"/>
    <w:rsid w:val="00644804"/>
    <w:rsid w:val="006479D3"/>
    <w:rsid w:val="00651BA0"/>
    <w:rsid w:val="00655353"/>
    <w:rsid w:val="00667489"/>
    <w:rsid w:val="0066787B"/>
    <w:rsid w:val="00674D61"/>
    <w:rsid w:val="00677370"/>
    <w:rsid w:val="006776F8"/>
    <w:rsid w:val="0068718F"/>
    <w:rsid w:val="00695B62"/>
    <w:rsid w:val="0069697D"/>
    <w:rsid w:val="006969AE"/>
    <w:rsid w:val="00697FE4"/>
    <w:rsid w:val="006A099B"/>
    <w:rsid w:val="006A12BC"/>
    <w:rsid w:val="006B1731"/>
    <w:rsid w:val="006B2629"/>
    <w:rsid w:val="006B305F"/>
    <w:rsid w:val="006B4F98"/>
    <w:rsid w:val="006B53F4"/>
    <w:rsid w:val="006C2CD4"/>
    <w:rsid w:val="006C3302"/>
    <w:rsid w:val="006C41FD"/>
    <w:rsid w:val="006C42D8"/>
    <w:rsid w:val="006C5932"/>
    <w:rsid w:val="006D02BA"/>
    <w:rsid w:val="006D1E71"/>
    <w:rsid w:val="006E5268"/>
    <w:rsid w:val="006F059E"/>
    <w:rsid w:val="00703BD0"/>
    <w:rsid w:val="00704C5D"/>
    <w:rsid w:val="00713BF8"/>
    <w:rsid w:val="00724B61"/>
    <w:rsid w:val="00726E92"/>
    <w:rsid w:val="00733E22"/>
    <w:rsid w:val="00741915"/>
    <w:rsid w:val="00745F44"/>
    <w:rsid w:val="00746CDD"/>
    <w:rsid w:val="00753030"/>
    <w:rsid w:val="007671B9"/>
    <w:rsid w:val="0077340B"/>
    <w:rsid w:val="00773D19"/>
    <w:rsid w:val="00780015"/>
    <w:rsid w:val="00782E0A"/>
    <w:rsid w:val="00784B88"/>
    <w:rsid w:val="00786064"/>
    <w:rsid w:val="007861F2"/>
    <w:rsid w:val="0078776E"/>
    <w:rsid w:val="00795C91"/>
    <w:rsid w:val="007B008C"/>
    <w:rsid w:val="007C127A"/>
    <w:rsid w:val="007C29C9"/>
    <w:rsid w:val="007C2E4B"/>
    <w:rsid w:val="007C4A1A"/>
    <w:rsid w:val="007C4C25"/>
    <w:rsid w:val="007D0725"/>
    <w:rsid w:val="007D5B74"/>
    <w:rsid w:val="007E5439"/>
    <w:rsid w:val="0081427E"/>
    <w:rsid w:val="00824A8C"/>
    <w:rsid w:val="00833900"/>
    <w:rsid w:val="00833E63"/>
    <w:rsid w:val="00844C99"/>
    <w:rsid w:val="008466C6"/>
    <w:rsid w:val="00846871"/>
    <w:rsid w:val="0085495A"/>
    <w:rsid w:val="00861CAF"/>
    <w:rsid w:val="00864B57"/>
    <w:rsid w:val="0086526C"/>
    <w:rsid w:val="00873542"/>
    <w:rsid w:val="00873A9A"/>
    <w:rsid w:val="00876F30"/>
    <w:rsid w:val="008828FE"/>
    <w:rsid w:val="00886704"/>
    <w:rsid w:val="00897252"/>
    <w:rsid w:val="008974D1"/>
    <w:rsid w:val="008C6830"/>
    <w:rsid w:val="008D4C29"/>
    <w:rsid w:val="008E30EB"/>
    <w:rsid w:val="008F0F58"/>
    <w:rsid w:val="008F1655"/>
    <w:rsid w:val="009102B6"/>
    <w:rsid w:val="009109B4"/>
    <w:rsid w:val="00910EC0"/>
    <w:rsid w:val="00911CE0"/>
    <w:rsid w:val="0091433C"/>
    <w:rsid w:val="00916CCA"/>
    <w:rsid w:val="00922D70"/>
    <w:rsid w:val="0092545B"/>
    <w:rsid w:val="00925D36"/>
    <w:rsid w:val="00936166"/>
    <w:rsid w:val="00941875"/>
    <w:rsid w:val="00941B2C"/>
    <w:rsid w:val="00941DB5"/>
    <w:rsid w:val="00944EA7"/>
    <w:rsid w:val="009500E8"/>
    <w:rsid w:val="009517BE"/>
    <w:rsid w:val="00953F8D"/>
    <w:rsid w:val="00961169"/>
    <w:rsid w:val="00980C40"/>
    <w:rsid w:val="00982DF3"/>
    <w:rsid w:val="00984605"/>
    <w:rsid w:val="00985322"/>
    <w:rsid w:val="00986669"/>
    <w:rsid w:val="009923CC"/>
    <w:rsid w:val="009A0080"/>
    <w:rsid w:val="009B2463"/>
    <w:rsid w:val="009B57BF"/>
    <w:rsid w:val="009C2564"/>
    <w:rsid w:val="009D405A"/>
    <w:rsid w:val="009E3EA1"/>
    <w:rsid w:val="009E6207"/>
    <w:rsid w:val="00A02650"/>
    <w:rsid w:val="00A20E7F"/>
    <w:rsid w:val="00A21946"/>
    <w:rsid w:val="00A424B5"/>
    <w:rsid w:val="00A46506"/>
    <w:rsid w:val="00A52D6B"/>
    <w:rsid w:val="00A6314B"/>
    <w:rsid w:val="00A65B10"/>
    <w:rsid w:val="00A80447"/>
    <w:rsid w:val="00A8623E"/>
    <w:rsid w:val="00A92909"/>
    <w:rsid w:val="00A949BA"/>
    <w:rsid w:val="00A96E38"/>
    <w:rsid w:val="00AA0C67"/>
    <w:rsid w:val="00AA42E1"/>
    <w:rsid w:val="00AA4BD7"/>
    <w:rsid w:val="00AA7067"/>
    <w:rsid w:val="00AB1D73"/>
    <w:rsid w:val="00AC0AD9"/>
    <w:rsid w:val="00AD4FA7"/>
    <w:rsid w:val="00AD7D66"/>
    <w:rsid w:val="00AE0C96"/>
    <w:rsid w:val="00AE676D"/>
    <w:rsid w:val="00AF601C"/>
    <w:rsid w:val="00AF6697"/>
    <w:rsid w:val="00AF7261"/>
    <w:rsid w:val="00AF7A9C"/>
    <w:rsid w:val="00B15B38"/>
    <w:rsid w:val="00B16D19"/>
    <w:rsid w:val="00B17747"/>
    <w:rsid w:val="00B24295"/>
    <w:rsid w:val="00B41F5F"/>
    <w:rsid w:val="00B4224C"/>
    <w:rsid w:val="00B42765"/>
    <w:rsid w:val="00B4499D"/>
    <w:rsid w:val="00B50400"/>
    <w:rsid w:val="00B5057C"/>
    <w:rsid w:val="00B5127C"/>
    <w:rsid w:val="00B52202"/>
    <w:rsid w:val="00B57152"/>
    <w:rsid w:val="00B57303"/>
    <w:rsid w:val="00B658FA"/>
    <w:rsid w:val="00B74C0E"/>
    <w:rsid w:val="00B76350"/>
    <w:rsid w:val="00B82FE4"/>
    <w:rsid w:val="00B8706A"/>
    <w:rsid w:val="00B92536"/>
    <w:rsid w:val="00BC0B6A"/>
    <w:rsid w:val="00BC1BCA"/>
    <w:rsid w:val="00BC3EF7"/>
    <w:rsid w:val="00BC7322"/>
    <w:rsid w:val="00BC7D77"/>
    <w:rsid w:val="00BD05A6"/>
    <w:rsid w:val="00BE2420"/>
    <w:rsid w:val="00BE77EA"/>
    <w:rsid w:val="00BE7DB0"/>
    <w:rsid w:val="00BF5300"/>
    <w:rsid w:val="00BF69B5"/>
    <w:rsid w:val="00BF76F6"/>
    <w:rsid w:val="00C10934"/>
    <w:rsid w:val="00C11107"/>
    <w:rsid w:val="00C1757D"/>
    <w:rsid w:val="00C23688"/>
    <w:rsid w:val="00C24656"/>
    <w:rsid w:val="00C25A40"/>
    <w:rsid w:val="00C261D2"/>
    <w:rsid w:val="00C33C8C"/>
    <w:rsid w:val="00C34D18"/>
    <w:rsid w:val="00C36FC6"/>
    <w:rsid w:val="00C45774"/>
    <w:rsid w:val="00C541BF"/>
    <w:rsid w:val="00C657DE"/>
    <w:rsid w:val="00C71BED"/>
    <w:rsid w:val="00C74671"/>
    <w:rsid w:val="00C90072"/>
    <w:rsid w:val="00C9155A"/>
    <w:rsid w:val="00C9317A"/>
    <w:rsid w:val="00C96B13"/>
    <w:rsid w:val="00CB1260"/>
    <w:rsid w:val="00CB25D1"/>
    <w:rsid w:val="00CB4B78"/>
    <w:rsid w:val="00CB523C"/>
    <w:rsid w:val="00CC134E"/>
    <w:rsid w:val="00CC20FD"/>
    <w:rsid w:val="00CE64C7"/>
    <w:rsid w:val="00D1096D"/>
    <w:rsid w:val="00D204AD"/>
    <w:rsid w:val="00D24026"/>
    <w:rsid w:val="00D24807"/>
    <w:rsid w:val="00D25097"/>
    <w:rsid w:val="00D32CA5"/>
    <w:rsid w:val="00D411EC"/>
    <w:rsid w:val="00D4191F"/>
    <w:rsid w:val="00D45AF6"/>
    <w:rsid w:val="00D47968"/>
    <w:rsid w:val="00D67FC3"/>
    <w:rsid w:val="00D8244F"/>
    <w:rsid w:val="00DA2B4D"/>
    <w:rsid w:val="00DA7755"/>
    <w:rsid w:val="00DB567A"/>
    <w:rsid w:val="00DB77A1"/>
    <w:rsid w:val="00DD07D7"/>
    <w:rsid w:val="00DD30FD"/>
    <w:rsid w:val="00DD6156"/>
    <w:rsid w:val="00DD6C15"/>
    <w:rsid w:val="00DE3884"/>
    <w:rsid w:val="00DE4BC3"/>
    <w:rsid w:val="00E006EB"/>
    <w:rsid w:val="00E008C1"/>
    <w:rsid w:val="00E0464F"/>
    <w:rsid w:val="00E129FE"/>
    <w:rsid w:val="00E2339B"/>
    <w:rsid w:val="00E34FDF"/>
    <w:rsid w:val="00E35980"/>
    <w:rsid w:val="00E42562"/>
    <w:rsid w:val="00E461BB"/>
    <w:rsid w:val="00E51404"/>
    <w:rsid w:val="00E55567"/>
    <w:rsid w:val="00E613C6"/>
    <w:rsid w:val="00E77BE5"/>
    <w:rsid w:val="00E87AFC"/>
    <w:rsid w:val="00E925A4"/>
    <w:rsid w:val="00E94EF4"/>
    <w:rsid w:val="00E96633"/>
    <w:rsid w:val="00EA19CB"/>
    <w:rsid w:val="00EA2634"/>
    <w:rsid w:val="00EA3069"/>
    <w:rsid w:val="00EA724E"/>
    <w:rsid w:val="00EA7785"/>
    <w:rsid w:val="00ED0B51"/>
    <w:rsid w:val="00EE1F18"/>
    <w:rsid w:val="00EE408B"/>
    <w:rsid w:val="00EE4CD0"/>
    <w:rsid w:val="00EF2E40"/>
    <w:rsid w:val="00F05E23"/>
    <w:rsid w:val="00F14813"/>
    <w:rsid w:val="00F2209D"/>
    <w:rsid w:val="00F22AA7"/>
    <w:rsid w:val="00F256F4"/>
    <w:rsid w:val="00F26A2F"/>
    <w:rsid w:val="00F27761"/>
    <w:rsid w:val="00F408BA"/>
    <w:rsid w:val="00F41290"/>
    <w:rsid w:val="00F41BE8"/>
    <w:rsid w:val="00F45EF8"/>
    <w:rsid w:val="00F522ED"/>
    <w:rsid w:val="00F52397"/>
    <w:rsid w:val="00F52E32"/>
    <w:rsid w:val="00F53DA9"/>
    <w:rsid w:val="00F55AED"/>
    <w:rsid w:val="00F6240F"/>
    <w:rsid w:val="00F76737"/>
    <w:rsid w:val="00F773A5"/>
    <w:rsid w:val="00F8031A"/>
    <w:rsid w:val="00F818FF"/>
    <w:rsid w:val="00F96668"/>
    <w:rsid w:val="00FA6207"/>
    <w:rsid w:val="00FA79B3"/>
    <w:rsid w:val="00FB35B5"/>
    <w:rsid w:val="00FB5E04"/>
    <w:rsid w:val="00FB77CF"/>
    <w:rsid w:val="00FC55D6"/>
    <w:rsid w:val="00FD4928"/>
    <w:rsid w:val="00FD6081"/>
    <w:rsid w:val="00FD650A"/>
    <w:rsid w:val="00FD6C91"/>
    <w:rsid w:val="00FF0AD0"/>
    <w:rsid w:val="00FF0F5A"/>
    <w:rsid w:val="00FF1109"/>
    <w:rsid w:val="00FF26FE"/>
    <w:rsid w:val="00FF43D4"/>
    <w:rsid w:val="00FF5499"/>
    <w:rsid w:val="00FF5E9E"/>
    <w:rsid w:val="05DF142A"/>
    <w:rsid w:val="0CD87CCD"/>
    <w:rsid w:val="0CDFAC9B"/>
    <w:rsid w:val="0E1FEE61"/>
    <w:rsid w:val="0E3A11E2"/>
    <w:rsid w:val="155915FE"/>
    <w:rsid w:val="16F51EBB"/>
    <w:rsid w:val="33288FC2"/>
    <w:rsid w:val="378A39D7"/>
    <w:rsid w:val="3A367413"/>
    <w:rsid w:val="4CC643CE"/>
    <w:rsid w:val="4F1AFB3D"/>
    <w:rsid w:val="50450486"/>
    <w:rsid w:val="558191A1"/>
    <w:rsid w:val="55D4D6B5"/>
    <w:rsid w:val="585E3A38"/>
    <w:rsid w:val="65D02B40"/>
    <w:rsid w:val="6A2A52DF"/>
    <w:rsid w:val="6A396976"/>
    <w:rsid w:val="6AA39C63"/>
    <w:rsid w:val="6D8F54CB"/>
    <w:rsid w:val="6E5D1FDF"/>
    <w:rsid w:val="730FF36E"/>
    <w:rsid w:val="73884DBA"/>
    <w:rsid w:val="7D16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54F74"/>
  <w15:docId w15:val="{1839C11F-B730-48C6-9994-B9B776E1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28FE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4C0E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74C0E"/>
    <w:rPr>
      <w:color w:val="0000FF"/>
      <w:u w:val="single"/>
    </w:rPr>
  </w:style>
  <w:style w:type="paragraph" w:styleId="a7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71BED"/>
    <w:rPr>
      <w:color w:val="808080"/>
    </w:rPr>
  </w:style>
  <w:style w:type="paragraph" w:styleId="a9">
    <w:name w:val="List Paragraph"/>
    <w:basedOn w:val="a"/>
    <w:uiPriority w:val="34"/>
    <w:qFormat/>
    <w:rsid w:val="00EA26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EB293A-B2E9-4B3F-89B7-A8A01C6C2DFA}"/>
      </w:docPartPr>
      <w:docPartBody>
        <w:p w:rsidR="00AA1F50" w:rsidRDefault="0035377F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77F"/>
    <w:rsid w:val="001A093E"/>
    <w:rsid w:val="001B0B4D"/>
    <w:rsid w:val="002B3C83"/>
    <w:rsid w:val="002C3FE8"/>
    <w:rsid w:val="002F0088"/>
    <w:rsid w:val="003510C9"/>
    <w:rsid w:val="0035377F"/>
    <w:rsid w:val="0037455C"/>
    <w:rsid w:val="00417EE0"/>
    <w:rsid w:val="00447AAA"/>
    <w:rsid w:val="00475D0F"/>
    <w:rsid w:val="004A7F51"/>
    <w:rsid w:val="007D0725"/>
    <w:rsid w:val="00824A8C"/>
    <w:rsid w:val="00861CAF"/>
    <w:rsid w:val="009B3E14"/>
    <w:rsid w:val="009B57BF"/>
    <w:rsid w:val="00A65B10"/>
    <w:rsid w:val="00AA1F50"/>
    <w:rsid w:val="00CA7F03"/>
    <w:rsid w:val="00D31C37"/>
    <w:rsid w:val="00EE1F18"/>
    <w:rsid w:val="00E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5D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39C5-5843-4B62-95A4-7A604429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228</TotalTime>
  <Pages>2</Pages>
  <Words>1113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Short term Application form</vt:lpstr>
    </vt:vector>
  </TitlesOfParts>
  <Company>ISI Global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タウロット　エリーザ</dc:creator>
  <cp:lastModifiedBy>中村 真裕</cp:lastModifiedBy>
  <cp:revision>44</cp:revision>
  <cp:lastPrinted>2017-08-23T11:16:00Z</cp:lastPrinted>
  <dcterms:created xsi:type="dcterms:W3CDTF">2022-02-18T08:22:00Z</dcterms:created>
  <dcterms:modified xsi:type="dcterms:W3CDTF">2024-09-25T01:38:00Z</dcterms:modified>
</cp:coreProperties>
</file>