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EA19CB" w14:paraId="0A42DABE" w14:textId="77777777" w:rsidTr="00DC5B2F">
        <w:trPr>
          <w:trHeight w:val="284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08DBC301" w14:textId="77777777" w:rsidR="001F7890" w:rsidRPr="000E35D0" w:rsidRDefault="001F7890" w:rsidP="00CC79A7">
            <w:pPr>
              <w:pStyle w:val="a3"/>
              <w:rPr>
                <w:b/>
                <w:sz w:val="18"/>
                <w:szCs w:val="18"/>
                <w:lang w:val="en-US"/>
              </w:rPr>
            </w:pPr>
            <w:r w:rsidRPr="000E35D0">
              <w:rPr>
                <w:rFonts w:ascii="Meiryo UI" w:eastAsia="Meiryo UI" w:hAnsi="Meiryo UI" w:cs="Meiryo UI"/>
                <w:noProof/>
                <w:sz w:val="18"/>
                <w:szCs w:val="18"/>
                <w:lang w:val="en-US" w:eastAsia="ja-JP"/>
              </w:rPr>
              <w:drawing>
                <wp:anchor distT="0" distB="0" distL="114300" distR="114300" simplePos="0" relativeHeight="251656192" behindDoc="0" locked="0" layoutInCell="1" allowOverlap="1" wp14:anchorId="5A4A4862" wp14:editId="5E44620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34290</wp:posOffset>
                  </wp:positionV>
                  <wp:extent cx="838200" cy="707512"/>
                  <wp:effectExtent l="0" t="0" r="0" b="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71D4C2D2" w14:textId="544D32FA" w:rsidR="001F7890" w:rsidRPr="0069697D" w:rsidRDefault="00F43C88" w:rsidP="009826EB">
            <w:pPr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</w:pPr>
            <w:r w:rsidRPr="00DC5B2F">
              <w:rPr>
                <w:rFonts w:ascii="Meiryo UI" w:eastAsia="Meiryo UI" w:hAnsi="Meiryo UI" w:cs="Meiryo UI"/>
                <w:b/>
                <w:sz w:val="28"/>
                <w:szCs w:val="40"/>
                <w:lang w:eastAsia="ja-JP"/>
              </w:rPr>
              <w:t>Formulario de Inscripción</w:t>
            </w:r>
            <w:r w:rsidR="006912BA" w:rsidRPr="00DC5B2F">
              <w:rPr>
                <w:rFonts w:ascii="Meiryo UI" w:eastAsia="Meiryo UI" w:hAnsi="Meiryo UI" w:cs="Meiryo UI"/>
                <w:b/>
                <w:sz w:val="28"/>
                <w:szCs w:val="40"/>
                <w:lang w:eastAsia="ja-JP"/>
              </w:rPr>
              <w:t xml:space="preserve"> 20</w:t>
            </w:r>
            <w:r w:rsidR="006912BA" w:rsidRPr="00DC5B2F">
              <w:rPr>
                <w:rFonts w:ascii="Meiryo UI" w:eastAsia="Meiryo UI" w:hAnsi="Meiryo UI" w:cs="Meiryo UI" w:hint="eastAsia"/>
                <w:b/>
                <w:sz w:val="28"/>
                <w:szCs w:val="40"/>
                <w:lang w:eastAsia="ja-JP"/>
              </w:rPr>
              <w:t>2</w:t>
            </w:r>
            <w:r w:rsidR="000A5BC7">
              <w:rPr>
                <w:rFonts w:ascii="Meiryo UI" w:eastAsia="Meiryo UI" w:hAnsi="Meiryo UI" w:cs="Meiryo UI" w:hint="eastAsia"/>
                <w:b/>
                <w:sz w:val="28"/>
                <w:szCs w:val="40"/>
                <w:lang w:eastAsia="ja-JP"/>
              </w:rPr>
              <w:t>4</w:t>
            </w:r>
          </w:p>
        </w:tc>
      </w:tr>
      <w:tr w:rsidR="001F7890" w:rsidRPr="00EA19CB" w14:paraId="3DAFD10D" w14:textId="77777777" w:rsidTr="000E35D0">
        <w:trPr>
          <w:trHeight w:val="667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1CE6697" w14:textId="77777777" w:rsidR="001F7890" w:rsidRPr="000E35D0" w:rsidRDefault="001F7890" w:rsidP="00CC79A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26429835" w14:textId="77777777" w:rsidR="001F7890" w:rsidRPr="006969AE" w:rsidRDefault="001F7890" w:rsidP="00CC79A7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3D505735" w14:textId="217B7737" w:rsidR="003439B2" w:rsidRPr="003439B2" w:rsidRDefault="00E76FC4" w:rsidP="003439B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E76FC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20BAEA00" w14:textId="6717C0FB" w:rsidR="001F7890" w:rsidRPr="000D427F" w:rsidRDefault="003439B2" w:rsidP="003439B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439B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+81- 3-5962-0405 　FAX : +81- 3-5937-0477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  <w:r w:rsidR="001F7890" w:rsidRPr="00434C8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EA1C58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/es</w:t>
            </w:r>
            <w:r w:rsidR="00F43C88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</w:t>
            </w:r>
          </w:p>
        </w:tc>
      </w:tr>
    </w:tbl>
    <w:p w14:paraId="4B03536D" w14:textId="77777777" w:rsidR="00B16D19" w:rsidRPr="004625EE" w:rsidRDefault="00F43C88" w:rsidP="00D67FC3">
      <w:pPr>
        <w:rPr>
          <w:rFonts w:ascii="Meiryo UI" w:eastAsia="Meiryo UI" w:hAnsi="Meiryo UI" w:cs="Meiryo UI"/>
          <w:sz w:val="16"/>
          <w:szCs w:val="23"/>
          <w:lang w:val="es-ES" w:eastAsia="ja-JP"/>
        </w:rPr>
      </w:pPr>
      <w:r w:rsidRPr="00F43C88">
        <w:rPr>
          <w:rFonts w:ascii="Meiryo UI" w:eastAsia="Meiryo UI" w:hAnsi="Meiryo UI" w:cs="Meiryo UI"/>
          <w:sz w:val="16"/>
          <w:szCs w:val="23"/>
          <w:lang w:val="es-ES"/>
        </w:rPr>
        <w:t xml:space="preserve">Importante: Todas las secciones deben ser rellenadas. </w:t>
      </w:r>
      <w:r w:rsidRPr="004625EE">
        <w:rPr>
          <w:rFonts w:ascii="Meiryo UI" w:eastAsia="Meiryo UI" w:hAnsi="Meiryo UI" w:cs="Meiryo UI"/>
          <w:sz w:val="16"/>
          <w:szCs w:val="23"/>
          <w:lang w:val="es-ES"/>
        </w:rPr>
        <w:t>Por favor, escribe</w:t>
      </w:r>
      <w:r w:rsidR="004625EE" w:rsidRPr="004625EE">
        <w:rPr>
          <w:rFonts w:ascii="Meiryo UI" w:eastAsia="Meiryo UI" w:hAnsi="Meiryo UI" w:cs="Meiryo UI"/>
          <w:sz w:val="16"/>
          <w:szCs w:val="23"/>
          <w:lang w:val="es-ES"/>
        </w:rPr>
        <w:t xml:space="preserve"> con claridad y selecciona las casillas </w:t>
      </w:r>
      <w:r w:rsidR="00D67FC3" w:rsidRPr="006969AE">
        <w:rPr>
          <w:rFonts w:ascii="Meiryo UI" w:eastAsia="Meiryo UI" w:hAnsi="Meiryo UI" w:cs="Meiryo UI"/>
          <w:sz w:val="16"/>
          <w:szCs w:val="23"/>
        </w:rPr>
        <w:sym w:font="Wingdings" w:char="F0FE"/>
      </w:r>
      <w:r w:rsidR="00D67FC3" w:rsidRPr="004625EE">
        <w:rPr>
          <w:rFonts w:ascii="Meiryo UI" w:eastAsia="Meiryo UI" w:hAnsi="Meiryo UI" w:cs="Meiryo UI"/>
          <w:sz w:val="16"/>
          <w:szCs w:val="23"/>
          <w:lang w:val="es-ES"/>
        </w:rPr>
        <w:t xml:space="preserve"> </w:t>
      </w:r>
      <w:r w:rsidR="004625EE">
        <w:rPr>
          <w:rFonts w:ascii="Meiryo UI" w:eastAsia="Meiryo UI" w:hAnsi="Meiryo UI" w:cs="Meiryo UI"/>
          <w:sz w:val="16"/>
          <w:szCs w:val="23"/>
          <w:lang w:val="es-ES"/>
        </w:rPr>
        <w:t>correspondientes.</w:t>
      </w:r>
      <w:r w:rsidR="00D67FC3" w:rsidRPr="004625EE">
        <w:rPr>
          <w:rFonts w:ascii="Meiryo UI" w:eastAsia="Meiryo UI" w:hAnsi="Meiryo UI" w:cs="Meiryo UI"/>
          <w:sz w:val="16"/>
          <w:szCs w:val="23"/>
          <w:lang w:val="es-ES"/>
        </w:rPr>
        <w:t xml:space="preserve"> </w:t>
      </w:r>
    </w:p>
    <w:p w14:paraId="4EA37941" w14:textId="1B01EF07" w:rsidR="007A1029" w:rsidRPr="00C163EE" w:rsidRDefault="004625EE" w:rsidP="00D67FC3">
      <w:pPr>
        <w:rPr>
          <w:rFonts w:ascii="Meiryo UI" w:hAnsi="Meiryo UI" w:cs="Meiryo UI"/>
          <w:bCs/>
          <w:sz w:val="16"/>
          <w:szCs w:val="16"/>
          <w:lang w:val="es-ES"/>
        </w:rPr>
      </w:pPr>
      <w:r w:rsidRPr="00234AF2">
        <w:rPr>
          <w:rFonts w:ascii="Meiryo UI" w:eastAsia="Meiryo UI" w:hAnsi="Meiryo UI" w:cs="Meiryo UI"/>
          <w:bCs/>
          <w:sz w:val="16"/>
          <w:szCs w:val="16"/>
          <w:lang w:val="es-ES"/>
        </w:rPr>
        <w:t>Me gustaría inscribirme en el curso de corta duración de Japonés.</w:t>
      </w:r>
    </w:p>
    <w:tbl>
      <w:tblPr>
        <w:tblW w:w="1099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5"/>
        <w:gridCol w:w="776"/>
        <w:gridCol w:w="214"/>
        <w:gridCol w:w="994"/>
        <w:gridCol w:w="113"/>
        <w:gridCol w:w="667"/>
        <w:gridCol w:w="354"/>
        <w:gridCol w:w="146"/>
        <w:gridCol w:w="257"/>
        <w:gridCol w:w="6"/>
        <w:gridCol w:w="12"/>
        <w:gridCol w:w="429"/>
        <w:gridCol w:w="692"/>
        <w:gridCol w:w="17"/>
        <w:gridCol w:w="280"/>
        <w:gridCol w:w="543"/>
        <w:gridCol w:w="16"/>
        <w:gridCol w:w="22"/>
        <w:gridCol w:w="670"/>
        <w:gridCol w:w="454"/>
        <w:gridCol w:w="425"/>
        <w:gridCol w:w="725"/>
        <w:gridCol w:w="259"/>
        <w:gridCol w:w="61"/>
        <w:gridCol w:w="368"/>
        <w:gridCol w:w="430"/>
        <w:gridCol w:w="405"/>
        <w:gridCol w:w="752"/>
      </w:tblGrid>
      <w:tr w:rsidR="009A0080" w:rsidRPr="006969AE" w14:paraId="6838BC85" w14:textId="77777777" w:rsidTr="006969AE">
        <w:trPr>
          <w:trHeight w:val="331"/>
        </w:trPr>
        <w:tc>
          <w:tcPr>
            <w:tcW w:w="10992" w:type="dxa"/>
            <w:gridSpan w:val="2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412518" w14:textId="4CEAC722" w:rsidR="009A0080" w:rsidRPr="006969AE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234AF2">
              <w:rPr>
                <w:rFonts w:ascii="Meiryo UI" w:eastAsia="Meiryo UI" w:hAnsi="Meiryo UI" w:cs="Meiryo UI"/>
                <w:b/>
                <w:sz w:val="16"/>
                <w:szCs w:val="14"/>
                <w:lang w:val="en-US" w:eastAsia="ja-JP"/>
              </w:rPr>
              <w:t>INFORMACIÓN DEL INTERESADO</w:t>
            </w:r>
          </w:p>
        </w:tc>
      </w:tr>
      <w:tr w:rsidR="006A12BC" w:rsidRPr="003E2622" w14:paraId="5279DCB0" w14:textId="77777777" w:rsidTr="001F0783">
        <w:trPr>
          <w:trHeight w:val="274"/>
        </w:trPr>
        <w:tc>
          <w:tcPr>
            <w:tcW w:w="18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19FF" w14:textId="5429027B" w:rsidR="0069697D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Apellido(s)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:</w:t>
            </w:r>
          </w:p>
          <w:p w14:paraId="4FE34A1D" w14:textId="77777777" w:rsidR="006A12BC" w:rsidRPr="004625EE" w:rsidRDefault="004625EE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val="es-ES" w:eastAsia="ja-JP"/>
              </w:rPr>
            </w:pPr>
            <w:r w:rsidRPr="004625EE">
              <w:rPr>
                <w:rFonts w:ascii="Meiryo UI" w:eastAsia="Meiryo UI" w:hAnsi="Meiryo UI" w:cs="Meiryo UI"/>
                <w:bCs/>
                <w:sz w:val="12"/>
                <w:szCs w:val="16"/>
                <w:lang w:val="es-ES"/>
              </w:rPr>
              <w:t>Tal y como en el pasaporte</w:t>
            </w:r>
          </w:p>
        </w:tc>
        <w:tc>
          <w:tcPr>
            <w:tcW w:w="25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BC0" w14:textId="77777777" w:rsidR="006A12BC" w:rsidRPr="004625E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198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033" w14:textId="23543A2D" w:rsidR="0069697D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bCs/>
                <w:sz w:val="14"/>
                <w:szCs w:val="14"/>
                <w:lang w:val="es-ES" w:eastAsia="ja-JP"/>
              </w:rPr>
              <w:t>Nombre(s)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:</w:t>
            </w:r>
          </w:p>
          <w:p w14:paraId="43377A23" w14:textId="77777777" w:rsidR="006A12BC" w:rsidRPr="004625EE" w:rsidRDefault="004625EE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4625EE">
              <w:rPr>
                <w:rFonts w:ascii="Meiryo UI" w:eastAsia="Meiryo UI" w:hAnsi="Meiryo UI" w:cs="Meiryo UI"/>
                <w:bCs/>
                <w:sz w:val="12"/>
                <w:szCs w:val="16"/>
                <w:lang w:val="es-ES"/>
              </w:rPr>
              <w:t>Tal y como en el pasaporte</w:t>
            </w:r>
          </w:p>
        </w:tc>
        <w:tc>
          <w:tcPr>
            <w:tcW w:w="26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0BD" w14:textId="77777777" w:rsidR="006A12BC" w:rsidRPr="004625E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195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D0C33" w14:textId="3E6F3FAE" w:rsidR="006A12BC" w:rsidRPr="004625E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6969AE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1BBF0" wp14:editId="4121B25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20320</wp:posOffset>
                      </wp:positionV>
                      <wp:extent cx="1117600" cy="1202055"/>
                      <wp:effectExtent l="19050" t="19050" r="25400" b="171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20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74E9D" w14:textId="67874FFB" w:rsidR="006A12BC" w:rsidRDefault="006A12BC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BFB3CE" w14:textId="41DC626D" w:rsidR="006A12BC" w:rsidRPr="009E243C" w:rsidRDefault="004625EE" w:rsidP="009E243C">
                                  <w:pPr>
                                    <w:jc w:val="center"/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val="es-ES" w:eastAsia="ja-JP"/>
                                    </w:rPr>
                                  </w:pPr>
                                  <w:r w:rsidRPr="009E243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Fotografía</w:t>
                                  </w:r>
                                </w:p>
                                <w:p w14:paraId="5C61A659" w14:textId="77777777" w:rsidR="00224148" w:rsidRPr="009E243C" w:rsidRDefault="0025171A" w:rsidP="00224148">
                                  <w:pPr>
                                    <w:jc w:val="center"/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val="es-ES" w:eastAsia="ja-JP"/>
                                    </w:rPr>
                                  </w:pPr>
                                  <w:r w:rsidRPr="009E243C"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val="es-ES" w:eastAsia="ja-JP"/>
                                    </w:rPr>
                                    <w:t xml:space="preserve">*Por favor, envianos la foto en formato JPEG/PNG </w:t>
                                  </w:r>
                                </w:p>
                                <w:p w14:paraId="29378D3C" w14:textId="77777777" w:rsidR="001F0783" w:rsidRPr="009E243C" w:rsidRDefault="001F0783" w:rsidP="001F0783">
                                  <w:pPr>
                                    <w:jc w:val="center"/>
                                    <w:rPr>
                                      <w:rFonts w:eastAsiaTheme="minorEastAsia"/>
                                      <w:color w:val="FF0000"/>
                                      <w:sz w:val="22"/>
                                      <w:szCs w:val="22"/>
                                      <w:lang w:val="es-ES"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1BB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8pt;margin-top:1.6pt;width:88pt;height: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r+FgIAAC0EAAAOAAAAZHJzL2Uyb0RvYy54bWysU9tu2zAMfR+wfxD0vviCpOm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" strokeweight="2.25pt">
                      <v:textbox>
                        <w:txbxContent>
                          <w:p w14:paraId="3BE74E9D" w14:textId="67874FFB" w:rsidR="006A12BC" w:rsidRDefault="006A12BC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BFB3CE" w14:textId="41DC626D" w:rsidR="006A12BC" w:rsidRPr="009E243C" w:rsidRDefault="004625EE" w:rsidP="009E243C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s-ES" w:eastAsia="ja-JP"/>
                              </w:rPr>
                            </w:pPr>
                            <w:r w:rsidRPr="009E24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Fotografía</w:t>
                            </w:r>
                          </w:p>
                          <w:p w14:paraId="5C61A659" w14:textId="77777777" w:rsidR="00224148" w:rsidRPr="009E243C" w:rsidRDefault="0025171A" w:rsidP="00224148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s-ES" w:eastAsia="ja-JP"/>
                              </w:rPr>
                            </w:pPr>
                            <w:r w:rsidRPr="009E243C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val="es-ES" w:eastAsia="ja-JP"/>
                              </w:rPr>
                              <w:t xml:space="preserve">*Por favor, envianos la foto en formato JPEG/PNG </w:t>
                            </w:r>
                          </w:p>
                          <w:p w14:paraId="29378D3C" w14:textId="77777777" w:rsidR="001F0783" w:rsidRPr="009E243C" w:rsidRDefault="001F0783" w:rsidP="001F0783">
                            <w:pPr>
                              <w:jc w:val="center"/>
                              <w:rPr>
                                <w:rFonts w:eastAsiaTheme="minorEastAsia"/>
                                <w:color w:val="FF0000"/>
                                <w:sz w:val="22"/>
                                <w:szCs w:val="22"/>
                                <w:lang w:val="es-ES"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7D7" w:rsidRPr="006969AE" w14:paraId="7D84BFF4" w14:textId="77777777" w:rsidTr="001F0783">
        <w:trPr>
          <w:trHeight w:val="233"/>
        </w:trPr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35D0" w14:textId="38B12A78" w:rsidR="00DD07D7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Dirección completa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452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1394A" w14:textId="77777777" w:rsidR="00DD07D7" w:rsidRPr="00467D58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6EDFA5B8" w14:textId="77777777" w:rsidR="00DD07D7" w:rsidRPr="00467D58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4E57BE2" w14:textId="020CAD78" w:rsidR="00DD07D7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Código postal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E4047" w14:textId="77777777" w:rsidR="00DD07D7" w:rsidRPr="00467D58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DD07D7" w:rsidRPr="006969AE" w14:paraId="5A4CE648" w14:textId="77777777" w:rsidTr="00DC5B2F">
        <w:trPr>
          <w:trHeight w:val="138"/>
        </w:trPr>
        <w:tc>
          <w:tcPr>
            <w:tcW w:w="189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DD83" w14:textId="77777777" w:rsidR="00DD07D7" w:rsidRPr="00467D58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526" w:type="dxa"/>
            <w:gridSpan w:val="14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372DDC1" w14:textId="77777777" w:rsidR="00DD07D7" w:rsidRPr="00467D58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B215EC" w14:textId="2756C77D" w:rsidR="00DD07D7" w:rsidRPr="00467D58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FCC48" w14:textId="77777777" w:rsidR="00DD07D7" w:rsidRPr="00467D58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CB1260" w:rsidRPr="006969AE" w14:paraId="2DEDBAEB" w14:textId="77777777" w:rsidTr="008E5FBB">
        <w:trPr>
          <w:trHeight w:val="358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B855" w14:textId="6DCC02C4" w:rsidR="009A0080" w:rsidRPr="00467D58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6EB8" w14:textId="77777777" w:rsidR="009A0080" w:rsidRPr="00467D58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5A85" w14:textId="64F6AB0B" w:rsidR="009A0080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Fecha de nacimiento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5358" w14:textId="77777777" w:rsidR="009A0080" w:rsidRPr="00467D58" w:rsidRDefault="00E76FC4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4427C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AAAA/                 MM/            DD/</w:t>
                </w:r>
              </w:sdtContent>
            </w:sdt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62532" w14:textId="77777777" w:rsidR="009A0080" w:rsidRPr="00467D58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CB1260" w:rsidRPr="006969AE" w14:paraId="31A45C4E" w14:textId="77777777" w:rsidTr="008E5FBB">
        <w:trPr>
          <w:trHeight w:val="339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955A" w14:textId="23CA829A" w:rsidR="009A0080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Sexo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5836" w14:textId="3F1984E3" w:rsidR="009A0080" w:rsidRPr="00467D58" w:rsidRDefault="00E76FC4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467D58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25EE" w:rsidRPr="00467D58">
              <w:rPr>
                <w:rFonts w:ascii="Meiryo UI" w:eastAsia="Meiryo UI" w:hAnsi="Meiryo UI" w:cs="Meiryo UI"/>
                <w:sz w:val="14"/>
                <w:szCs w:val="14"/>
              </w:rPr>
              <w:t>Hombre</w:t>
            </w:r>
            <w:r w:rsidR="009A0080" w:rsidRPr="00467D58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864B57" w:rsidRPr="00467D58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</w:t>
            </w:r>
            <w:r w:rsidR="009A0080" w:rsidRPr="00467D58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467D58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25EE" w:rsidRPr="00467D58">
              <w:rPr>
                <w:rFonts w:ascii="Meiryo UI" w:eastAsia="Meiryo UI" w:hAnsi="Meiryo UI" w:cs="Meiryo UI"/>
                <w:sz w:val="14"/>
                <w:szCs w:val="14"/>
              </w:rPr>
              <w:t>Mujer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0A80" w14:textId="70BBE290" w:rsidR="009A0080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Nacionalidad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A625" w14:textId="77777777" w:rsidR="009A0080" w:rsidRPr="00467D58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0A485" w14:textId="77777777" w:rsidR="009A0080" w:rsidRPr="00467D58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CB1260" w:rsidRPr="006969AE" w14:paraId="46B20876" w14:textId="77777777" w:rsidTr="000E35D0">
        <w:trPr>
          <w:trHeight w:val="132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FBF3" w14:textId="77FAC992" w:rsidR="009A0080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Nº de pasaporte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4411" w14:textId="77777777" w:rsidR="009A0080" w:rsidRPr="00467D58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E8CA" w14:textId="36304347" w:rsidR="009A0080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Válido hasta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2ED95218" w14:textId="77777777" w:rsidR="009A0080" w:rsidRPr="00467D58" w:rsidRDefault="0044427C" w:rsidP="004625EE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AAAA/                 MM/            DD/             </w:t>
                </w:r>
              </w:p>
            </w:sdtContent>
          </w:sdt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F2BD9" w14:textId="77777777" w:rsidR="009A0080" w:rsidRPr="00467D58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6969AE" w:rsidRPr="006969AE" w14:paraId="56DBBFC4" w14:textId="77777777" w:rsidTr="000E35D0">
        <w:trPr>
          <w:trHeight w:val="151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6E89" w14:textId="4C278EF8" w:rsidR="006969AE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Profesión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452D" w14:textId="77777777" w:rsidR="006969AE" w:rsidRPr="00467D58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AD28" w14:textId="6C2ECD33" w:rsidR="006969AE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Empresa/Escuela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4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DC141" w14:textId="77777777" w:rsidR="006969AE" w:rsidRPr="00467D58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354069" w:rsidRPr="003E2622" w14:paraId="3982111D" w14:textId="77777777" w:rsidTr="001854B5">
        <w:trPr>
          <w:trHeight w:val="151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4F9" w14:textId="58CB14EB" w:rsidR="00354069" w:rsidRPr="00467D58" w:rsidRDefault="0035406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Estado de la visa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9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317BA" w14:textId="378DD65D" w:rsidR="00354069" w:rsidRPr="003E2622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992370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354069" w:rsidRPr="003E2622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Visa de turista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693992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354069" w:rsidRPr="003E2622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Visa de vacaciones de trabajo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2105875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354069" w:rsidRPr="003E2622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Visa de trabajo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41077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354069" w:rsidRPr="003E2622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Visa de estancia familiar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60704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354069" w:rsidRPr="003E2622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 Otros(            )</w:t>
            </w:r>
          </w:p>
        </w:tc>
      </w:tr>
      <w:tr w:rsidR="009E243C" w:rsidRPr="006969AE" w14:paraId="630342AD" w14:textId="77777777" w:rsidTr="009E243C">
        <w:trPr>
          <w:trHeight w:val="151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4C7F" w14:textId="5A2D0083" w:rsidR="009E243C" w:rsidRPr="00467D58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Contacto de emergencia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4D55" w14:textId="5F819680" w:rsidR="009E243C" w:rsidRPr="00467D58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Nombre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A67" w14:textId="1BFC69C4" w:rsidR="009E243C" w:rsidRPr="00467D58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D7EC" w14:textId="770CA1D2" w:rsidR="009E243C" w:rsidRPr="00467D58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Relación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9991A" w14:textId="75A4B90F" w:rsidR="009E243C" w:rsidRPr="00467D58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País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</w:tr>
      <w:tr w:rsidR="006969AE" w:rsidRPr="006969AE" w14:paraId="2EA35572" w14:textId="77777777" w:rsidTr="000E35D0">
        <w:trPr>
          <w:trHeight w:val="134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2FABAD" w14:textId="77777777" w:rsidR="009E243C" w:rsidRDefault="009E243C" w:rsidP="00234AF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</w:p>
          <w:p w14:paraId="4758A449" w14:textId="4FD5B939" w:rsidR="006969AE" w:rsidRPr="006969AE" w:rsidRDefault="004625EE" w:rsidP="00234AF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234AF2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>CONOCIMIENTOS DE JAPONÉS</w:t>
            </w:r>
          </w:p>
        </w:tc>
      </w:tr>
      <w:tr w:rsidR="008F1655" w:rsidRPr="006969AE" w14:paraId="73673EE5" w14:textId="77777777" w:rsidTr="001F0783">
        <w:trPr>
          <w:trHeight w:val="260"/>
        </w:trPr>
        <w:tc>
          <w:tcPr>
            <w:tcW w:w="30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B07C" w14:textId="77777777" w:rsidR="008F1655" w:rsidRPr="00467D58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¿Has estudiado japonés antes?</w:t>
            </w:r>
          </w:p>
        </w:tc>
        <w:tc>
          <w:tcPr>
            <w:tcW w:w="597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C5620" w14:textId="77777777" w:rsidR="008F1655" w:rsidRPr="00467D58" w:rsidRDefault="00E76FC4" w:rsidP="004625E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4625EE"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Sí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8F1655"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4625EE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¿Cuánto tiempo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?                    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4625EE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Año(s)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  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</w:t>
            </w:r>
            <w:r w:rsidR="004625EE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Meses</w:t>
            </w:r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</w:p>
        </w:tc>
        <w:tc>
          <w:tcPr>
            <w:tcW w:w="201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0AB44" w14:textId="77777777" w:rsidR="008F1655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1F0783" w:rsidRPr="003E2622" w14:paraId="738A8022" w14:textId="77777777" w:rsidTr="00981A51">
        <w:trPr>
          <w:trHeight w:val="301"/>
        </w:trPr>
        <w:tc>
          <w:tcPr>
            <w:tcW w:w="300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D1D9" w14:textId="77777777" w:rsidR="001F0783" w:rsidRPr="00467D58" w:rsidRDefault="0025171A" w:rsidP="0025171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¿Has</w:t>
            </w:r>
            <w:r w:rsidR="00311A0D"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aprobado el</w:t>
            </w:r>
            <w:r w:rsidR="00311A0D"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JLPT?</w:t>
            </w:r>
          </w:p>
        </w:tc>
        <w:tc>
          <w:tcPr>
            <w:tcW w:w="79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35903" w14:textId="77777777" w:rsidR="001F0783" w:rsidRPr="00467D58" w:rsidRDefault="00E76FC4" w:rsidP="00311A0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153213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783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1F0783"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 Sí</w:t>
            </w:r>
            <w:r w:rsidR="001F0783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311A0D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JLPT N</w:t>
            </w:r>
            <w:r w:rsidR="001F0783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     )</w:t>
            </w:r>
            <w:r w:rsidR="001F0783" w:rsidRPr="00467D58">
              <w:rPr>
                <w:rFonts w:ascii="Meiryo UI" w:eastAsia="Meiryo UI" w:hAnsi="Meiryo UI" w:cs="Meiryo UI" w:hint="eastAsia"/>
                <w:color w:val="FF0000"/>
                <w:sz w:val="14"/>
                <w:szCs w:val="14"/>
                <w:lang w:val="es-ES" w:eastAsia="ja-JP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316955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783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1F0783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1F0783"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No</w:t>
            </w:r>
          </w:p>
        </w:tc>
      </w:tr>
      <w:tr w:rsidR="006969AE" w:rsidRPr="003E2622" w14:paraId="17BFDA21" w14:textId="77777777" w:rsidTr="000E35D0">
        <w:trPr>
          <w:trHeight w:val="77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49156" w14:textId="77777777" w:rsidR="009E243C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</w:p>
          <w:p w14:paraId="23629376" w14:textId="20DA023D" w:rsidR="006969AE" w:rsidRPr="00234AF2" w:rsidRDefault="0025171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r w:rsidRPr="00234AF2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 xml:space="preserve">SOLICITUD DE </w:t>
            </w:r>
            <w:r w:rsidR="004625EE" w:rsidRPr="00234AF2"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  <w:t>ESCUELA Y CURSO</w:t>
            </w:r>
          </w:p>
        </w:tc>
      </w:tr>
      <w:tr w:rsidR="008E5FBB" w:rsidRPr="00E76FC4" w14:paraId="3D109205" w14:textId="77777777" w:rsidTr="00DE598E">
        <w:trPr>
          <w:trHeight w:val="558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946" w14:textId="264C5082" w:rsidR="009E243C" w:rsidRPr="00467D58" w:rsidRDefault="008E5FBB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Escuela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  <w:p w14:paraId="361FE9AC" w14:textId="0AAFDBC7" w:rsidR="008E5FBB" w:rsidRPr="00467D58" w:rsidRDefault="00D0489E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(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Curso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)</w:t>
            </w:r>
          </w:p>
        </w:tc>
        <w:tc>
          <w:tcPr>
            <w:tcW w:w="10087" w:type="dxa"/>
            <w:gridSpan w:val="2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72141D" w14:textId="2D6AEF58" w:rsidR="007B5E54" w:rsidRPr="00467D58" w:rsidRDefault="00E76FC4" w:rsidP="007B5E5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5FBB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E5FBB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Takadanobaba</w:t>
            </w:r>
            <w:r w:rsidR="008E5FBB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, Tokio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General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  <w:r w:rsidR="000A5BC7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</w:t>
            </w:r>
            <w:r w:rsidR="000A5BC7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930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E5FBB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Ikebukuro</w:t>
            </w:r>
            <w:r w:rsidR="008E5FBB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, Tokio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General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  <w:r w:rsidR="000A5BC7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138260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2183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0D2183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S</w:t>
            </w:r>
            <w:r w:rsidR="000D2183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hibuya, Tokio</w:t>
            </w:r>
            <w:r w:rsidR="000D2183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r w:rsidR="000D2183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General</w:t>
            </w:r>
            <w:r w:rsidR="000D2183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  <w:r w:rsidR="000D2183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</w:t>
            </w:r>
          </w:p>
          <w:p w14:paraId="1CB84D16" w14:textId="43FBCF00" w:rsidR="007B5E54" w:rsidRPr="00467D58" w:rsidRDefault="00E76FC4" w:rsidP="007B5E5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555689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5E54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7B5E54" w:rsidRPr="003E2622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7B5E54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S</w:t>
            </w:r>
            <w:r w:rsidR="007B5E54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hibuya, Tokio</w:t>
            </w:r>
            <w:r w:rsidR="007B5E54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7B5E54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de Negocios</w:t>
            </w:r>
            <w:r w:rsidR="007B5E54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)　</w:t>
            </w:r>
            <w:r w:rsidR="007B5E54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con el Programa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  <w:r w:rsidR="007B5E54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*1 de Apoyo para aquellos con visado Working Holiday </w:t>
            </w:r>
            <w:r w:rsidR="007B5E54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584347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5E54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7B5E54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</w:t>
            </w:r>
            <w:r w:rsidR="007B5E54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SI</w:t>
            </w:r>
            <w:r w:rsidR="007B5E54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</w:p>
          <w:p w14:paraId="03BFAED1" w14:textId="147E1517" w:rsidR="00234AF2" w:rsidRPr="00467D58" w:rsidRDefault="00E76FC4" w:rsidP="008E5FB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223252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5FBB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E5FBB" w:rsidRPr="00467D58">
              <w:rPr>
                <w:sz w:val="14"/>
                <w:szCs w:val="14"/>
                <w:lang w:val="es-ES"/>
              </w:rPr>
              <w:t xml:space="preserve"> </w:t>
            </w:r>
            <w:r w:rsidR="008E5FBB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Harajuku, Tokio</w:t>
            </w:r>
            <w:r w:rsidR="008E5FBB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8E5FBB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de Negocios</w:t>
            </w:r>
            <w:r w:rsidR="008E5FBB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)　</w:t>
            </w:r>
            <w:r w:rsidR="00234AF2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con el Programa *1 de Apoyo para aquellos con visado Working Holiday </w:t>
            </w:r>
            <w:r w:rsidR="00234AF2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2116398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AF2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234AF2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</w:t>
            </w:r>
            <w:r w:rsidR="00234AF2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SI</w:t>
            </w:r>
            <w:r w:rsidR="00234AF2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</w:p>
          <w:p w14:paraId="31510AD1" w14:textId="729E8E25" w:rsidR="009E243C" w:rsidRPr="00467D58" w:rsidRDefault="00E76FC4" w:rsidP="008E5FB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921899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5FBB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E5FBB" w:rsidRPr="00467D58">
              <w:rPr>
                <w:rFonts w:eastAsiaTheme="minorEastAsia" w:hint="eastAsia"/>
                <w:sz w:val="14"/>
                <w:szCs w:val="14"/>
                <w:lang w:val="es-ES" w:eastAsia="ja-JP"/>
              </w:rPr>
              <w:t xml:space="preserve"> </w:t>
            </w:r>
            <w:r w:rsidR="008E5FBB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Harajuku, Tokio</w:t>
            </w:r>
            <w:r w:rsidR="008E5FBB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5C35FA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Curso de tardes)</w:t>
            </w:r>
            <w:r w:rsidR="00234AF2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</w:t>
            </w:r>
            <w:r w:rsidR="00234AF2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con el Programa </w:t>
            </w:r>
            <w:r w:rsid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*2 </w:t>
            </w:r>
            <w:r w:rsidR="00234AF2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de Apoyo para aquellos con visado Working Holiday</w:t>
            </w:r>
            <w:r w:rsidR="00234AF2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339199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AF2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234AF2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</w:t>
            </w:r>
            <w:r w:rsidR="00234AF2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SI</w:t>
            </w:r>
            <w:r w:rsidR="00234AF2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）　</w:t>
            </w:r>
            <w:r w:rsidR="00C163EE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C163EE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</w:p>
          <w:p w14:paraId="11A68A33" w14:textId="0C983050" w:rsidR="008E5FBB" w:rsidRPr="00467D58" w:rsidRDefault="00E76FC4" w:rsidP="008E5FB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514463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3C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Osaka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General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685896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3C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K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i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oto（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General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76607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3C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Nagano（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Japonés Genera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l）</w:t>
            </w:r>
            <w:r w:rsidR="00C163EE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</w:p>
        </w:tc>
      </w:tr>
      <w:tr w:rsidR="008E5FBB" w:rsidRPr="006969AE" w14:paraId="78C67DAA" w14:textId="77777777" w:rsidTr="000E35D0">
        <w:trPr>
          <w:trHeight w:val="70"/>
        </w:trPr>
        <w:tc>
          <w:tcPr>
            <w:tcW w:w="168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9096" w14:textId="24CB1D39" w:rsidR="008E5FBB" w:rsidRPr="00467D58" w:rsidRDefault="008E5FBB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Fecha de inicio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DA6A8" w14:textId="77777777" w:rsidR="008E5FBB" w:rsidRPr="00467D58" w:rsidRDefault="00E76FC4" w:rsidP="008E5FB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E5FBB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F3E8A" w14:textId="0953DE3B" w:rsidR="008E5FBB" w:rsidRPr="00467D58" w:rsidRDefault="008E5FBB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Fecha de fin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F2738" w14:textId="77777777" w:rsidR="008E5FBB" w:rsidRPr="00467D58" w:rsidRDefault="00E76FC4" w:rsidP="006C648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18008013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E5FBB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908F8D" w14:textId="10106F21" w:rsidR="008E5FBB" w:rsidRPr="00467D58" w:rsidRDefault="008E5FB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Duración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FBF9B" w14:textId="77777777" w:rsidR="008E5FBB" w:rsidRPr="00467D58" w:rsidRDefault="008E5FBB" w:rsidP="004625EE">
            <w:pPr>
              <w:tabs>
                <w:tab w:val="left" w:pos="2432"/>
              </w:tabs>
              <w:snapToGrid w:val="0"/>
              <w:spacing w:line="0" w:lineRule="atLeast"/>
              <w:ind w:right="-62"/>
              <w:jc w:val="righ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semanas</w:t>
            </w:r>
          </w:p>
        </w:tc>
      </w:tr>
      <w:tr w:rsidR="009E243C" w:rsidRPr="003E2622" w14:paraId="67930DAD" w14:textId="77777777" w:rsidTr="009E243C">
        <w:trPr>
          <w:trHeight w:val="308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1D24" w14:textId="61360522" w:rsidR="009E243C" w:rsidRPr="00467D58" w:rsidRDefault="009E243C" w:rsidP="00C1562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Tipo de curso que prefieres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8103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DFCAB" w14:textId="0D5784F8" w:rsidR="009E243C" w:rsidRPr="00467D58" w:rsidRDefault="00E76FC4" w:rsidP="00C1562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269738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3C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Presencial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　　　　　　　　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74383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3C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9E243C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Online</w:t>
            </w:r>
            <w:r w:rsidR="009E243C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（</w:t>
            </w:r>
            <w:r w:rsidR="009E243C" w:rsidRPr="00611D7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sólo curso de tarde</w:t>
            </w:r>
            <w:r w:rsidR="009E243C" w:rsidRPr="00611D7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）</w:t>
            </w:r>
          </w:p>
        </w:tc>
      </w:tr>
      <w:tr w:rsidR="0024715F" w:rsidRPr="003E2622" w14:paraId="528973C2" w14:textId="77777777" w:rsidTr="00E0464F">
        <w:trPr>
          <w:trHeight w:val="329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C7D1F" w14:textId="7E1DA95D" w:rsidR="00234AF2" w:rsidRPr="00467D58" w:rsidRDefault="00234AF2" w:rsidP="00234AF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2"/>
                <w:lang w:val="es-ES"/>
              </w:rPr>
            </w:pPr>
            <w:r w:rsidRPr="00467D58">
              <w:rPr>
                <w:rFonts w:ascii="Meiryo UI" w:eastAsia="Meiryo UI" w:hAnsi="Meiryo UI" w:cs="Meiryo UI"/>
                <w:bCs/>
                <w:sz w:val="12"/>
                <w:szCs w:val="12"/>
                <w:lang w:val="es-ES"/>
              </w:rPr>
              <w:t>*1 Las personas con un visado Working Holiday que se inscriban por al menos 6 meses, contarán con un apoyo para la búsqueda de trabajo de la mano de nuestros consejeros de carrera especializados.</w:t>
            </w:r>
          </w:p>
          <w:p w14:paraId="2E83954B" w14:textId="54EA8D4D" w:rsidR="009E243C" w:rsidRPr="003E2622" w:rsidRDefault="00467D58" w:rsidP="00234AF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2"/>
                <w:lang w:val="es-ES"/>
              </w:rPr>
            </w:pPr>
            <w:r w:rsidRPr="00611D77">
              <w:rPr>
                <w:rFonts w:ascii="Meiryo UI" w:eastAsia="Meiryo UI" w:hAnsi="Meiryo UI" w:cs="Meiryo UI" w:hint="eastAsia"/>
                <w:bCs/>
                <w:sz w:val="12"/>
                <w:szCs w:val="12"/>
                <w:lang w:val="es-ES" w:eastAsia="ja-JP"/>
              </w:rPr>
              <w:t>＊2</w:t>
            </w:r>
            <w:r w:rsidRPr="00611D77">
              <w:rPr>
                <w:rFonts w:ascii="Meiryo UI" w:eastAsia="Meiryo UI" w:hAnsi="Meiryo UI" w:cs="Meiryo UI"/>
                <w:bCs/>
                <w:sz w:val="12"/>
                <w:szCs w:val="12"/>
                <w:lang w:val="es-ES" w:eastAsia="ja-JP"/>
              </w:rPr>
              <w:t xml:space="preserve"> </w:t>
            </w:r>
            <w:r w:rsidR="003E2622" w:rsidRPr="00611D77">
              <w:rPr>
                <w:rFonts w:ascii="Meiryo UI" w:eastAsia="Meiryo UI" w:hAnsi="Meiryo UI" w:cs="Meiryo UI"/>
                <w:bCs/>
                <w:sz w:val="12"/>
                <w:szCs w:val="12"/>
                <w:lang w:val="es-ES"/>
              </w:rPr>
              <w:t>Los estudiantes del "Curso de Tarde" pueden recibir referencias para trabajos de medio tiempo, conferencias especiales fuera de clase y apoyo para participar en sesiones de información de empresas.</w:t>
            </w:r>
          </w:p>
          <w:p w14:paraId="0F8092B9" w14:textId="6C986C67" w:rsidR="0024715F" w:rsidRPr="004625EE" w:rsidRDefault="0024715F" w:rsidP="00234AF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9E243C">
              <w:rPr>
                <w:rFonts w:ascii="Meiryo UI" w:eastAsia="Meiryo UI" w:hAnsi="Meiryo UI" w:cs="Meiryo UI"/>
                <w:b/>
                <w:sz w:val="16"/>
                <w:szCs w:val="16"/>
                <w:lang w:val="es-ES"/>
              </w:rPr>
              <w:t>ALOJAMIENTO Y RECOGIDA EN EL AEROPUERTO</w:t>
            </w:r>
          </w:p>
        </w:tc>
      </w:tr>
      <w:tr w:rsidR="0024715F" w:rsidRPr="006969AE" w14:paraId="4F0829B7" w14:textId="77777777" w:rsidTr="000E35D0">
        <w:trPr>
          <w:trHeight w:val="53"/>
        </w:trPr>
        <w:tc>
          <w:tcPr>
            <w:tcW w:w="36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CE49" w14:textId="77777777" w:rsidR="0024715F" w:rsidRPr="00467D58" w:rsidRDefault="0024715F" w:rsidP="00F0428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¿Necesitas alojamiento con nosotros?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8CD8A" w14:textId="77777777" w:rsidR="0024715F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67723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90" w:type="dxa"/>
            <w:gridSpan w:val="12"/>
            <w:tcBorders>
              <w:top w:val="single" w:sz="12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5D320D42" w14:textId="77777777" w:rsidR="0024715F" w:rsidRPr="00467D58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Sí</w:t>
            </w: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4338CEB" w14:textId="77777777" w:rsidR="0024715F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42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1FB73" w14:textId="77777777" w:rsidR="0024715F" w:rsidRPr="00467D58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24715F" w:rsidRPr="003E2622" w14:paraId="0F5EA43A" w14:textId="77777777" w:rsidTr="008E5FBB">
        <w:trPr>
          <w:trHeight w:val="70"/>
        </w:trPr>
        <w:tc>
          <w:tcPr>
            <w:tcW w:w="366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4181" w14:textId="77777777" w:rsidR="0024715F" w:rsidRPr="00467D58" w:rsidRDefault="0024715F" w:rsidP="00F0428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---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En caso afirmativo, ¿en qué tipo de alojamiento querrías hospedarte?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E942F" w14:textId="77777777" w:rsidR="0024715F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09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90" w:type="dxa"/>
            <w:gridSpan w:val="12"/>
            <w:tcBorders>
              <w:top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2D2789E5" w14:textId="77777777" w:rsidR="0024715F" w:rsidRPr="00467D58" w:rsidRDefault="0024715F" w:rsidP="00F0428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Apartamento semanal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8E5FBB"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br/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individual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doble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60E1E038" w14:textId="77777777" w:rsidR="0024715F" w:rsidRPr="00467D58" w:rsidRDefault="00E76FC4" w:rsidP="00F04283">
            <w:pPr>
              <w:snapToGrid w:val="0"/>
              <w:spacing w:line="0" w:lineRule="atLeast"/>
              <w:ind w:right="-344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1067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425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3AFDD" w14:textId="77777777" w:rsidR="0024715F" w:rsidRPr="00467D58" w:rsidRDefault="0024715F" w:rsidP="00F0428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Residencia de estudiantes</w:t>
            </w:r>
            <w:r w:rsidR="008E5FBB"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br/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individual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doble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7712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triple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</w:p>
        </w:tc>
      </w:tr>
      <w:tr w:rsidR="0024715F" w:rsidRPr="006969AE" w14:paraId="43295BE0" w14:textId="77777777" w:rsidTr="008E5FBB">
        <w:trPr>
          <w:trHeight w:val="80"/>
        </w:trPr>
        <w:tc>
          <w:tcPr>
            <w:tcW w:w="366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10F9" w14:textId="77777777" w:rsidR="0024715F" w:rsidRPr="00467D58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AFA5E" w14:textId="77777777" w:rsidR="0024715F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90" w:type="dxa"/>
            <w:gridSpan w:val="12"/>
            <w:tcBorders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7BF3E726" w14:textId="77777777" w:rsidR="0024715F" w:rsidRPr="00467D58" w:rsidRDefault="0024715F" w:rsidP="00F0428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  <w:t>Gues</w:t>
            </w:r>
            <w:r w:rsidRPr="00467D58">
              <w:rPr>
                <w:rFonts w:ascii="Meiryo UI" w:eastAsia="Meiryo UI" w:hAnsi="Meiryo UI" w:cs="Meiryo UI" w:hint="eastAsia"/>
                <w:i/>
                <w:sz w:val="14"/>
                <w:szCs w:val="14"/>
                <w:lang w:val="en-US" w:eastAsia="ja-JP"/>
              </w:rPr>
              <w:t>t</w:t>
            </w:r>
            <w:r w:rsidRPr="00467D58"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  <w:t>house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individual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doble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454" w:type="dxa"/>
            <w:tcBorders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6F79883" w14:textId="77777777" w:rsidR="0024715F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92717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42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2AF3B" w14:textId="77777777" w:rsidR="0024715F" w:rsidRPr="00467D58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i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 w:hint="eastAsia"/>
                <w:i/>
                <w:sz w:val="14"/>
                <w:szCs w:val="14"/>
                <w:lang w:val="en-US" w:eastAsia="ja-JP"/>
              </w:rPr>
              <w:t>Homestay</w:t>
            </w:r>
          </w:p>
        </w:tc>
      </w:tr>
      <w:tr w:rsidR="0024715F" w:rsidRPr="003E2622" w14:paraId="5C77C49E" w14:textId="77777777" w:rsidTr="000E35D0">
        <w:trPr>
          <w:trHeight w:val="117"/>
        </w:trPr>
        <w:tc>
          <w:tcPr>
            <w:tcW w:w="3669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7A84" w14:textId="77777777" w:rsidR="0024715F" w:rsidRPr="00467D58" w:rsidRDefault="0024715F" w:rsidP="0025171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En caso negativo,¿dónde planeas alojarte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？</w:t>
            </w:r>
          </w:p>
        </w:tc>
        <w:tc>
          <w:tcPr>
            <w:tcW w:w="7323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6E124" w14:textId="77777777" w:rsidR="0024715F" w:rsidRPr="00467D58" w:rsidRDefault="00E76FC4" w:rsidP="0025171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197659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24715F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Hotel</w:t>
            </w:r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213622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24715F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Casa de amigo/conocido</w:t>
            </w:r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29626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24715F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Otro</w:t>
            </w:r>
          </w:p>
        </w:tc>
      </w:tr>
      <w:tr w:rsidR="0024715F" w:rsidRPr="003E2622" w14:paraId="060689A1" w14:textId="77777777" w:rsidTr="000E35D0">
        <w:trPr>
          <w:trHeight w:val="106"/>
        </w:trPr>
        <w:tc>
          <w:tcPr>
            <w:tcW w:w="5862" w:type="dxa"/>
            <w:gridSpan w:val="1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77B" w14:textId="77777777" w:rsidR="0024715F" w:rsidRPr="00467D58" w:rsidRDefault="0024715F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---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En caso afirmativo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,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fecha de ingreso</w:t>
            </w:r>
            <w:r w:rsidRPr="00467D58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>: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  AAAA/          MM/        DD/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</w:t>
            </w: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D9414" w14:textId="77777777" w:rsidR="0024715F" w:rsidRPr="00467D58" w:rsidRDefault="0024715F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Fecha de salida</w:t>
            </w:r>
            <w:r w:rsidRPr="00467D58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:  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AAAA/           MM/              DD/</w:t>
                </w:r>
              </w:sdtContent>
            </w:sdt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    </w:t>
            </w:r>
          </w:p>
        </w:tc>
      </w:tr>
      <w:tr w:rsidR="0024715F" w:rsidRPr="005935CD" w14:paraId="06CAF069" w14:textId="77777777" w:rsidTr="000E35D0">
        <w:trPr>
          <w:trHeight w:val="97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881B" w14:textId="08C31401" w:rsidR="0024715F" w:rsidRPr="00467D58" w:rsidRDefault="0024715F" w:rsidP="00C310F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Aeropuerto de llegada</w:t>
            </w:r>
            <w:r w:rsidR="00467D58"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9097" w:type="dxa"/>
            <w:gridSpan w:val="2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44A80" w14:textId="77777777" w:rsidR="0024715F" w:rsidRPr="00467D58" w:rsidRDefault="00E76FC4" w:rsidP="00230D1C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 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Kansai I</w:t>
            </w:r>
            <w:r w:rsidR="0024715F"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</w:t>
            </w:r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24715F"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l</w:t>
            </w:r>
            <w:r w:rsidR="0024715F"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24715F" w:rsidRPr="00467D58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(KIX)</w:t>
            </w:r>
          </w:p>
        </w:tc>
      </w:tr>
      <w:tr w:rsidR="0024715F" w:rsidRPr="003E2622" w14:paraId="441227B9" w14:textId="77777777" w:rsidTr="000E35D0">
        <w:trPr>
          <w:trHeight w:val="233"/>
        </w:trPr>
        <w:tc>
          <w:tcPr>
            <w:tcW w:w="4444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75B2CE" w14:textId="77777777" w:rsidR="0024715F" w:rsidRPr="00467D58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Número de vuelo (si ya has reservado)</w:t>
            </w:r>
            <w:r w:rsidRPr="00467D58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6548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594753" w14:textId="77777777" w:rsidR="0024715F" w:rsidRPr="00467D58" w:rsidRDefault="0024715F" w:rsidP="00E378C0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Llegada</w:t>
            </w:r>
            <w:r w:rsidRPr="00467D58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>:</w:t>
            </w:r>
            <w:r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Fecha</w:t>
            </w:r>
            <w:r w:rsidRPr="00467D58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  <w:r w:rsidRPr="00467D58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AAAA/                  MM/              DD/</w:t>
                </w:r>
              </w:sdtContent>
            </w:sdt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 Hora: ___:___    </w:t>
            </w:r>
          </w:p>
        </w:tc>
      </w:tr>
      <w:tr w:rsidR="0024715F" w:rsidRPr="006969AE" w14:paraId="05E55F24" w14:textId="77777777" w:rsidTr="006969AE">
        <w:trPr>
          <w:trHeight w:val="1247"/>
        </w:trPr>
        <w:tc>
          <w:tcPr>
            <w:tcW w:w="10992" w:type="dxa"/>
            <w:gridSpan w:val="2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8AC59E" w14:textId="77777777" w:rsidR="0024715F" w:rsidRPr="00E378C0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E378C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¿Necesita servicio de recogida en el aeropuerto?</w:t>
            </w:r>
          </w:p>
          <w:tbl>
            <w:tblPr>
              <w:tblW w:w="8930" w:type="dxa"/>
              <w:tblInd w:w="17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400"/>
              <w:gridCol w:w="1417"/>
              <w:gridCol w:w="3688"/>
            </w:tblGrid>
            <w:tr w:rsidR="0024715F" w:rsidRPr="006969AE" w14:paraId="616BEF72" w14:textId="77777777" w:rsidTr="000D2183">
              <w:trPr>
                <w:trHeight w:val="11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CBF6F7" w14:textId="77777777" w:rsidR="0024715F" w:rsidRPr="00E378C0" w:rsidRDefault="0024715F" w:rsidP="00B52202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s-ES" w:eastAsia="ja-JP"/>
                    </w:rPr>
                  </w:pPr>
                  <w:r w:rsidRPr="00B52202">
                    <w:rPr>
                      <w:rFonts w:hint="eastAsia"/>
                      <w:noProof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049E78C0" wp14:editId="4E8B08E8">
                            <wp:simplePos x="0" y="0"/>
                            <wp:positionH relativeFrom="column">
                              <wp:posOffset>-1257564</wp:posOffset>
                            </wp:positionH>
                            <wp:positionV relativeFrom="paragraph">
                              <wp:posOffset>-30480</wp:posOffset>
                            </wp:positionV>
                            <wp:extent cx="1514475" cy="724619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4475" cy="724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4040B38" w14:textId="4FEE35E2" w:rsidR="0024715F" w:rsidRPr="000A5BC7" w:rsidRDefault="00E76FC4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8"/>
                                              <w:lang w:val="es-ES" w:eastAsia="ja-JP"/>
                                            </w:rPr>
                                            <w:id w:val="1416056183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24715F" w:rsidRPr="00B94FD7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8"/>
                                                <w:lang w:val="es-ES"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24715F" w:rsidRPr="00B94FD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 xml:space="preserve"> </w:t>
                                        </w:r>
                                        <w:r w:rsidR="0024715F" w:rsidRPr="00B94FD7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 xml:space="preserve">No </w:t>
                                        </w:r>
                                      </w:p>
                                      <w:p w14:paraId="4A2F1DCA" w14:textId="00960EC0" w:rsidR="0024715F" w:rsidRDefault="00E76FC4" w:rsidP="001F3A5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4"/>
                                            <w:szCs w:val="18"/>
                                            <w:lang w:val="es-ES"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8"/>
                                              <w:lang w:val="es-ES" w:eastAsia="ja-JP"/>
                                            </w:rPr>
                                            <w:id w:val="-538737644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24715F" w:rsidRPr="00E378C0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8"/>
                                                <w:lang w:val="es-ES"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24715F" w:rsidRPr="00E378C0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 xml:space="preserve"> </w:t>
                                        </w:r>
                                        <w:r w:rsidR="0024715F" w:rsidRPr="00E378C0">
                                          <w:rPr>
                                            <w:rFonts w:ascii="Meiryo UI" w:eastAsia="Meiryo UI" w:hAnsi="Meiryo UI" w:cs="Meiryo UI"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Ida y vuelta</w:t>
                                        </w:r>
                                      </w:p>
                                      <w:p w14:paraId="0C969BF0" w14:textId="0F6E03D3" w:rsidR="0024715F" w:rsidRPr="000A5BC7" w:rsidRDefault="000A5BC7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</w:pPr>
                                        <w:r w:rsidRPr="00E378C0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(</w:t>
                                        </w:r>
                                        <w:r w:rsidRPr="00E378C0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elige uno</w:t>
                                        </w:r>
                                        <w:r w:rsidRPr="00E378C0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8"/>
                                            <w:lang w:val="es-ES" w:eastAsia="ja-JP"/>
                                          </w:rPr>
                                          <w:t>→)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9E78C0" id="Text Box 6" o:spid="_x0000_s1027" type="#_x0000_t202" style="position:absolute;left:0;text-align:left;margin-left:-99pt;margin-top:-2.4pt;width:119.2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" filled="f" stroked="f">
                            <v:textbox inset="5.85pt,.7pt,5.85pt,.7pt">
                              <w:txbxContent>
                                <w:p w14:paraId="24040B38" w14:textId="4FEE35E2" w:rsidR="0024715F" w:rsidRPr="000A5BC7" w:rsidRDefault="00E76FC4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141605618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4715F" w:rsidRPr="00B94FD7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4715F" w:rsidRPr="00B94FD7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24715F" w:rsidRPr="00B94FD7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No </w:t>
                                  </w:r>
                                </w:p>
                                <w:p w14:paraId="4A2F1DCA" w14:textId="00960EC0" w:rsidR="0024715F" w:rsidRDefault="00E76FC4" w:rsidP="001F3A50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-5387376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4715F" w:rsidRPr="00E378C0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4715F" w:rsidRPr="00E378C0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24715F" w:rsidRPr="00E378C0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Ida y vuelta</w:t>
                                  </w:r>
                                </w:p>
                                <w:p w14:paraId="0C969BF0" w14:textId="0F6E03D3" w:rsidR="0024715F" w:rsidRPr="000A5BC7" w:rsidRDefault="000A5BC7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r w:rsidRPr="00E378C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(</w:t>
                                  </w:r>
                                  <w:r w:rsidRPr="00E378C0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elige uno</w:t>
                                  </w:r>
                                  <w:r w:rsidRPr="00E378C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→)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8CE6741" w14:textId="77777777" w:rsidR="0024715F" w:rsidRPr="00B52202" w:rsidRDefault="0024715F" w:rsidP="006969A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Destino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15BF676" w14:textId="77777777" w:rsidR="0024715F" w:rsidRPr="00B52202" w:rsidRDefault="0024715F" w:rsidP="006969A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Método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200B0282" w14:textId="77777777" w:rsidR="0024715F" w:rsidRPr="00B52202" w:rsidRDefault="0024715F" w:rsidP="006969A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>Tarifa solo ida</w:t>
                  </w:r>
                  <w:r w:rsidRPr="00B52202"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  <w:t xml:space="preserve"> </w:t>
                  </w:r>
                </w:p>
              </w:tc>
            </w:tr>
            <w:tr w:rsidR="0024715F" w:rsidRPr="003E2622" w14:paraId="77416F98" w14:textId="77777777" w:rsidTr="000D2183">
              <w:trPr>
                <w:trHeight w:val="239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4CDC76D" w14:textId="77777777" w:rsidR="0024715F" w:rsidRPr="00B52202" w:rsidRDefault="00E76FC4" w:rsidP="006969A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4715F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8605C" w14:textId="77777777" w:rsidR="0024715F" w:rsidRPr="000D2183" w:rsidRDefault="0024715F" w:rsidP="00A1353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(T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ok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i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o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)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Residencia de estudiantes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5995D" w14:textId="77C5C41A" w:rsidR="0024715F" w:rsidRPr="000D2183" w:rsidRDefault="00467D58" w:rsidP="00E378C0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Coche compartido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2194D" w14:textId="6940E0F6" w:rsidR="0024715F" w:rsidRPr="000D2183" w:rsidRDefault="000A5BC7" w:rsidP="0025171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20</w:t>
                  </w:r>
                  <w:r w:rsidR="0024715F"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,000</w:t>
                  </w:r>
                  <w:r w:rsidR="0024715F"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JPY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</w:t>
                  </w:r>
                  <w:r w:rsidR="000D2183"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</w:t>
                  </w:r>
                  <w:r w:rsidR="00550B3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 </w:t>
                  </w:r>
                  <w:r w:rsidR="0024715F" w:rsidRPr="000D218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s-ES" w:eastAsia="ja-JP"/>
                    </w:rPr>
                    <w:t>*</w:t>
                  </w:r>
                  <w:r w:rsidR="00467D58" w:rsidRPr="000D2183">
                    <w:rPr>
                      <w:rFonts w:ascii="Meiryo UI" w:eastAsia="Meiryo UI" w:hAnsi="Meiryo UI" w:cs="Meiryo UI"/>
                      <w:sz w:val="10"/>
                      <w:szCs w:val="10"/>
                      <w:lang w:val="es-ES" w:eastAsia="ja-JP"/>
                    </w:rPr>
                    <w:t>Día y hora de entrada designados</w:t>
                  </w:r>
                  <w:r w:rsidR="0024715F" w:rsidRPr="000D218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s-ES" w:eastAsia="ja-JP"/>
                    </w:rPr>
                    <w:t xml:space="preserve">: </w:t>
                  </w:r>
                  <w:r w:rsidRPr="000D2183">
                    <w:rPr>
                      <w:rFonts w:ascii="Meiryo UI" w:eastAsia="Meiryo UI" w:hAnsi="Meiryo UI" w:cs="Meiryo UI"/>
                      <w:sz w:val="10"/>
                      <w:szCs w:val="10"/>
                      <w:lang w:val="es-ES" w:eastAsia="ja-JP"/>
                    </w:rPr>
                    <w:t>8</w:t>
                  </w:r>
                  <w:r w:rsidR="0024715F" w:rsidRPr="000D218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s-ES" w:eastAsia="ja-JP"/>
                    </w:rPr>
                    <w:t>,000</w:t>
                  </w:r>
                  <w:r w:rsidR="0024715F" w:rsidRPr="000D2183">
                    <w:rPr>
                      <w:rFonts w:ascii="Meiryo UI" w:eastAsia="Meiryo UI" w:hAnsi="Meiryo UI" w:cs="Meiryo UI"/>
                      <w:sz w:val="10"/>
                      <w:szCs w:val="10"/>
                      <w:lang w:val="es-ES" w:eastAsia="ja-JP"/>
                    </w:rPr>
                    <w:t xml:space="preserve"> JPY</w:t>
                  </w:r>
                </w:p>
              </w:tc>
            </w:tr>
            <w:tr w:rsidR="0024715F" w:rsidRPr="006969AE" w14:paraId="013BB848" w14:textId="77777777" w:rsidTr="000D2183">
              <w:trPr>
                <w:trHeight w:val="297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4630525" w14:textId="77777777" w:rsidR="0024715F" w:rsidRPr="00B52202" w:rsidRDefault="00E76FC4" w:rsidP="001D4E10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4715F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917B7" w14:textId="77777777" w:rsidR="0024715F" w:rsidRPr="000D2183" w:rsidRDefault="0024715F" w:rsidP="00E378C0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(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T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ok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i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 xml:space="preserve">) 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Apartamento semanal/</w:t>
                  </w:r>
                  <w:r w:rsidRPr="000D2183">
                    <w:rPr>
                      <w:rFonts w:ascii="Meiryo UI" w:eastAsia="Meiryo UI" w:hAnsi="Meiryo UI" w:cs="Meiryo UI"/>
                      <w:i/>
                      <w:sz w:val="13"/>
                      <w:szCs w:val="13"/>
                      <w:lang w:val="en-US" w:eastAsia="ja-JP"/>
                    </w:rPr>
                    <w:t>Guesthouse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F6E99" w14:textId="77777777" w:rsidR="0024715F" w:rsidRPr="000D2183" w:rsidRDefault="0024715F" w:rsidP="001D4E10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Taxi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29004" w14:textId="77777777" w:rsidR="0024715F" w:rsidRPr="000D2183" w:rsidRDefault="0024715F" w:rsidP="001D4E10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3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1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,000 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JPY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 </w:t>
                  </w:r>
                </w:p>
              </w:tc>
            </w:tr>
            <w:tr w:rsidR="0024715F" w:rsidRPr="006969AE" w14:paraId="70B81D5A" w14:textId="77777777" w:rsidTr="000D2183">
              <w:trPr>
                <w:trHeight w:val="22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1958ED" w14:textId="77777777" w:rsidR="0024715F" w:rsidRPr="00B52202" w:rsidRDefault="00E76FC4" w:rsidP="006969A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4715F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573D6" w14:textId="77777777" w:rsidR="0024715F" w:rsidRPr="000D2183" w:rsidRDefault="0024715F" w:rsidP="003F626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(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T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ok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i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o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)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 xml:space="preserve"> </w:t>
                  </w:r>
                  <w:r w:rsidRPr="000D2183">
                    <w:rPr>
                      <w:rFonts w:ascii="Meiryo UI" w:eastAsia="Meiryo UI" w:hAnsi="Meiryo UI" w:cs="Meiryo UI"/>
                      <w:i/>
                      <w:sz w:val="13"/>
                      <w:szCs w:val="13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9A1CD" w14:textId="2797F869" w:rsidR="0024715F" w:rsidRPr="000D2183" w:rsidRDefault="00467D58" w:rsidP="005935C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Coche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0ECC4" w14:textId="34AA2FF2" w:rsidR="0024715F" w:rsidRPr="000D2183" w:rsidRDefault="000A5BC7" w:rsidP="00E378C0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32</w:t>
                  </w:r>
                  <w:r w:rsidR="0024715F"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,000</w:t>
                  </w:r>
                  <w:r w:rsidR="0024715F"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 </w:t>
                  </w:r>
                  <w:r w:rsidR="0024715F"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JPY</w:t>
                  </w:r>
                </w:p>
              </w:tc>
            </w:tr>
            <w:tr w:rsidR="000D2183" w:rsidRPr="003E2622" w14:paraId="7B0ABDA5" w14:textId="77777777" w:rsidTr="000D2183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3A6000" w14:textId="6660FC30" w:rsidR="000D2183" w:rsidRDefault="00E76FC4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98416825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D2183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1B3C6" w14:textId="30CB0D5C" w:rsidR="000D2183" w:rsidRPr="0063147C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(</w:t>
                  </w:r>
                  <w:r w:rsidR="0063147C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Osaka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 xml:space="preserve">) 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Apartamento semanal/</w:t>
                  </w:r>
                  <w:r w:rsidRPr="000D2183">
                    <w:rPr>
                      <w:rFonts w:ascii="Meiryo UI" w:eastAsia="Meiryo UI" w:hAnsi="Meiryo UI" w:cs="Meiryo UI"/>
                      <w:i/>
                      <w:sz w:val="13"/>
                      <w:szCs w:val="13"/>
                      <w:lang w:val="en-US" w:eastAsia="ja-JP"/>
                    </w:rPr>
                    <w:t>Guesthouse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A74B7" w14:textId="6B57EB9B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Taxi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C7CC1" w14:textId="26F683B5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3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1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,000 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JPY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 </w:t>
                  </w:r>
                </w:p>
              </w:tc>
            </w:tr>
            <w:tr w:rsidR="000D2183" w:rsidRPr="003E2622" w14:paraId="029DF4CD" w14:textId="77777777" w:rsidTr="000D2183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4255CF5" w14:textId="242BEA9D" w:rsidR="000D2183" w:rsidRDefault="00E76FC4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99045609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D2183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11E7" w14:textId="7F599949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(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Osaka/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K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i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 xml:space="preserve">oto) </w:t>
                  </w:r>
                  <w:r w:rsidRPr="000D2183">
                    <w:rPr>
                      <w:rFonts w:ascii="Meiryo UI" w:eastAsia="Meiryo UI" w:hAnsi="Meiryo UI" w:cs="Meiryo UI"/>
                      <w:i/>
                      <w:sz w:val="13"/>
                      <w:szCs w:val="13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777CD" w14:textId="2B5A7D42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Coche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BC5BF" w14:textId="49840AA4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33,900 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JPY</w:t>
                  </w:r>
                </w:p>
              </w:tc>
            </w:tr>
            <w:tr w:rsidR="000D2183" w:rsidRPr="003E2622" w14:paraId="58EDA76D" w14:textId="77777777" w:rsidTr="000D2183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24AF32A" w14:textId="77777777" w:rsidR="000D2183" w:rsidRPr="00B52202" w:rsidRDefault="00E76FC4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D2183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F7AA1" w14:textId="3B903687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>(K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i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oto) 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Escuela/Residencia de estudiantes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073AB" w14:textId="3129FBFC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Taxi compartido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2204B" w14:textId="1301AC8A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s-ES" w:eastAsia="ja-JP"/>
                    </w:rPr>
                    <w:t>30,000</w:t>
                  </w: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JPY </w:t>
                  </w:r>
                  <w:r w:rsidR="00550B3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s-ES" w:eastAsia="ja-JP"/>
                    </w:rPr>
                    <w:t xml:space="preserve">   </w:t>
                  </w:r>
                  <w:r w:rsidRPr="000D218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s-ES" w:eastAsia="ja-JP"/>
                    </w:rPr>
                    <w:t>*</w:t>
                  </w:r>
                  <w:r w:rsidRPr="000D2183">
                    <w:rPr>
                      <w:rFonts w:ascii="Meiryo UI" w:eastAsia="Meiryo UI" w:hAnsi="Meiryo UI" w:cs="Meiryo UI"/>
                      <w:sz w:val="10"/>
                      <w:szCs w:val="10"/>
                      <w:lang w:val="es-ES" w:eastAsia="ja-JP"/>
                    </w:rPr>
                    <w:t>Día y hora de entrada designados</w:t>
                  </w:r>
                  <w:r w:rsidRPr="000D218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s-ES" w:eastAsia="ja-JP"/>
                    </w:rPr>
                    <w:t>:</w:t>
                  </w:r>
                  <w:r w:rsidRPr="000D2183">
                    <w:rPr>
                      <w:rFonts w:ascii="Meiryo UI" w:eastAsia="Meiryo UI" w:hAnsi="Meiryo UI" w:cs="Meiryo UI"/>
                      <w:sz w:val="10"/>
                      <w:szCs w:val="10"/>
                      <w:lang w:val="es-ES" w:eastAsia="ja-JP"/>
                    </w:rPr>
                    <w:t>11</w:t>
                  </w:r>
                  <w:r w:rsidRPr="000D218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s-ES" w:eastAsia="ja-JP"/>
                    </w:rPr>
                    <w:t>,000</w:t>
                  </w:r>
                  <w:r w:rsidRPr="000D2183">
                    <w:rPr>
                      <w:rFonts w:ascii="Meiryo UI" w:eastAsia="Meiryo UI" w:hAnsi="Meiryo UI" w:cs="Meiryo UI"/>
                      <w:sz w:val="10"/>
                      <w:szCs w:val="10"/>
                      <w:lang w:val="es-ES" w:eastAsia="ja-JP"/>
                    </w:rPr>
                    <w:t xml:space="preserve"> JPY</w:t>
                  </w:r>
                </w:p>
              </w:tc>
            </w:tr>
            <w:tr w:rsidR="000D2183" w:rsidRPr="006969AE" w14:paraId="6FB271F1" w14:textId="77777777" w:rsidTr="000D2183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48E930" w14:textId="77777777" w:rsidR="000D2183" w:rsidRPr="00B52202" w:rsidRDefault="00E76FC4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D2183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6AF27" w14:textId="4BEC04A7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 xml:space="preserve">(Nagano) </w:t>
                  </w: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Escuela/Residencia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A4768" w14:textId="77777777" w:rsidR="000D2183" w:rsidRPr="000D2183" w:rsidRDefault="000D2183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</w:pPr>
                  <w:r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>Taxi compartido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22B43" w14:textId="1F1BEA34" w:rsidR="000D2183" w:rsidRPr="002A7321" w:rsidRDefault="002A7321" w:rsidP="000D2183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PMingLiU" w:hAnsi="Meiryo UI" w:cs="Meiryo UI"/>
                      <w:sz w:val="13"/>
                      <w:szCs w:val="13"/>
                      <w:lang w:val="en-US" w:eastAsia="zh-TW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 xml:space="preserve">A partir de </w:t>
                  </w:r>
                  <w:r w:rsid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33</w:t>
                  </w:r>
                  <w:r w:rsidR="000D2183" w:rsidRPr="000D2183">
                    <w:rPr>
                      <w:rFonts w:ascii="Meiryo UI" w:eastAsia="Meiryo UI" w:hAnsi="Meiryo UI" w:cs="Meiryo UI"/>
                      <w:sz w:val="13"/>
                      <w:szCs w:val="13"/>
                      <w:lang w:val="en-US" w:eastAsia="ja-JP"/>
                    </w:rPr>
                    <w:t xml:space="preserve">,000 </w:t>
                  </w:r>
                  <w:r w:rsidR="000D2183" w:rsidRPr="000D2183">
                    <w:rPr>
                      <w:rFonts w:ascii="Meiryo UI" w:eastAsia="Meiryo UI" w:hAnsi="Meiryo UI" w:cs="Meiryo UI" w:hint="eastAsia"/>
                      <w:sz w:val="13"/>
                      <w:szCs w:val="13"/>
                      <w:lang w:val="en-US" w:eastAsia="ja-JP"/>
                    </w:rPr>
                    <w:t>JPY</w:t>
                  </w:r>
                </w:p>
              </w:tc>
            </w:tr>
          </w:tbl>
          <w:p w14:paraId="2BCA2B21" w14:textId="77777777" w:rsidR="0024715F" w:rsidRPr="006969AE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</w:tr>
      <w:tr w:rsidR="0024715F" w:rsidRPr="00E378C0" w14:paraId="7C176A61" w14:textId="77777777" w:rsidTr="006969AE">
        <w:trPr>
          <w:trHeight w:val="262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FACDD" w14:textId="77777777" w:rsidR="0024715F" w:rsidRPr="00E378C0" w:rsidRDefault="0024715F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234AF2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ENTRADA A JAPÓN </w:t>
            </w:r>
          </w:p>
        </w:tc>
      </w:tr>
      <w:tr w:rsidR="0024715F" w:rsidRPr="00467D58" w14:paraId="2C8DCB4B" w14:textId="77777777" w:rsidTr="00EC519D">
        <w:trPr>
          <w:trHeight w:val="258"/>
        </w:trPr>
        <w:tc>
          <w:tcPr>
            <w:tcW w:w="44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121C" w14:textId="77777777" w:rsidR="0024715F" w:rsidRPr="00467D58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 xml:space="preserve">¿Te han denegado alguna vez la entrada a Japón? </w:t>
            </w:r>
          </w:p>
        </w:tc>
        <w:tc>
          <w:tcPr>
            <w:tcW w:w="4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89436" w14:textId="77777777" w:rsidR="0024715F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FAC5DE" w14:textId="7F0656E9" w:rsidR="0024715F" w:rsidRPr="00467D58" w:rsidRDefault="0024715F" w:rsidP="00E378C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Sí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C163EE"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(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Motivo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:                                                             </w:t>
            </w: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</w:t>
            </w:r>
            <w:r w:rsidRPr="00467D58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)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859EDB" w14:textId="77777777" w:rsidR="0024715F" w:rsidRPr="00467D58" w:rsidRDefault="00E76FC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715F" w:rsidRPr="00467D58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BFCCB" w14:textId="77777777" w:rsidR="0024715F" w:rsidRPr="00467D58" w:rsidRDefault="0024715F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467D58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No</w:t>
            </w:r>
          </w:p>
        </w:tc>
      </w:tr>
    </w:tbl>
    <w:p w14:paraId="56BCC407" w14:textId="77777777" w:rsidR="00EC519D" w:rsidRDefault="00E34FDF" w:rsidP="00EC519D">
      <w:pPr>
        <w:ind w:right="-21"/>
        <w:jc w:val="right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467D58">
        <w:rPr>
          <w:rFonts w:ascii="Meiryo UI" w:eastAsia="Meiryo UI" w:hAnsi="Meiryo UI" w:cs="Meiryo UI" w:hint="eastAsia"/>
          <w:sz w:val="14"/>
          <w:szCs w:val="14"/>
          <w:lang w:val="es-ES" w:eastAsia="ja-JP"/>
        </w:rPr>
        <w:t xml:space="preserve">* </w:t>
      </w:r>
      <w:r w:rsidR="00B94FD7" w:rsidRPr="00467D58">
        <w:rPr>
          <w:rFonts w:ascii="Meiryo UI" w:eastAsia="Meiryo UI" w:hAnsi="Meiryo UI" w:cs="Meiryo UI"/>
          <w:sz w:val="14"/>
          <w:szCs w:val="14"/>
          <w:lang w:val="es-ES" w:eastAsia="ja-JP"/>
        </w:rPr>
        <w:t xml:space="preserve">Por </w:t>
      </w:r>
      <w:r w:rsidR="0095787B" w:rsidRPr="00467D58">
        <w:rPr>
          <w:rFonts w:ascii="Meiryo UI" w:eastAsia="Meiryo UI" w:hAnsi="Meiryo UI" w:cs="Meiryo UI"/>
          <w:sz w:val="14"/>
          <w:szCs w:val="14"/>
          <w:lang w:val="es-ES" w:eastAsia="ja-JP"/>
        </w:rPr>
        <w:t>favo</w:t>
      </w:r>
      <w:r w:rsidR="00B94FD7" w:rsidRPr="00467D58">
        <w:rPr>
          <w:rFonts w:ascii="Meiryo UI" w:eastAsia="Meiryo UI" w:hAnsi="Meiryo UI" w:cs="Meiryo UI"/>
          <w:sz w:val="14"/>
          <w:szCs w:val="14"/>
          <w:lang w:val="es-ES" w:eastAsia="ja-JP"/>
        </w:rPr>
        <w:t>r, rellena la siguiente página con la D</w:t>
      </w:r>
      <w:r w:rsidR="0095787B" w:rsidRPr="00467D58">
        <w:rPr>
          <w:rFonts w:ascii="Meiryo UI" w:eastAsia="Meiryo UI" w:hAnsi="Meiryo UI" w:cs="Meiryo UI"/>
          <w:sz w:val="14"/>
          <w:szCs w:val="14"/>
          <w:lang w:val="es-ES" w:eastAsia="ja-JP"/>
        </w:rPr>
        <w:t>eclaración del Estado de S</w:t>
      </w:r>
      <w:r w:rsidR="00B94FD7" w:rsidRPr="00467D58">
        <w:rPr>
          <w:rFonts w:ascii="Meiryo UI" w:eastAsia="Meiryo UI" w:hAnsi="Meiryo UI" w:cs="Meiryo UI"/>
          <w:sz w:val="14"/>
          <w:szCs w:val="14"/>
          <w:lang w:val="es-ES" w:eastAsia="ja-JP"/>
        </w:rPr>
        <w:t>alud</w:t>
      </w:r>
      <w:r w:rsidR="0095787B" w:rsidRPr="00467D58">
        <w:rPr>
          <w:rFonts w:ascii="Meiryo UI" w:eastAsia="Meiryo UI" w:hAnsi="Meiryo UI" w:cs="Meiryo UI"/>
          <w:sz w:val="14"/>
          <w:szCs w:val="14"/>
          <w:lang w:val="es-ES" w:eastAsia="ja-JP"/>
        </w:rPr>
        <w:t>.</w:t>
      </w:r>
      <w:r w:rsidR="00EC519D">
        <w:rPr>
          <w:rFonts w:ascii="Meiryo UI" w:eastAsia="Meiryo UI" w:hAnsi="Meiryo UI" w:cs="Meiryo UI"/>
          <w:sz w:val="16"/>
          <w:szCs w:val="16"/>
          <w:lang w:val="es-E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3E2622" w14:paraId="70691929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22B91AD5" w14:textId="4C40ACE9" w:rsidR="001F7890" w:rsidRPr="00B94FD7" w:rsidRDefault="001360A7" w:rsidP="00CC79A7">
            <w:pPr>
              <w:pStyle w:val="a3"/>
              <w:rPr>
                <w:b/>
                <w:sz w:val="28"/>
                <w:szCs w:val="28"/>
                <w:lang w:val="es-ES"/>
              </w:rPr>
            </w:pPr>
            <w:r w:rsidRPr="000E35D0">
              <w:rPr>
                <w:rFonts w:ascii="Meiryo UI" w:eastAsia="Meiryo UI" w:hAnsi="Meiryo UI" w:cs="Meiryo UI"/>
                <w:noProof/>
                <w:sz w:val="18"/>
                <w:szCs w:val="18"/>
                <w:lang w:val="en-US" w:eastAsia="ja-JP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8365576" wp14:editId="6B16CAE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38100</wp:posOffset>
                  </wp:positionV>
                  <wp:extent cx="904875" cy="763792"/>
                  <wp:effectExtent l="0" t="0" r="0" b="0"/>
                  <wp:wrapNone/>
                  <wp:docPr id="4" name="図 4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32473280" w14:textId="6C156779" w:rsidR="001F7890" w:rsidRPr="0095787B" w:rsidRDefault="00D71780" w:rsidP="00CC79A7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</w:pPr>
            <w:r w:rsidRPr="00D71780">
              <w:rPr>
                <w:rFonts w:ascii="Meiryo UI" w:eastAsia="Meiryo UI" w:hAnsi="Meiryo UI" w:cs="Meiryo UI"/>
                <w:b/>
                <w:sz w:val="36"/>
                <w:szCs w:val="36"/>
                <w:lang w:val="es-ES" w:eastAsia="ja-JP"/>
              </w:rPr>
              <w:t>Declaración del Estado de Salud</w:t>
            </w:r>
          </w:p>
        </w:tc>
      </w:tr>
      <w:tr w:rsidR="001F7890" w:rsidRPr="00EA19CB" w14:paraId="7E3A4376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AF730BC" w14:textId="77777777" w:rsidR="001F7890" w:rsidRPr="0095787B" w:rsidRDefault="001F7890" w:rsidP="00CC79A7">
            <w:pPr>
              <w:pStyle w:val="a3"/>
              <w:rPr>
                <w:lang w:val="es-ES"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48155312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5FF898EA" w14:textId="77777777" w:rsidR="003439B2" w:rsidRPr="003439B2" w:rsidRDefault="003439B2" w:rsidP="003439B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439B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12F Sumitomo Fudosan Shinjuku Grand Tower, 8-17-1 Nishi-Shinjuku, Shinjuku-ku, Tokyo 160-6112 Japan　　</w:t>
            </w:r>
          </w:p>
          <w:p w14:paraId="01499087" w14:textId="6495DB09" w:rsidR="001F7890" w:rsidRPr="00231A98" w:rsidRDefault="003439B2" w:rsidP="003439B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439B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+81- 3-5962-0405 　FAX : +81- 3-5937-0477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　</w:t>
            </w:r>
            <w:r w:rsidR="001F7890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95787B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/es/</w:t>
            </w:r>
          </w:p>
        </w:tc>
      </w:tr>
    </w:tbl>
    <w:p w14:paraId="40D850F2" w14:textId="77777777" w:rsidR="00D71780" w:rsidRDefault="00D71780" w:rsidP="00483E2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p w14:paraId="7E078406" w14:textId="71180081" w:rsidR="00D71780" w:rsidRPr="0044427C" w:rsidRDefault="00D71780" w:rsidP="00483E2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44427C">
        <w:rPr>
          <w:rFonts w:ascii="Meiryo UI" w:eastAsia="Meiryo UI" w:hAnsi="Meiryo UI" w:cs="Meiryo UI"/>
          <w:sz w:val="16"/>
          <w:szCs w:val="16"/>
          <w:lang w:val="es-ES" w:eastAsia="ja-JP"/>
        </w:rPr>
        <w:t>Por favor, utiliza este formulario de declaración para proveer información relativa a tu actual estado de salud.</w:t>
      </w:r>
    </w:p>
    <w:p w14:paraId="4921B795" w14:textId="45A625F6" w:rsidR="00D71780" w:rsidRPr="0095787B" w:rsidRDefault="00D71780" w:rsidP="00D71780">
      <w:pPr>
        <w:spacing w:line="0" w:lineRule="atLeast"/>
        <w:ind w:right="-21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Para que todos los estudiantes estén saludables, es importante que los miembros facultativos sean conscientes de 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>la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 condición 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>de tu salud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 así que, por favor, rellena los siguientes campos de forma detallada.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ab/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br/>
        <w:t>Ten en cuenta que n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>o ofrecemos consulta médica ni medicamentos en la escuela. Es</w:t>
      </w:r>
      <w:r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ta declaración será </w:t>
      </w:r>
      <w:r w:rsidRPr="0095787B">
        <w:rPr>
          <w:rFonts w:ascii="Meiryo UI" w:eastAsia="Meiryo UI" w:hAnsi="Meiryo UI" w:cs="Meiryo UI"/>
          <w:sz w:val="16"/>
          <w:szCs w:val="16"/>
          <w:lang w:val="es-ES" w:eastAsia="ja-JP"/>
        </w:rPr>
        <w:t>confidencial.</w:t>
      </w: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142"/>
        <w:gridCol w:w="283"/>
        <w:gridCol w:w="4111"/>
      </w:tblGrid>
      <w:tr w:rsidR="00D71780" w:rsidRPr="00AC7F40" w14:paraId="208864F5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2DF49AD6" w14:textId="77777777" w:rsidR="00D71780" w:rsidRPr="0095787B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¿Cuál es tu estado actual de salud?</w:t>
            </w:r>
          </w:p>
          <w:p w14:paraId="1BE4DCD6" w14:textId="77777777" w:rsidR="00D71780" w:rsidRPr="0095787B" w:rsidRDefault="00D71780" w:rsidP="00483E21">
            <w:pPr>
              <w:pStyle w:val="a9"/>
              <w:widowControl w:val="0"/>
              <w:spacing w:line="0" w:lineRule="atLeast"/>
              <w:ind w:left="96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35F8B018" w14:textId="77777777" w:rsidR="00D71780" w:rsidRPr="0095787B" w:rsidRDefault="00E76FC4" w:rsidP="00483E21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Muy bueno  </w:t>
            </w:r>
            <w:r w:rsidR="00D71780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lang w:val="es-ES"/>
              </w:rPr>
              <w:t xml:space="preserve"> </w:t>
            </w:r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Normal </w:t>
            </w:r>
            <w:r w:rsidR="00D71780"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N</w:t>
            </w:r>
            <w:r w:rsidR="00D7178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o muy bueno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95787B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7178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Malo</w:t>
            </w:r>
          </w:p>
        </w:tc>
      </w:tr>
      <w:tr w:rsidR="00D71780" w:rsidRPr="00AC7F40" w14:paraId="341BDD27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2B95D57C" w14:textId="77777777" w:rsidR="00D71780" w:rsidRPr="0095787B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¿</w:t>
            </w: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Estás en la actualidad bajo tratamiento debido a algún problema de salud?</w:t>
            </w:r>
          </w:p>
        </w:tc>
        <w:tc>
          <w:tcPr>
            <w:tcW w:w="1559" w:type="dxa"/>
            <w:gridSpan w:val="2"/>
            <w:vAlign w:val="center"/>
          </w:tcPr>
          <w:p w14:paraId="2E2BBEA7" w14:textId="77777777" w:rsidR="00D71780" w:rsidRPr="001F789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F3DE6E1" w14:textId="77777777" w:rsidR="00D71780" w:rsidRPr="001F7890" w:rsidRDefault="00E76FC4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1F789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  <w:r w:rsidR="00D71780" w:rsidRPr="001F789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64CF3A40" w14:textId="77777777" w:rsidR="00D71780" w:rsidRPr="0095787B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Desde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Año/          Mes/</w:t>
                </w:r>
              </w:sdtContent>
            </w:sdt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       </w:t>
            </w:r>
          </w:p>
          <w:p w14:paraId="7CFA9465" w14:textId="77777777" w:rsidR="00D71780" w:rsidRPr="0095787B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95787B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Nombre de la enfermedad</w:t>
            </w:r>
            <w:r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Pr="001F789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95787B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D71780" w:rsidRPr="00E76FC4" w14:paraId="31868DCC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2C0001C1" w14:textId="081C81C8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¿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Estás tomando algún medicamento actualmente? (Incluyendo medicamentos de </w:t>
            </w:r>
            <w:r w:rsidR="00731A21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sin receta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175001C3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360559A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Sí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51C0E4E3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Fecha de la prescripción: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 xml:space="preserve">Año/          Mes/      </w:t>
                </w:r>
              </w:sdtContent>
            </w:sdt>
          </w:p>
          <w:p w14:paraId="7019C0B0" w14:textId="77777777" w:rsidR="00D71780" w:rsidRPr="00A67547" w:rsidRDefault="00D71780" w:rsidP="00483E21">
            <w:pPr>
              <w:pStyle w:val="1"/>
              <w:shd w:val="clear" w:color="auto" w:fill="FFFFFF"/>
              <w:rPr>
                <w:rFonts w:ascii="Roboto Slab" w:hAnsi="Roboto Slab" w:cs="Roboto Slab"/>
                <w:color w:val="313131"/>
                <w:sz w:val="41"/>
                <w:szCs w:val="41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Medicamento: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481659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Tranquilizante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somníferos </w:t>
            </w:r>
          </w:p>
          <w:p w14:paraId="2702132E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16"/>
                <w:szCs w:val="16"/>
                <w:lang w:val="es-ES" w:eastAsia="ja-JP"/>
              </w:rPr>
            </w:pPr>
          </w:p>
          <w:p w14:paraId="15A68D47" w14:textId="77777777" w:rsidR="00D71780" w:rsidRPr="00A67547" w:rsidRDefault="00E76FC4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2060967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Fármaco antiepiléptico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43898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Medicamento para asma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br/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63427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Otros: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   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               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）</w:t>
            </w:r>
          </w:p>
        </w:tc>
      </w:tr>
      <w:tr w:rsidR="00D71780" w:rsidRPr="00A67547" w14:paraId="695B69F6" w14:textId="77777777" w:rsidTr="00483E21">
        <w:tc>
          <w:tcPr>
            <w:tcW w:w="4503" w:type="dxa"/>
            <w:gridSpan w:val="3"/>
            <w:shd w:val="clear" w:color="auto" w:fill="auto"/>
            <w:vAlign w:val="center"/>
          </w:tcPr>
          <w:p w14:paraId="11FA9D02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¿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Has sido sometido a cirugía o has estado hospitalizado en los últimos 5 años?</w:t>
            </w:r>
          </w:p>
        </w:tc>
        <w:tc>
          <w:tcPr>
            <w:tcW w:w="1559" w:type="dxa"/>
            <w:gridSpan w:val="2"/>
            <w:vAlign w:val="center"/>
          </w:tcPr>
          <w:p w14:paraId="56661DA8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68C9E42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Sí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7BA016DA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Fecha: 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Año/          Mes/    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479990F9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    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   　　）</w:t>
            </w:r>
          </w:p>
        </w:tc>
      </w:tr>
      <w:tr w:rsidR="00D71780" w:rsidRPr="00A67547" w14:paraId="6A29B2F4" w14:textId="77777777" w:rsidTr="00483E21">
        <w:tc>
          <w:tcPr>
            <w:tcW w:w="10456" w:type="dxa"/>
            <w:gridSpan w:val="7"/>
            <w:shd w:val="clear" w:color="auto" w:fill="auto"/>
            <w:vAlign w:val="center"/>
          </w:tcPr>
          <w:p w14:paraId="72FCE379" w14:textId="77777777" w:rsidR="00D71780" w:rsidRPr="00A67547" w:rsidRDefault="00D71780" w:rsidP="00D71780">
            <w:pPr>
              <w:pStyle w:val="a9"/>
              <w:numPr>
                <w:ilvl w:val="0"/>
                <w:numId w:val="13"/>
              </w:numPr>
              <w:suppressAutoHyphens/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¿Presenta usted alguno de los siguientes antecedentes médicos?</w:t>
            </w:r>
          </w:p>
          <w:p w14:paraId="6AAF8261" w14:textId="77777777" w:rsidR="00D71780" w:rsidRPr="00A67547" w:rsidRDefault="00D71780" w:rsidP="00D71780">
            <w:pPr>
              <w:pStyle w:val="a9"/>
              <w:numPr>
                <w:ilvl w:val="0"/>
                <w:numId w:val="13"/>
              </w:numPr>
              <w:suppressAutoHyphens/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En caso afirmativo, por favor, elige la opción correspondiente a continuación y rellena los detalles.</w:t>
            </w:r>
          </w:p>
        </w:tc>
      </w:tr>
      <w:tr w:rsidR="00D71780" w:rsidRPr="00A67547" w14:paraId="42B47998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CC3342C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Tuberculosis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7B56DA7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163C6834" w14:textId="77777777" w:rsidR="00D71780" w:rsidRPr="00A67547" w:rsidRDefault="00E76FC4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26763FC6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21796134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Año/          Mes/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4892CC4D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Estado actual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Medicándome</w:t>
            </w:r>
          </w:p>
        </w:tc>
      </w:tr>
      <w:tr w:rsidR="00D71780" w:rsidRPr="00A67547" w14:paraId="54DE8EE8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0A98AF8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Trastorno mental</w:t>
            </w:r>
          </w:p>
        </w:tc>
        <w:tc>
          <w:tcPr>
            <w:tcW w:w="1134" w:type="dxa"/>
            <w:vAlign w:val="center"/>
          </w:tcPr>
          <w:p w14:paraId="23452243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E4039D6" w14:textId="77777777" w:rsidR="00D71780" w:rsidRPr="00A67547" w:rsidRDefault="00E76FC4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70F783E2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628B5755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6A236D1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681DA8B8" w14:textId="77777777" w:rsidR="00D71780" w:rsidRPr="002A2DA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Depresión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Ansiedad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Trastorno de pánico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Insomnio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Trastorno de déficit de atención con hiperactividad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（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TDAH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>)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Other  (         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/>
              </w:rPr>
              <w:t xml:space="preserve">        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)</w:t>
            </w:r>
          </w:p>
        </w:tc>
      </w:tr>
      <w:tr w:rsidR="00D71780" w:rsidRPr="00E76FC4" w14:paraId="6048F5F1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91D41FB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Alergias, incluyendo asma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72792301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C40E210" w14:textId="77777777" w:rsidR="00D71780" w:rsidRPr="00A67547" w:rsidRDefault="00E76FC4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502D4DAA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75094207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7F370D7C" w14:textId="77777777" w:rsidR="00D71780" w:rsidRPr="002A2DA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Comida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Fármaco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Productos químicos</w:t>
            </w:r>
          </w:p>
          <w:p w14:paraId="7E0D537E" w14:textId="77777777" w:rsidR="00D71780" w:rsidRPr="002A2DA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Otros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）</w:t>
            </w:r>
          </w:p>
        </w:tc>
      </w:tr>
      <w:tr w:rsidR="00D71780" w:rsidRPr="00A67547" w14:paraId="523A3D99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A10116A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Malaria u otro tipo de enfermedad contagiosa</w:t>
            </w:r>
          </w:p>
        </w:tc>
        <w:tc>
          <w:tcPr>
            <w:tcW w:w="1134" w:type="dxa"/>
            <w:vAlign w:val="center"/>
          </w:tcPr>
          <w:p w14:paraId="0578FACF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No</w:t>
            </w:r>
          </w:p>
          <w:p w14:paraId="0D3A8EE0" w14:textId="77777777" w:rsidR="00D71780" w:rsidRPr="00A67547" w:rsidRDefault="00E76FC4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1A87D948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Comienzo</w:t>
            </w:r>
          </w:p>
          <w:p w14:paraId="68A75195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</w:tcPr>
          <w:p w14:paraId="75F1A455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Nombre:</w:t>
            </w:r>
          </w:p>
        </w:tc>
      </w:tr>
      <w:tr w:rsidR="00D71780" w:rsidRPr="00A67547" w14:paraId="2124C41F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F5A0601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5BA50BA9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5BD2E2E" w14:textId="77777777" w:rsidR="00D71780" w:rsidRPr="00A67547" w:rsidRDefault="00E76FC4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25A1881C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  <w:t>Año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/         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Mes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/</w:t>
            </w:r>
          </w:p>
        </w:tc>
        <w:tc>
          <w:tcPr>
            <w:tcW w:w="4536" w:type="dxa"/>
            <w:gridSpan w:val="3"/>
            <w:vAlign w:val="center"/>
          </w:tcPr>
          <w:p w14:paraId="40EF5524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E</w:t>
            </w: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stado actual</w:t>
            </w:r>
          </w:p>
          <w:p w14:paraId="38A21E0B" w14:textId="77777777" w:rsidR="00D7178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T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omando medicamentos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</w:p>
          <w:p w14:paraId="3E676F47" w14:textId="77777777" w:rsidR="00D71780" w:rsidRPr="002A2DA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I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nyecciones de Insulina</w:t>
            </w:r>
          </w:p>
        </w:tc>
      </w:tr>
      <w:tr w:rsidR="00D71780" w:rsidRPr="00A67547" w14:paraId="3D69CABD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A849E20" w14:textId="77777777" w:rsidR="00D71780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Convulsiones 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</w:p>
          <w:p w14:paraId="6CB2E253" w14:textId="77777777" w:rsidR="00D71780" w:rsidRPr="00A67547" w:rsidRDefault="00D71780" w:rsidP="00483E21">
            <w:pPr>
              <w:pStyle w:val="a9"/>
              <w:widowControl w:val="0"/>
              <w:spacing w:line="0" w:lineRule="atLeast"/>
              <w:ind w:left="96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 ataques epilépticos</w:t>
            </w:r>
          </w:p>
        </w:tc>
        <w:tc>
          <w:tcPr>
            <w:tcW w:w="1134" w:type="dxa"/>
            <w:vAlign w:val="center"/>
          </w:tcPr>
          <w:p w14:paraId="25A18CE7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3102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1A75269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15852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4B114D7A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br/>
              <w:t>Año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/          </w:t>
            </w:r>
            <w:r w:rsidRPr="00A6754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Mes</w:t>
            </w:r>
            <w:r w:rsidRPr="00A6754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/</w:t>
            </w:r>
          </w:p>
        </w:tc>
        <w:tc>
          <w:tcPr>
            <w:tcW w:w="4536" w:type="dxa"/>
            <w:gridSpan w:val="3"/>
            <w:vAlign w:val="center"/>
          </w:tcPr>
          <w:p w14:paraId="71D61829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71780" w:rsidRPr="00A67547" w14:paraId="0A145687" w14:textId="77777777" w:rsidTr="00483E21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E939997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Otras</w:t>
            </w:r>
          </w:p>
        </w:tc>
        <w:tc>
          <w:tcPr>
            <w:tcW w:w="1134" w:type="dxa"/>
            <w:vAlign w:val="center"/>
          </w:tcPr>
          <w:p w14:paraId="1F780309" w14:textId="77777777" w:rsidR="00D71780" w:rsidRPr="00A67547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A192731" w14:textId="77777777" w:rsidR="00D71780" w:rsidRPr="00A67547" w:rsidRDefault="00E76FC4" w:rsidP="00483E21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A6754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A6754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D71780" w:rsidRPr="00A6754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1201621D" w14:textId="77777777" w:rsidR="00D71780" w:rsidRPr="00A67547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</w:rPr>
              <w:t>Comienzo</w:t>
            </w:r>
          </w:p>
          <w:p w14:paraId="5A1DA7CF" w14:textId="77777777" w:rsidR="00D71780" w:rsidRPr="00A67547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6754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A67547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3EBB8FA9" w14:textId="77777777" w:rsidR="00D71780" w:rsidRPr="002A2DA0" w:rsidRDefault="00D71780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</w:rPr>
              <w:t>Estado actual</w:t>
            </w:r>
          </w:p>
          <w:p w14:paraId="3C83099B" w14:textId="77777777" w:rsidR="00D71780" w:rsidRPr="002A2DA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Recuperado/a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_tradnl" w:eastAsia="ja-JP"/>
              </w:rPr>
              <w:t xml:space="preserve">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Medicándome</w:t>
            </w:r>
          </w:p>
        </w:tc>
      </w:tr>
      <w:tr w:rsidR="00D71780" w:rsidRPr="00E76FC4" w14:paraId="3D1BB23F" w14:textId="77777777" w:rsidTr="00483E21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49483D01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¿Tienes un historial de vacunación?</w:t>
            </w:r>
          </w:p>
        </w:tc>
        <w:tc>
          <w:tcPr>
            <w:tcW w:w="6662" w:type="dxa"/>
            <w:gridSpan w:val="5"/>
            <w:vAlign w:val="center"/>
          </w:tcPr>
          <w:p w14:paraId="73591F89" w14:textId="77777777" w:rsidR="00D71780" w:rsidRPr="002A2DA0" w:rsidRDefault="00E76FC4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Tuberculosis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Triple viral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Polio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Sarampión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Rubeóla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Difteria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Tétano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Meningitis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s-ES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Otras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>（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    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）</w:t>
            </w:r>
          </w:p>
        </w:tc>
      </w:tr>
      <w:tr w:rsidR="00D71780" w:rsidRPr="00A67547" w14:paraId="25BE2464" w14:textId="77777777" w:rsidTr="00483E21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6A91EEE1" w14:textId="77777777" w:rsidR="00D71780" w:rsidRPr="00A67547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A6754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Necesidades especiales por tratamiento alimenticio o restricciones de dieta</w:t>
            </w:r>
          </w:p>
        </w:tc>
        <w:tc>
          <w:tcPr>
            <w:tcW w:w="2551" w:type="dxa"/>
            <w:gridSpan w:val="4"/>
            <w:vAlign w:val="center"/>
          </w:tcPr>
          <w:p w14:paraId="7B861F54" w14:textId="77777777" w:rsidR="00D71780" w:rsidRPr="002A2DA0" w:rsidRDefault="00E76FC4" w:rsidP="00483E2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1780" w:rsidRPr="002A2DA0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D71780"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D71780"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4111" w:type="dxa"/>
            <w:vAlign w:val="center"/>
          </w:tcPr>
          <w:p w14:paraId="636CC170" w14:textId="77777777" w:rsidR="00D71780" w:rsidRPr="002A2DA0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Desde: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A2DA0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Año/          Mes/     </w:t>
                </w:r>
              </w:sdtContent>
            </w:sdt>
          </w:p>
          <w:p w14:paraId="5E45E37E" w14:textId="25E3AFFD" w:rsidR="00D71780" w:rsidRPr="002A2DA0" w:rsidRDefault="00D71780" w:rsidP="00483E21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D</w:t>
            </w:r>
            <w:r w:rsidRPr="002A2DA0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etalles</w:t>
            </w:r>
            <w:r w:rsidRPr="002A2DA0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　　　　　　　　　　　　 　）</w:t>
            </w:r>
          </w:p>
          <w:p w14:paraId="3A3531A4" w14:textId="06901699" w:rsidR="00D71780" w:rsidRPr="002A2DA0" w:rsidRDefault="00D71780" w:rsidP="00483E21">
            <w:pPr>
              <w:tabs>
                <w:tab w:val="left" w:pos="3895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</w:rPr>
              <w:t>Motivo</w:t>
            </w:r>
            <w:r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　　　       </w:t>
            </w:r>
            <w:r w:rsidRPr="002A2DA0">
              <w:rPr>
                <w:rFonts w:ascii="Meiryo UI" w:eastAsia="Meiryo UI" w:hAnsi="Meiryo UI" w:cs="Meiryo UI"/>
                <w:sz w:val="16"/>
                <w:szCs w:val="16"/>
              </w:rPr>
              <w:t xml:space="preserve">    </w:t>
            </w:r>
            <w:r w:rsidRPr="002A2DA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）　</w:t>
            </w:r>
          </w:p>
        </w:tc>
      </w:tr>
      <w:tr w:rsidR="00D71780" w:rsidRPr="00A67547" w14:paraId="7148CE07" w14:textId="77777777" w:rsidTr="00D71780">
        <w:tblPrEx>
          <w:tblCellMar>
            <w:top w:w="0" w:type="dxa"/>
            <w:bottom w:w="0" w:type="dxa"/>
            <w:right w:w="108" w:type="dxa"/>
          </w:tblCellMar>
        </w:tblPrEx>
        <w:trPr>
          <w:trHeight w:val="640"/>
        </w:trPr>
        <w:tc>
          <w:tcPr>
            <w:tcW w:w="10456" w:type="dxa"/>
            <w:gridSpan w:val="7"/>
          </w:tcPr>
          <w:p w14:paraId="0A86D291" w14:textId="77777777" w:rsidR="00D71780" w:rsidRPr="002A2DA0" w:rsidRDefault="00D71780" w:rsidP="00D71780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2A2DA0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Por favor, escribe cualquier información relacionada con tu salud que la escuela deba saber con anticipación. </w:t>
            </w:r>
          </w:p>
        </w:tc>
      </w:tr>
    </w:tbl>
    <w:p w14:paraId="244605C5" w14:textId="2803DBBE" w:rsidR="00EE408B" w:rsidRPr="00204521" w:rsidRDefault="0025171A" w:rsidP="0034155B">
      <w:pPr>
        <w:spacing w:beforeLines="50" w:before="120"/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</w:pPr>
      <w:r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 xml:space="preserve">El abajo firmante </w:t>
      </w:r>
      <w:r w:rsidR="009C4F50"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>certifica por la presente</w:t>
      </w:r>
      <w:r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 xml:space="preserve"> haber leído la política de </w:t>
      </w:r>
      <w:r w:rsidR="009C4F50" w:rsidRPr="00204521">
        <w:rPr>
          <w:rFonts w:ascii="Meiryo UI" w:eastAsia="Meiryo UI" w:hAnsi="Meiryo UI" w:cs="Meiryo UI"/>
          <w:b/>
          <w:bCs/>
          <w:sz w:val="16"/>
          <w:szCs w:val="16"/>
          <w:lang w:val="es-ES" w:eastAsia="ja-JP"/>
        </w:rPr>
        <w:t>anulación y reembolso, y confirma que todas las informaciones arriba escritas son ciertas.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52"/>
        <w:gridCol w:w="3335"/>
        <w:gridCol w:w="321"/>
        <w:gridCol w:w="846"/>
        <w:gridCol w:w="3409"/>
      </w:tblGrid>
      <w:tr w:rsidR="0034155B" w:rsidRPr="003276B5" w14:paraId="2FB3DDDA" w14:textId="77777777" w:rsidTr="00D71780">
        <w:trPr>
          <w:trHeight w:val="470"/>
        </w:trPr>
        <w:tc>
          <w:tcPr>
            <w:tcW w:w="2660" w:type="dxa"/>
            <w:shd w:val="clear" w:color="auto" w:fill="auto"/>
            <w:vAlign w:val="bottom"/>
          </w:tcPr>
          <w:p w14:paraId="2D580BEB" w14:textId="77777777" w:rsidR="0034155B" w:rsidRPr="00C163EE" w:rsidRDefault="005D16B7" w:rsidP="00C163EE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C163EE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Firma del interesado</w:t>
            </w:r>
            <w:r w:rsidR="00EE408B" w:rsidRPr="00C163EE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25CDF670" w14:textId="77777777" w:rsidR="0034155B" w:rsidRPr="00C163EE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6973E5C6" w14:textId="77777777" w:rsidR="0034155B" w:rsidRPr="00C163EE" w:rsidRDefault="0034155B" w:rsidP="00CC79A7">
            <w:pPr>
              <w:tabs>
                <w:tab w:val="left" w:pos="2432"/>
              </w:tabs>
              <w:rPr>
                <w:rFonts w:ascii="Meiryo UI" w:hAnsi="Meiryo UI" w:cs="Arial"/>
                <w:b/>
                <w:sz w:val="18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1E42DAE3" w14:textId="77777777" w:rsidR="0034155B" w:rsidRPr="00C163EE" w:rsidRDefault="005D16B7" w:rsidP="00C163EE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C163EE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Fecha</w:t>
            </w:r>
            <w:r w:rsidR="0034155B" w:rsidRPr="00C163EE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8"/>
                <w:szCs w:val="20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05D3F6E8" w14:textId="77777777" w:rsidR="0034155B" w:rsidRPr="00C163EE" w:rsidRDefault="0044427C" w:rsidP="005D16B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/>
                  </w:rPr>
                </w:pPr>
                <w:r w:rsidRPr="00C163EE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4CF34EFA" w14:textId="77777777" w:rsidR="000E35D0" w:rsidRPr="001F7890" w:rsidRDefault="000E35D0" w:rsidP="000E35D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0E35D0" w:rsidRPr="001F7890" w:rsidSect="000E35D0">
      <w:pgSz w:w="11909" w:h="16834" w:code="9"/>
      <w:pgMar w:top="720" w:right="720" w:bottom="720" w:left="720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A081" w14:textId="77777777" w:rsidR="00A3789A" w:rsidRDefault="00A3789A" w:rsidP="006F059E">
      <w:r>
        <w:separator/>
      </w:r>
    </w:p>
  </w:endnote>
  <w:endnote w:type="continuationSeparator" w:id="0">
    <w:p w14:paraId="0936B223" w14:textId="77777777" w:rsidR="00A3789A" w:rsidRDefault="00A3789A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AE56" w14:textId="77777777" w:rsidR="00A3789A" w:rsidRDefault="00A3789A" w:rsidP="006F059E">
      <w:r>
        <w:separator/>
      </w:r>
    </w:p>
  </w:footnote>
  <w:footnote w:type="continuationSeparator" w:id="0">
    <w:p w14:paraId="2A2168B9" w14:textId="77777777" w:rsidR="00A3789A" w:rsidRDefault="00A3789A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836152">
    <w:abstractNumId w:val="6"/>
  </w:num>
  <w:num w:numId="2" w16cid:durableId="311299755">
    <w:abstractNumId w:val="5"/>
  </w:num>
  <w:num w:numId="3" w16cid:durableId="616983091">
    <w:abstractNumId w:val="0"/>
  </w:num>
  <w:num w:numId="4" w16cid:durableId="1638759927">
    <w:abstractNumId w:val="7"/>
  </w:num>
  <w:num w:numId="5" w16cid:durableId="396561659">
    <w:abstractNumId w:val="1"/>
  </w:num>
  <w:num w:numId="6" w16cid:durableId="326905764">
    <w:abstractNumId w:val="13"/>
  </w:num>
  <w:num w:numId="7" w16cid:durableId="45296062">
    <w:abstractNumId w:val="8"/>
  </w:num>
  <w:num w:numId="8" w16cid:durableId="279653022">
    <w:abstractNumId w:val="3"/>
  </w:num>
  <w:num w:numId="9" w16cid:durableId="1960605589">
    <w:abstractNumId w:val="11"/>
  </w:num>
  <w:num w:numId="10" w16cid:durableId="496846708">
    <w:abstractNumId w:val="9"/>
  </w:num>
  <w:num w:numId="11" w16cid:durableId="859319391">
    <w:abstractNumId w:val="12"/>
  </w:num>
  <w:num w:numId="12" w16cid:durableId="336152059">
    <w:abstractNumId w:val="4"/>
  </w:num>
  <w:num w:numId="13" w16cid:durableId="1196697455">
    <w:abstractNumId w:val="10"/>
  </w:num>
  <w:num w:numId="14" w16cid:durableId="713315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20355"/>
    <w:rsid w:val="000204FC"/>
    <w:rsid w:val="0002249A"/>
    <w:rsid w:val="00036A6C"/>
    <w:rsid w:val="00037C09"/>
    <w:rsid w:val="000403F8"/>
    <w:rsid w:val="00045731"/>
    <w:rsid w:val="0005076A"/>
    <w:rsid w:val="00057369"/>
    <w:rsid w:val="00065123"/>
    <w:rsid w:val="00085D63"/>
    <w:rsid w:val="000A48B7"/>
    <w:rsid w:val="000A588F"/>
    <w:rsid w:val="000A5BC7"/>
    <w:rsid w:val="000B7A35"/>
    <w:rsid w:val="000C40B3"/>
    <w:rsid w:val="000D2183"/>
    <w:rsid w:val="000D4144"/>
    <w:rsid w:val="000D427F"/>
    <w:rsid w:val="000D7996"/>
    <w:rsid w:val="000E35D0"/>
    <w:rsid w:val="000F07BE"/>
    <w:rsid w:val="000F46D1"/>
    <w:rsid w:val="000F5E33"/>
    <w:rsid w:val="0012149F"/>
    <w:rsid w:val="0012230F"/>
    <w:rsid w:val="00123705"/>
    <w:rsid w:val="00124B0A"/>
    <w:rsid w:val="00124E38"/>
    <w:rsid w:val="00125DF3"/>
    <w:rsid w:val="001360A7"/>
    <w:rsid w:val="00151F47"/>
    <w:rsid w:val="00167E40"/>
    <w:rsid w:val="00174E15"/>
    <w:rsid w:val="0017766A"/>
    <w:rsid w:val="0018044E"/>
    <w:rsid w:val="0018157F"/>
    <w:rsid w:val="001826E2"/>
    <w:rsid w:val="00197B31"/>
    <w:rsid w:val="001B0146"/>
    <w:rsid w:val="001B5EAD"/>
    <w:rsid w:val="001B7846"/>
    <w:rsid w:val="001C1648"/>
    <w:rsid w:val="001D46A5"/>
    <w:rsid w:val="001E0179"/>
    <w:rsid w:val="001E39F8"/>
    <w:rsid w:val="001F0105"/>
    <w:rsid w:val="001F0783"/>
    <w:rsid w:val="001F3A50"/>
    <w:rsid w:val="001F52AD"/>
    <w:rsid w:val="001F7890"/>
    <w:rsid w:val="002040EE"/>
    <w:rsid w:val="00204521"/>
    <w:rsid w:val="00211BDF"/>
    <w:rsid w:val="00224148"/>
    <w:rsid w:val="00225D22"/>
    <w:rsid w:val="00230D1C"/>
    <w:rsid w:val="00231A98"/>
    <w:rsid w:val="002341E1"/>
    <w:rsid w:val="00234AF2"/>
    <w:rsid w:val="00241AAF"/>
    <w:rsid w:val="002427FD"/>
    <w:rsid w:val="0024715F"/>
    <w:rsid w:val="0025171A"/>
    <w:rsid w:val="00252894"/>
    <w:rsid w:val="00257BF2"/>
    <w:rsid w:val="00260023"/>
    <w:rsid w:val="002678BC"/>
    <w:rsid w:val="00276C14"/>
    <w:rsid w:val="002A7321"/>
    <w:rsid w:val="002B1A80"/>
    <w:rsid w:val="002B35D3"/>
    <w:rsid w:val="002B784F"/>
    <w:rsid w:val="002C49FA"/>
    <w:rsid w:val="002C5D0A"/>
    <w:rsid w:val="002C6001"/>
    <w:rsid w:val="002C6C4B"/>
    <w:rsid w:val="002D4154"/>
    <w:rsid w:val="002E05FB"/>
    <w:rsid w:val="00305E7D"/>
    <w:rsid w:val="00311A0D"/>
    <w:rsid w:val="00324726"/>
    <w:rsid w:val="003276B5"/>
    <w:rsid w:val="00333796"/>
    <w:rsid w:val="0034155B"/>
    <w:rsid w:val="003439B2"/>
    <w:rsid w:val="00343D63"/>
    <w:rsid w:val="00344D48"/>
    <w:rsid w:val="00354069"/>
    <w:rsid w:val="00357C1C"/>
    <w:rsid w:val="00365CB5"/>
    <w:rsid w:val="0036779A"/>
    <w:rsid w:val="0037390A"/>
    <w:rsid w:val="0037455C"/>
    <w:rsid w:val="00375D6F"/>
    <w:rsid w:val="00381DA1"/>
    <w:rsid w:val="003A0120"/>
    <w:rsid w:val="003A1643"/>
    <w:rsid w:val="003B7E5D"/>
    <w:rsid w:val="003C0425"/>
    <w:rsid w:val="003E2622"/>
    <w:rsid w:val="003F2B45"/>
    <w:rsid w:val="003F4628"/>
    <w:rsid w:val="003F542E"/>
    <w:rsid w:val="003F626E"/>
    <w:rsid w:val="00401134"/>
    <w:rsid w:val="00405FE8"/>
    <w:rsid w:val="00415356"/>
    <w:rsid w:val="00417588"/>
    <w:rsid w:val="00420E87"/>
    <w:rsid w:val="00423B90"/>
    <w:rsid w:val="00431A98"/>
    <w:rsid w:val="00434C84"/>
    <w:rsid w:val="004401CC"/>
    <w:rsid w:val="0044427C"/>
    <w:rsid w:val="00451F46"/>
    <w:rsid w:val="00453780"/>
    <w:rsid w:val="00457431"/>
    <w:rsid w:val="004616BA"/>
    <w:rsid w:val="004625EE"/>
    <w:rsid w:val="00464657"/>
    <w:rsid w:val="004647CD"/>
    <w:rsid w:val="0046652F"/>
    <w:rsid w:val="00467D58"/>
    <w:rsid w:val="00487150"/>
    <w:rsid w:val="004928FD"/>
    <w:rsid w:val="00497812"/>
    <w:rsid w:val="004A4FC3"/>
    <w:rsid w:val="004A7ADE"/>
    <w:rsid w:val="004C1753"/>
    <w:rsid w:val="004C7536"/>
    <w:rsid w:val="004D172E"/>
    <w:rsid w:val="004D4684"/>
    <w:rsid w:val="004E7548"/>
    <w:rsid w:val="005077D4"/>
    <w:rsid w:val="00513FDF"/>
    <w:rsid w:val="00522E0C"/>
    <w:rsid w:val="00536969"/>
    <w:rsid w:val="0054330A"/>
    <w:rsid w:val="00550B33"/>
    <w:rsid w:val="005535D0"/>
    <w:rsid w:val="00564159"/>
    <w:rsid w:val="00565105"/>
    <w:rsid w:val="00570F85"/>
    <w:rsid w:val="005935CD"/>
    <w:rsid w:val="00594EE9"/>
    <w:rsid w:val="005975CA"/>
    <w:rsid w:val="005C35FA"/>
    <w:rsid w:val="005D16B7"/>
    <w:rsid w:val="005D595A"/>
    <w:rsid w:val="005D6083"/>
    <w:rsid w:val="005D700B"/>
    <w:rsid w:val="005F506A"/>
    <w:rsid w:val="006007C0"/>
    <w:rsid w:val="006007C6"/>
    <w:rsid w:val="00601867"/>
    <w:rsid w:val="0061108D"/>
    <w:rsid w:val="00611D77"/>
    <w:rsid w:val="00624FAD"/>
    <w:rsid w:val="00627337"/>
    <w:rsid w:val="0062742F"/>
    <w:rsid w:val="0063147C"/>
    <w:rsid w:val="0064097F"/>
    <w:rsid w:val="00644804"/>
    <w:rsid w:val="00655353"/>
    <w:rsid w:val="0066787B"/>
    <w:rsid w:val="00674D61"/>
    <w:rsid w:val="0068718F"/>
    <w:rsid w:val="006912BA"/>
    <w:rsid w:val="0069697D"/>
    <w:rsid w:val="006969AE"/>
    <w:rsid w:val="00697FE4"/>
    <w:rsid w:val="006A099B"/>
    <w:rsid w:val="006A12BC"/>
    <w:rsid w:val="006B1731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703BD0"/>
    <w:rsid w:val="00704C5D"/>
    <w:rsid w:val="00713BF8"/>
    <w:rsid w:val="007154DA"/>
    <w:rsid w:val="00724B61"/>
    <w:rsid w:val="00726E92"/>
    <w:rsid w:val="00731A21"/>
    <w:rsid w:val="00733E22"/>
    <w:rsid w:val="00746CDD"/>
    <w:rsid w:val="00753030"/>
    <w:rsid w:val="007671B9"/>
    <w:rsid w:val="00782E0A"/>
    <w:rsid w:val="00784B88"/>
    <w:rsid w:val="0078776E"/>
    <w:rsid w:val="007A1029"/>
    <w:rsid w:val="007B008C"/>
    <w:rsid w:val="007B5E54"/>
    <w:rsid w:val="007C127A"/>
    <w:rsid w:val="007C29C9"/>
    <w:rsid w:val="007C2E4B"/>
    <w:rsid w:val="007C4A1A"/>
    <w:rsid w:val="007C4C25"/>
    <w:rsid w:val="007D2110"/>
    <w:rsid w:val="007E5439"/>
    <w:rsid w:val="00833900"/>
    <w:rsid w:val="00833E63"/>
    <w:rsid w:val="008466C6"/>
    <w:rsid w:val="00846871"/>
    <w:rsid w:val="0085495A"/>
    <w:rsid w:val="00864B57"/>
    <w:rsid w:val="00873542"/>
    <w:rsid w:val="00873A9A"/>
    <w:rsid w:val="00876F30"/>
    <w:rsid w:val="00897252"/>
    <w:rsid w:val="008974D1"/>
    <w:rsid w:val="008C6830"/>
    <w:rsid w:val="008D4C29"/>
    <w:rsid w:val="008E30EB"/>
    <w:rsid w:val="008E5FBB"/>
    <w:rsid w:val="008F0F58"/>
    <w:rsid w:val="008F1655"/>
    <w:rsid w:val="009102B6"/>
    <w:rsid w:val="009109B4"/>
    <w:rsid w:val="00910EC0"/>
    <w:rsid w:val="00911CE0"/>
    <w:rsid w:val="0091433C"/>
    <w:rsid w:val="00922D70"/>
    <w:rsid w:val="0092545B"/>
    <w:rsid w:val="00925D36"/>
    <w:rsid w:val="00936166"/>
    <w:rsid w:val="00941875"/>
    <w:rsid w:val="00941B2C"/>
    <w:rsid w:val="00941DB5"/>
    <w:rsid w:val="009500E8"/>
    <w:rsid w:val="009517BE"/>
    <w:rsid w:val="00953F8D"/>
    <w:rsid w:val="0095787B"/>
    <w:rsid w:val="00961169"/>
    <w:rsid w:val="00980C40"/>
    <w:rsid w:val="009826EB"/>
    <w:rsid w:val="00984605"/>
    <w:rsid w:val="00985322"/>
    <w:rsid w:val="00986669"/>
    <w:rsid w:val="009923CC"/>
    <w:rsid w:val="009A0080"/>
    <w:rsid w:val="009C4F50"/>
    <w:rsid w:val="009D405A"/>
    <w:rsid w:val="009E243C"/>
    <w:rsid w:val="009E3EA1"/>
    <w:rsid w:val="00A02650"/>
    <w:rsid w:val="00A1353A"/>
    <w:rsid w:val="00A20E7F"/>
    <w:rsid w:val="00A21946"/>
    <w:rsid w:val="00A3789A"/>
    <w:rsid w:val="00A424B5"/>
    <w:rsid w:val="00A52D6B"/>
    <w:rsid w:val="00A613D6"/>
    <w:rsid w:val="00A6314B"/>
    <w:rsid w:val="00A8623E"/>
    <w:rsid w:val="00AA0C67"/>
    <w:rsid w:val="00AA42E1"/>
    <w:rsid w:val="00AA7067"/>
    <w:rsid w:val="00AB1D73"/>
    <w:rsid w:val="00AC0AD9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5057C"/>
    <w:rsid w:val="00B5127C"/>
    <w:rsid w:val="00B52202"/>
    <w:rsid w:val="00B57152"/>
    <w:rsid w:val="00B57303"/>
    <w:rsid w:val="00B658FA"/>
    <w:rsid w:val="00B74C0E"/>
    <w:rsid w:val="00B76350"/>
    <w:rsid w:val="00B82915"/>
    <w:rsid w:val="00B82FE4"/>
    <w:rsid w:val="00B94FD7"/>
    <w:rsid w:val="00BC0B6A"/>
    <w:rsid w:val="00BC1BCA"/>
    <w:rsid w:val="00BC3EF7"/>
    <w:rsid w:val="00BC7D77"/>
    <w:rsid w:val="00BD05A6"/>
    <w:rsid w:val="00BE77EA"/>
    <w:rsid w:val="00BE7DB0"/>
    <w:rsid w:val="00BF5300"/>
    <w:rsid w:val="00C10934"/>
    <w:rsid w:val="00C11107"/>
    <w:rsid w:val="00C15626"/>
    <w:rsid w:val="00C163EE"/>
    <w:rsid w:val="00C24656"/>
    <w:rsid w:val="00C25A40"/>
    <w:rsid w:val="00C261D2"/>
    <w:rsid w:val="00C45774"/>
    <w:rsid w:val="00C657DE"/>
    <w:rsid w:val="00C71BED"/>
    <w:rsid w:val="00C90042"/>
    <w:rsid w:val="00C9155A"/>
    <w:rsid w:val="00C9317A"/>
    <w:rsid w:val="00CB1260"/>
    <w:rsid w:val="00CC134E"/>
    <w:rsid w:val="00CC20FD"/>
    <w:rsid w:val="00CC7387"/>
    <w:rsid w:val="00CD6F90"/>
    <w:rsid w:val="00D0489E"/>
    <w:rsid w:val="00D24026"/>
    <w:rsid w:val="00D24807"/>
    <w:rsid w:val="00D25097"/>
    <w:rsid w:val="00D32CA5"/>
    <w:rsid w:val="00D411EC"/>
    <w:rsid w:val="00D4191F"/>
    <w:rsid w:val="00D45AF6"/>
    <w:rsid w:val="00D67FC3"/>
    <w:rsid w:val="00D71780"/>
    <w:rsid w:val="00D8244F"/>
    <w:rsid w:val="00D876C4"/>
    <w:rsid w:val="00DA2B4D"/>
    <w:rsid w:val="00DA7755"/>
    <w:rsid w:val="00DC5B2F"/>
    <w:rsid w:val="00DD07D7"/>
    <w:rsid w:val="00DD30FD"/>
    <w:rsid w:val="00DD6156"/>
    <w:rsid w:val="00DD6930"/>
    <w:rsid w:val="00DE3884"/>
    <w:rsid w:val="00DE4BC3"/>
    <w:rsid w:val="00E006EB"/>
    <w:rsid w:val="00E0464F"/>
    <w:rsid w:val="00E129FE"/>
    <w:rsid w:val="00E34FDF"/>
    <w:rsid w:val="00E35980"/>
    <w:rsid w:val="00E378C0"/>
    <w:rsid w:val="00E461BB"/>
    <w:rsid w:val="00E50AE4"/>
    <w:rsid w:val="00E76FC4"/>
    <w:rsid w:val="00E77BE5"/>
    <w:rsid w:val="00E842D6"/>
    <w:rsid w:val="00E87AFC"/>
    <w:rsid w:val="00E925A4"/>
    <w:rsid w:val="00E94EF4"/>
    <w:rsid w:val="00E96633"/>
    <w:rsid w:val="00EA19CB"/>
    <w:rsid w:val="00EA1C58"/>
    <w:rsid w:val="00EA2634"/>
    <w:rsid w:val="00EA3069"/>
    <w:rsid w:val="00EA724E"/>
    <w:rsid w:val="00EC519D"/>
    <w:rsid w:val="00ED0B51"/>
    <w:rsid w:val="00EE408B"/>
    <w:rsid w:val="00F04283"/>
    <w:rsid w:val="00F05E23"/>
    <w:rsid w:val="00F14813"/>
    <w:rsid w:val="00F22AA7"/>
    <w:rsid w:val="00F25627"/>
    <w:rsid w:val="00F256F4"/>
    <w:rsid w:val="00F26A2F"/>
    <w:rsid w:val="00F27761"/>
    <w:rsid w:val="00F408BA"/>
    <w:rsid w:val="00F41290"/>
    <w:rsid w:val="00F41BE8"/>
    <w:rsid w:val="00F43C88"/>
    <w:rsid w:val="00F45EF8"/>
    <w:rsid w:val="00F522ED"/>
    <w:rsid w:val="00F52397"/>
    <w:rsid w:val="00F52E32"/>
    <w:rsid w:val="00F53DA9"/>
    <w:rsid w:val="00F55AED"/>
    <w:rsid w:val="00F76737"/>
    <w:rsid w:val="00F818FF"/>
    <w:rsid w:val="00F96668"/>
    <w:rsid w:val="00FB35B5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89BB8"/>
  <w15:docId w15:val="{AAC3C1BC-E707-4ACC-8CF6-4604241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BC7"/>
    <w:rPr>
      <w:sz w:val="24"/>
      <w:szCs w:val="24"/>
      <w:lang w:val="en-GB" w:eastAsia="zh-CN"/>
    </w:rPr>
  </w:style>
  <w:style w:type="paragraph" w:styleId="1">
    <w:name w:val="heading 1"/>
    <w:basedOn w:val="a"/>
    <w:next w:val="a"/>
    <w:link w:val="10"/>
    <w:qFormat/>
    <w:rsid w:val="00D71780"/>
    <w:pPr>
      <w:keepNext/>
      <w:suppressAutoHyphens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  <w:style w:type="character" w:customStyle="1" w:styleId="ui-provider">
    <w:name w:val="ui-provider"/>
    <w:basedOn w:val="a0"/>
    <w:rsid w:val="003E2622"/>
  </w:style>
  <w:style w:type="character" w:customStyle="1" w:styleId="10">
    <w:name w:val="見出し 1 (文字)"/>
    <w:basedOn w:val="a0"/>
    <w:link w:val="1"/>
    <w:rsid w:val="00D71780"/>
    <w:rPr>
      <w:rFonts w:asciiTheme="majorHAnsi" w:eastAsiaTheme="majorEastAsia" w:hAnsiTheme="majorHAnsi" w:cstheme="majorBid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2B3C83"/>
    <w:rsid w:val="0035377F"/>
    <w:rsid w:val="0037455C"/>
    <w:rsid w:val="00417EE0"/>
    <w:rsid w:val="00475D0F"/>
    <w:rsid w:val="00766DDF"/>
    <w:rsid w:val="008B069A"/>
    <w:rsid w:val="009B456E"/>
    <w:rsid w:val="00AA1F50"/>
    <w:rsid w:val="00B425DA"/>
    <w:rsid w:val="00CC7387"/>
    <w:rsid w:val="00D72911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12F5-73F2-4093-A695-9D1BF920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70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30</cp:revision>
  <cp:lastPrinted>2022-03-16T05:12:00Z</cp:lastPrinted>
  <dcterms:created xsi:type="dcterms:W3CDTF">2021-09-30T04:34:00Z</dcterms:created>
  <dcterms:modified xsi:type="dcterms:W3CDTF">2024-09-25T01:41:00Z</dcterms:modified>
</cp:coreProperties>
</file>