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EA19CB" w14:paraId="6958EBA2" w14:textId="77777777" w:rsidTr="00F16F1D">
        <w:trPr>
          <w:trHeight w:val="717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2029E43A" w14:textId="77777777" w:rsidR="001F7890" w:rsidRPr="00EA19CB" w:rsidRDefault="001F7890" w:rsidP="00F16F1D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78D58252" wp14:editId="0AFFCD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944880" cy="797560"/>
                  <wp:effectExtent l="0" t="0" r="7620" b="2540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02253B19" w14:textId="6838FE56" w:rsidR="001F7890" w:rsidRPr="0069697D" w:rsidRDefault="00A56A5B" w:rsidP="00B460CA">
            <w:pPr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</w:pPr>
            <w:r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Formu</w:t>
            </w:r>
            <w:r w:rsidR="00670C39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l</w:t>
            </w:r>
            <w:r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á</w:t>
            </w:r>
            <w:r w:rsidR="00F43C88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 xml:space="preserve">rio de </w:t>
            </w:r>
            <w:r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Inscrição</w:t>
            </w:r>
            <w:r w:rsidR="00434C84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 xml:space="preserve"> </w:t>
            </w:r>
            <w:r w:rsidR="00434C84" w:rsidRPr="0087405A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20</w:t>
            </w:r>
            <w:r w:rsidR="002226A3" w:rsidRPr="0087405A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2</w:t>
            </w:r>
            <w:r w:rsidR="008E1712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4</w:t>
            </w:r>
          </w:p>
        </w:tc>
      </w:tr>
      <w:tr w:rsidR="001F7890" w:rsidRPr="00EA19CB" w14:paraId="0513F776" w14:textId="77777777" w:rsidTr="00F16F1D">
        <w:trPr>
          <w:trHeight w:val="554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3549B3B" w14:textId="77777777" w:rsidR="001F7890" w:rsidRPr="008B6C2C" w:rsidRDefault="001F7890" w:rsidP="00F16F1D">
            <w:pPr>
              <w:pStyle w:val="a3"/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2FD3F26A" w14:textId="77777777" w:rsidR="001F7890" w:rsidRPr="006969AE" w:rsidRDefault="001F7890" w:rsidP="00F16F1D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3744F061" w14:textId="09664041" w:rsidR="005463AF" w:rsidRPr="005463AF" w:rsidRDefault="00952BBF" w:rsidP="005463AF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952BBF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8-15-1 Nishi-Shinjuku, Shinjuku-ku, Tokyo 160-0023　Japan</w:t>
            </w:r>
          </w:p>
          <w:p w14:paraId="48D3EC10" w14:textId="5C8CD463" w:rsidR="001F7890" w:rsidRPr="00E12C18" w:rsidRDefault="005463AF" w:rsidP="005463AF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5463AF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+81-3-5962-0405 　FAX : +81-3-5937-0477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　</w:t>
            </w:r>
            <w:r w:rsidR="001F7890" w:rsidRPr="00A56A5B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A56A5B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/pt</w:t>
            </w:r>
            <w:r w:rsidR="00F43C88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</w:t>
            </w:r>
          </w:p>
        </w:tc>
      </w:tr>
    </w:tbl>
    <w:p w14:paraId="7881441D" w14:textId="77777777" w:rsidR="00B16D19" w:rsidRPr="00A362FB" w:rsidRDefault="00F43C88" w:rsidP="00D67FC3">
      <w:pPr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A362FB">
        <w:rPr>
          <w:rFonts w:ascii="Meiryo UI" w:eastAsia="Meiryo UI" w:hAnsi="Meiryo UI" w:cs="Meiryo UI"/>
          <w:sz w:val="16"/>
          <w:szCs w:val="16"/>
          <w:lang w:val="es-ES"/>
        </w:rPr>
        <w:t xml:space="preserve">Importante: Todas </w:t>
      </w:r>
      <w:r w:rsidR="008B517A" w:rsidRPr="00A362FB">
        <w:rPr>
          <w:rFonts w:ascii="Meiryo UI" w:eastAsia="Meiryo UI" w:hAnsi="Meiryo UI" w:cs="Meiryo UI"/>
          <w:sz w:val="16"/>
          <w:szCs w:val="16"/>
          <w:lang w:val="es-ES"/>
        </w:rPr>
        <w:t>as seções devem ser preenchidas. Por favor, escreva claramente e selecione as caixas</w:t>
      </w:r>
      <w:r w:rsidR="004625EE" w:rsidRPr="00A362FB">
        <w:rPr>
          <w:rFonts w:ascii="Meiryo UI" w:eastAsia="Meiryo UI" w:hAnsi="Meiryo UI" w:cs="Meiryo UI"/>
          <w:sz w:val="16"/>
          <w:szCs w:val="16"/>
          <w:lang w:val="es-ES"/>
        </w:rPr>
        <w:t xml:space="preserve"> </w:t>
      </w:r>
      <w:r w:rsidR="00D67FC3" w:rsidRPr="00A362FB">
        <w:rPr>
          <w:rFonts w:ascii="Meiryo UI" w:eastAsia="Meiryo UI" w:hAnsi="Meiryo UI" w:cs="Meiryo UI"/>
          <w:sz w:val="16"/>
          <w:szCs w:val="16"/>
        </w:rPr>
        <w:sym w:font="Wingdings" w:char="F0FE"/>
      </w:r>
      <w:r w:rsidR="00D67FC3" w:rsidRPr="00A362FB">
        <w:rPr>
          <w:rFonts w:ascii="Meiryo UI" w:eastAsia="Meiryo UI" w:hAnsi="Meiryo UI" w:cs="Meiryo UI"/>
          <w:sz w:val="16"/>
          <w:szCs w:val="16"/>
          <w:lang w:val="es-ES"/>
        </w:rPr>
        <w:t xml:space="preserve"> </w:t>
      </w:r>
      <w:r w:rsidR="008B517A" w:rsidRPr="00A362FB">
        <w:rPr>
          <w:rFonts w:ascii="Meiryo UI" w:eastAsia="Meiryo UI" w:hAnsi="Meiryo UI" w:cs="Meiryo UI"/>
          <w:sz w:val="16"/>
          <w:szCs w:val="16"/>
          <w:lang w:val="es-ES"/>
        </w:rPr>
        <w:t>correspond</w:t>
      </w:r>
      <w:r w:rsidR="004625EE" w:rsidRPr="00A362FB">
        <w:rPr>
          <w:rFonts w:ascii="Meiryo UI" w:eastAsia="Meiryo UI" w:hAnsi="Meiryo UI" w:cs="Meiryo UI"/>
          <w:sz w:val="16"/>
          <w:szCs w:val="16"/>
          <w:lang w:val="es-ES"/>
        </w:rPr>
        <w:t>entes.</w:t>
      </w:r>
      <w:r w:rsidR="00D67FC3" w:rsidRPr="00A362FB">
        <w:rPr>
          <w:rFonts w:ascii="Meiryo UI" w:eastAsia="Meiryo UI" w:hAnsi="Meiryo UI" w:cs="Meiryo UI"/>
          <w:sz w:val="16"/>
          <w:szCs w:val="16"/>
          <w:lang w:val="es-ES"/>
        </w:rPr>
        <w:t xml:space="preserve"> </w:t>
      </w:r>
    </w:p>
    <w:p w14:paraId="121F1283" w14:textId="77777777" w:rsidR="004625EE" w:rsidRPr="00A362FB" w:rsidRDefault="00F16F1D" w:rsidP="00D67FC3">
      <w:pPr>
        <w:rPr>
          <w:rFonts w:ascii="Meiryo UI" w:eastAsia="Meiryo UI" w:hAnsi="Meiryo UI" w:cs="Meiryo UI"/>
          <w:b/>
          <w:sz w:val="16"/>
          <w:szCs w:val="22"/>
          <w:lang w:val="es-ES"/>
        </w:rPr>
      </w:pPr>
      <w:r w:rsidRPr="00A362FB">
        <w:rPr>
          <w:rFonts w:ascii="Meiryo UI" w:eastAsia="Meiryo UI" w:hAnsi="Meiryo UI" w:cs="Meiryo UI"/>
          <w:b/>
          <w:sz w:val="16"/>
          <w:szCs w:val="22"/>
          <w:lang w:val="es-ES"/>
        </w:rPr>
        <w:t>Gostaria de me inscrever no curso de japonês de curta estadia</w:t>
      </w:r>
    </w:p>
    <w:tbl>
      <w:tblPr>
        <w:tblW w:w="10992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5"/>
        <w:gridCol w:w="850"/>
        <w:gridCol w:w="142"/>
        <w:gridCol w:w="707"/>
        <w:gridCol w:w="285"/>
        <w:gridCol w:w="708"/>
        <w:gridCol w:w="142"/>
        <w:gridCol w:w="259"/>
        <w:gridCol w:w="141"/>
        <w:gridCol w:w="25"/>
        <w:gridCol w:w="6"/>
        <w:gridCol w:w="135"/>
        <w:gridCol w:w="130"/>
        <w:gridCol w:w="154"/>
        <w:gridCol w:w="851"/>
        <w:gridCol w:w="128"/>
        <w:gridCol w:w="297"/>
        <w:gridCol w:w="559"/>
        <w:gridCol w:w="20"/>
        <w:gridCol w:w="672"/>
        <w:gridCol w:w="309"/>
        <w:gridCol w:w="23"/>
        <w:gridCol w:w="1270"/>
        <w:gridCol w:w="261"/>
        <w:gridCol w:w="61"/>
        <w:gridCol w:w="369"/>
        <w:gridCol w:w="425"/>
        <w:gridCol w:w="409"/>
        <w:gridCol w:w="749"/>
      </w:tblGrid>
      <w:tr w:rsidR="009A0080" w:rsidRPr="006969AE" w14:paraId="59CDEFD9" w14:textId="77777777" w:rsidTr="006969AE">
        <w:trPr>
          <w:trHeight w:val="331"/>
        </w:trPr>
        <w:tc>
          <w:tcPr>
            <w:tcW w:w="10992" w:type="dxa"/>
            <w:gridSpan w:val="2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15D660" w14:textId="77777777" w:rsidR="009A0080" w:rsidRPr="006969AE" w:rsidRDefault="004625EE" w:rsidP="00F16F1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  <w:lang w:val="en-US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6"/>
                <w:lang w:val="en-US" w:eastAsia="ja-JP"/>
              </w:rPr>
              <w:t>INFORMA</w:t>
            </w:r>
            <w:r w:rsidR="00F16F1D">
              <w:rPr>
                <w:rFonts w:ascii="Meiryo UI" w:eastAsia="Meiryo UI" w:hAnsi="Meiryo UI" w:cs="Meiryo UI"/>
                <w:b/>
                <w:sz w:val="18"/>
                <w:szCs w:val="16"/>
                <w:lang w:val="en-US" w:eastAsia="ja-JP"/>
              </w:rPr>
              <w:t>ÇÃO DO APLICANTE</w:t>
            </w:r>
          </w:p>
        </w:tc>
      </w:tr>
      <w:tr w:rsidR="006A12BC" w:rsidRPr="004F1867" w14:paraId="3A20B0D4" w14:textId="77777777" w:rsidTr="00AD2BD0">
        <w:trPr>
          <w:trHeight w:val="274"/>
        </w:trPr>
        <w:tc>
          <w:tcPr>
            <w:tcW w:w="18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42E7" w14:textId="77777777" w:rsidR="0069697D" w:rsidRPr="00E15425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</w:pPr>
            <w:r w:rsidRPr="00E15425"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  <w:t>Sobrenome</w:t>
            </w:r>
            <w:r w:rsidR="004625EE" w:rsidRPr="00E15425"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  <w:t>(s):</w:t>
            </w:r>
          </w:p>
          <w:p w14:paraId="164E876A" w14:textId="77777777" w:rsidR="006A12BC" w:rsidRPr="004625EE" w:rsidRDefault="00F16F1D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2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bCs/>
                <w:sz w:val="12"/>
                <w:szCs w:val="16"/>
                <w:lang w:val="es-ES"/>
              </w:rPr>
              <w:t>Como aparece no passaporte</w:t>
            </w:r>
          </w:p>
        </w:tc>
        <w:tc>
          <w:tcPr>
            <w:tcW w:w="253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ABC6" w14:textId="77777777" w:rsidR="006A12BC" w:rsidRPr="004625E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</w:p>
        </w:tc>
        <w:tc>
          <w:tcPr>
            <w:tcW w:w="19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A298" w14:textId="77777777" w:rsidR="0069697D" w:rsidRPr="004C7EE5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</w:pPr>
            <w:r w:rsidRPr="004C7EE5"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  <w:t>Nome</w:t>
            </w:r>
            <w:r w:rsidR="004625EE" w:rsidRPr="004C7EE5"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  <w:t>(s):</w:t>
            </w:r>
          </w:p>
          <w:p w14:paraId="22A18EFE" w14:textId="77777777" w:rsidR="006A12BC" w:rsidRPr="004625EE" w:rsidRDefault="00F16F1D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bCs/>
                <w:sz w:val="12"/>
                <w:szCs w:val="16"/>
                <w:lang w:val="es-ES"/>
              </w:rPr>
              <w:t>Como aparece no passaporte</w:t>
            </w:r>
          </w:p>
        </w:tc>
        <w:tc>
          <w:tcPr>
            <w:tcW w:w="261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DB9" w14:textId="77777777" w:rsidR="006A12BC" w:rsidRPr="004625E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</w:p>
        </w:tc>
        <w:tc>
          <w:tcPr>
            <w:tcW w:w="195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34591" w14:textId="77777777" w:rsidR="006A12BC" w:rsidRPr="004625E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6969AE">
              <w:rPr>
                <w:rFonts w:ascii="Meiryo UI" w:eastAsia="Meiryo UI" w:hAnsi="Meiryo UI" w:cs="Meiryo UI"/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22EA05" wp14:editId="6BDE87F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36195</wp:posOffset>
                      </wp:positionV>
                      <wp:extent cx="1117600" cy="1238885"/>
                      <wp:effectExtent l="19050" t="19050" r="25400" b="1841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766B0" w14:textId="77777777" w:rsidR="00F16F1D" w:rsidRDefault="00F16F1D" w:rsidP="009A00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7B472E" w14:textId="77777777" w:rsidR="0046739F" w:rsidRPr="00955846" w:rsidRDefault="0046739F" w:rsidP="0046739F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955846"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Fotografia</w:t>
                                  </w:r>
                                </w:p>
                                <w:p w14:paraId="05667001" w14:textId="77777777" w:rsidR="009517ED" w:rsidRPr="00955846" w:rsidRDefault="0046739F" w:rsidP="0046739F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color w:val="FF0000"/>
                                      <w:sz w:val="18"/>
                                      <w:szCs w:val="18"/>
                                      <w:lang w:val="es-ES" w:eastAsia="ja-JP"/>
                                    </w:rPr>
                                  </w:pPr>
                                  <w:r w:rsidRPr="00955846"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Por favor, envie-nos a foto em formato JPEG/PNG.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2EA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pt;margin-top:2.85pt;width:88pt;height:9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" strokeweight="2.25pt">
                      <v:textbox>
                        <w:txbxContent>
                          <w:p w14:paraId="408766B0" w14:textId="77777777" w:rsidR="00F16F1D" w:rsidRDefault="00F16F1D" w:rsidP="009A00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7B472E" w14:textId="77777777" w:rsidR="0046739F" w:rsidRPr="00955846" w:rsidRDefault="0046739F" w:rsidP="0046739F">
                            <w:pPr>
                              <w:ind w:firstLineChars="100" w:firstLine="180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55846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es-ES"/>
                              </w:rPr>
                              <w:t>Fotografia</w:t>
                            </w:r>
                          </w:p>
                          <w:p w14:paraId="05667001" w14:textId="77777777" w:rsidR="009517ED" w:rsidRPr="00955846" w:rsidRDefault="0046739F" w:rsidP="0046739F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color w:val="FF0000"/>
                                <w:sz w:val="18"/>
                                <w:szCs w:val="18"/>
                                <w:lang w:val="es-ES" w:eastAsia="ja-JP"/>
                              </w:rPr>
                            </w:pPr>
                            <w:r w:rsidRPr="00955846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es-ES"/>
                              </w:rPr>
                              <w:t>Por favor, envie-nos a foto em formato JPEG/PNG.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07D7" w:rsidRPr="006969AE" w14:paraId="371C4F59" w14:textId="77777777" w:rsidTr="00AD2BD0">
        <w:trPr>
          <w:trHeight w:val="233"/>
        </w:trPr>
        <w:tc>
          <w:tcPr>
            <w:tcW w:w="18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9740" w14:textId="442DA439" w:rsidR="00DD07D7" w:rsidRPr="00E15425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Endereço </w:t>
            </w:r>
            <w:r w:rsid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complete:</w:t>
            </w:r>
          </w:p>
        </w:tc>
        <w:tc>
          <w:tcPr>
            <w:tcW w:w="45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32ABF" w14:textId="2A5F60BE" w:rsidR="00DD07D7" w:rsidRPr="00E15425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</w:p>
          <w:p w14:paraId="647BB993" w14:textId="77777777" w:rsidR="00DD07D7" w:rsidRPr="00E15425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                                     </w:t>
            </w: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98B3496" w14:textId="77777777" w:rsidR="00DD07D7" w:rsidRPr="00E15425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Código postal</w:t>
            </w:r>
            <w:r w:rsidR="00DD07D7"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95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D45D1" w14:textId="77777777" w:rsidR="00DD07D7" w:rsidRPr="006969AE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DD07D7" w:rsidRPr="006969AE" w14:paraId="5A0CAE7E" w14:textId="77777777" w:rsidTr="00BD7679">
        <w:trPr>
          <w:trHeight w:val="70"/>
        </w:trPr>
        <w:tc>
          <w:tcPr>
            <w:tcW w:w="1897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DCE0" w14:textId="77777777" w:rsidR="00DD07D7" w:rsidRPr="00E15425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4527" w:type="dxa"/>
            <w:gridSpan w:val="15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2526B84" w14:textId="77777777" w:rsidR="00DD07D7" w:rsidRPr="00E15425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F3A79A" w14:textId="77777777" w:rsidR="00DD07D7" w:rsidRPr="00E15425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195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1BA81" w14:textId="77777777" w:rsidR="00DD07D7" w:rsidRPr="006969AE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B1260" w:rsidRPr="006969AE" w14:paraId="3ABC8DB7" w14:textId="77777777" w:rsidTr="00AD2BD0">
        <w:trPr>
          <w:trHeight w:val="358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B4C0" w14:textId="77777777" w:rsidR="009A0080" w:rsidRPr="00E15425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350B" w14:textId="77777777" w:rsidR="009A0080" w:rsidRPr="00E15425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B43F" w14:textId="77777777" w:rsidR="009A0080" w:rsidRPr="00E15425" w:rsidRDefault="003F480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C7EE5">
              <w:rPr>
                <w:rFonts w:ascii="Meiryo UI" w:eastAsia="Meiryo UI" w:hAnsi="Meiryo UI" w:cs="Meiryo UI"/>
                <w:sz w:val="12"/>
                <w:szCs w:val="12"/>
                <w:lang w:val="en-US"/>
              </w:rPr>
              <w:t>Data de nascimento:</w:t>
            </w:r>
          </w:p>
        </w:tc>
        <w:tc>
          <w:tcPr>
            <w:tcW w:w="3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B924" w14:textId="77777777" w:rsidR="009A0080" w:rsidRPr="00E15425" w:rsidRDefault="00952BBF" w:rsidP="004625E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E15425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AAAA/                 MM/            DD/</w:t>
                </w:r>
              </w:sdtContent>
            </w:sdt>
          </w:p>
        </w:tc>
        <w:tc>
          <w:tcPr>
            <w:tcW w:w="1952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17545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B1260" w:rsidRPr="006969AE" w14:paraId="430D67BF" w14:textId="77777777" w:rsidTr="00AD2BD0">
        <w:trPr>
          <w:trHeight w:val="339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816A" w14:textId="77777777" w:rsidR="009A0080" w:rsidRPr="00E15425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Sexo</w:t>
            </w:r>
            <w:r w:rsidR="009A0080"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AD6" w14:textId="77777777" w:rsidR="009A0080" w:rsidRPr="00E15425" w:rsidRDefault="00952BBF" w:rsidP="004625E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1BED" w:rsidRPr="00E15425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E15425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46739F" w:rsidRPr="00E15425">
              <w:rPr>
                <w:rFonts w:ascii="Meiryo UI" w:eastAsia="Meiryo UI" w:hAnsi="Meiryo UI" w:cs="Meiryo UI"/>
                <w:sz w:val="14"/>
                <w:szCs w:val="14"/>
              </w:rPr>
              <w:t>Homem</w:t>
            </w:r>
            <w:r w:rsidR="009A0080" w:rsidRPr="00E15425">
              <w:rPr>
                <w:rFonts w:ascii="Meiryo UI" w:eastAsia="Meiryo UI" w:hAnsi="Meiryo UI" w:cs="Meiryo UI"/>
                <w:sz w:val="14"/>
                <w:szCs w:val="14"/>
              </w:rPr>
              <w:t xml:space="preserve">  </w:t>
            </w:r>
            <w:r w:rsidR="00864B57" w:rsidRPr="00E15425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 </w:t>
            </w:r>
            <w:r w:rsidR="009A0080" w:rsidRPr="00E15425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4803" w:rsidRPr="00E15425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E15425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46739F" w:rsidRPr="00E15425">
              <w:rPr>
                <w:rFonts w:ascii="Meiryo UI" w:eastAsia="Meiryo UI" w:hAnsi="Meiryo UI" w:cs="Meiryo UI"/>
                <w:sz w:val="14"/>
                <w:szCs w:val="14"/>
              </w:rPr>
              <w:t>Mulh</w:t>
            </w:r>
            <w:r w:rsidR="004625EE" w:rsidRPr="00E15425">
              <w:rPr>
                <w:rFonts w:ascii="Meiryo UI" w:eastAsia="Meiryo UI" w:hAnsi="Meiryo UI" w:cs="Meiryo UI"/>
                <w:sz w:val="14"/>
                <w:szCs w:val="14"/>
              </w:rPr>
              <w:t>er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A359" w14:textId="77777777" w:rsidR="009A0080" w:rsidRPr="00E15425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Nacionalidad</w:t>
            </w:r>
            <w:r w:rsidR="003F4803"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</w:t>
            </w:r>
            <w:r w:rsidR="009A0080"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4DB1" w14:textId="77777777" w:rsidR="009A0080" w:rsidRPr="00E15425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95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280A0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CB1260" w:rsidRPr="006969AE" w14:paraId="73D0DCA4" w14:textId="77777777" w:rsidTr="00BD7679">
        <w:trPr>
          <w:trHeight w:val="279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DA42" w14:textId="77777777" w:rsidR="009A0080" w:rsidRPr="00E15425" w:rsidRDefault="004625EE" w:rsidP="00F16F1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</w:t>
            </w:r>
            <w:r w:rsidR="00F16F1D"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.</w:t>
            </w: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º d</w:t>
            </w:r>
            <w:r w:rsidR="00F16F1D"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o</w:t>
            </w: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pa</w:t>
            </w:r>
            <w:r w:rsidR="00F16F1D"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</w:t>
            </w: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saporte: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07F2" w14:textId="77777777" w:rsidR="009A0080" w:rsidRPr="00E15425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8D08" w14:textId="77777777" w:rsidR="009A0080" w:rsidRPr="00E15425" w:rsidRDefault="003F4803" w:rsidP="003F480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Va</w:t>
            </w:r>
            <w:r w:rsidR="004625EE"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lido </w:t>
            </w: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até</w:t>
            </w:r>
            <w:r w:rsidR="004625EE" w:rsidRPr="00E15425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333F35A4" w14:textId="77777777" w:rsidR="009A0080" w:rsidRPr="00E15425" w:rsidRDefault="00405898" w:rsidP="004625EE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</w:pPr>
                <w:r w:rsidRPr="00E15425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AAAA/                 MM/            DD/             </w:t>
                </w:r>
              </w:p>
            </w:sdtContent>
          </w:sdt>
        </w:tc>
        <w:tc>
          <w:tcPr>
            <w:tcW w:w="19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994DF" w14:textId="77777777" w:rsidR="009A0080" w:rsidRPr="006969AE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</w:tr>
      <w:tr w:rsidR="006969AE" w:rsidRPr="006969AE" w14:paraId="1ADF0C07" w14:textId="77777777" w:rsidTr="00BD7679">
        <w:trPr>
          <w:trHeight w:val="284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712C" w14:textId="77777777" w:rsidR="006969AE" w:rsidRPr="00E15425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Profissão</w:t>
            </w:r>
            <w:r w:rsidR="006969AE"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668C" w14:textId="77777777" w:rsidR="006969AE" w:rsidRPr="00E15425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E03A" w14:textId="77777777" w:rsidR="006969AE" w:rsidRPr="00E15425" w:rsidRDefault="004625EE" w:rsidP="00F16F1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Empresa/Esc</w:t>
            </w:r>
            <w:r w:rsidR="00F16F1D"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</w:t>
            </w: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la</w:t>
            </w:r>
            <w:r w:rsidR="006969AE"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51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BE2F7" w14:textId="77777777" w:rsidR="006969AE" w:rsidRPr="00E15425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7342BA" w:rsidRPr="005463AF" w14:paraId="005E743F" w14:textId="77777777" w:rsidTr="00A362FB">
        <w:trPr>
          <w:trHeight w:val="258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05C" w14:textId="0D4B0226" w:rsidR="007342BA" w:rsidRPr="00E15425" w:rsidRDefault="007342B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Situação do visto</w:t>
            </w:r>
            <w:r w:rsidR="009C3A52" w:rsidRPr="00E15425"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90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DE15D" w14:textId="1BBA20A2" w:rsidR="00DE2F6B" w:rsidRPr="00E15425" w:rsidRDefault="00952BB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873214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2BA" w:rsidRPr="00E15425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7342BA" w:rsidRPr="00E15425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7342BA" w:rsidRPr="004560CB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Visto de visitante temporário</w:t>
            </w:r>
            <w:r w:rsidR="00DE2F6B"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926164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2BA" w:rsidRPr="00E15425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7342BA" w:rsidRPr="00E15425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Visto de Working Holiday</w:t>
            </w:r>
            <w:r w:rsidR="00DE2F6B" w:rsidRPr="00E15425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507974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2BA" w:rsidRPr="00E15425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7342BA" w:rsidRPr="00E15425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Visto de emprego </w:t>
            </w:r>
          </w:p>
          <w:p w14:paraId="4C3AA1D0" w14:textId="6C98DD7D" w:rsidR="007342BA" w:rsidRPr="00E15425" w:rsidRDefault="00952BB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500380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2BA" w:rsidRPr="00E15425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7342BA" w:rsidRPr="00E15425">
              <w:rPr>
                <w:sz w:val="14"/>
                <w:szCs w:val="14"/>
                <w:lang w:val="es-ES"/>
              </w:rPr>
              <w:t xml:space="preserve"> </w:t>
            </w:r>
            <w:r w:rsidR="007342BA" w:rsidRPr="00E15425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Visto de dependente (estadias familiares) </w:t>
            </w:r>
            <w:r w:rsidR="00DE2F6B" w:rsidRPr="00E15425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588839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2F6B" w:rsidRPr="00E15425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DE2F6B" w:rsidRPr="00E15425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7342BA" w:rsidRPr="00E15425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Outros</w:t>
            </w:r>
            <w:r w:rsidR="00DE2F6B" w:rsidRPr="00E15425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（</w:t>
            </w:r>
            <w:r w:rsidR="00DE2F6B"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　　　　　　　　　　　　　　　　　　　　　　　　　　　　　　　</w:t>
            </w:r>
            <w:r w:rsidR="00DE2F6B" w:rsidRPr="00E15425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）</w:t>
            </w:r>
            <w:r w:rsidR="00DE2F6B"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　　　　　</w:t>
            </w:r>
          </w:p>
        </w:tc>
      </w:tr>
      <w:tr w:rsidR="009C3A52" w:rsidRPr="009C3A52" w14:paraId="441B4B50" w14:textId="77777777" w:rsidTr="009C3A52">
        <w:trPr>
          <w:trHeight w:val="258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DB63" w14:textId="71A6E570" w:rsidR="009C3A52" w:rsidRPr="00E15425" w:rsidRDefault="009C3A5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Contato de emergência</w:t>
            </w:r>
            <w:r w:rsidRPr="00E15425"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5ACF" w14:textId="77777777" w:rsidR="009C3A52" w:rsidRPr="00E15425" w:rsidRDefault="009C3A5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Nome</w:t>
            </w:r>
            <w:r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90AA" w14:textId="2BE044BB" w:rsidR="009C3A52" w:rsidRPr="00E15425" w:rsidRDefault="009C3A5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9EF4" w14:textId="2A5E5E85" w:rsidR="009C3A52" w:rsidRDefault="009C3A5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sz w:val="14"/>
                <w:szCs w:val="16"/>
                <w:lang w:val="en-US" w:eastAsia="ja-JP"/>
              </w:rPr>
              <w:t>Relação</w:t>
            </w:r>
            <w:r w:rsidRPr="00B52202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: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957D4" w14:textId="0BC75CEE" w:rsidR="009C3A52" w:rsidRDefault="009C3A5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sz w:val="14"/>
                <w:szCs w:val="16"/>
                <w:lang w:val="en-US" w:eastAsia="ja-JP"/>
              </w:rPr>
              <w:t>País</w:t>
            </w:r>
            <w:r w:rsidRPr="00B52202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:</w:t>
            </w:r>
          </w:p>
        </w:tc>
      </w:tr>
      <w:tr w:rsidR="006969AE" w:rsidRPr="006969AE" w14:paraId="34B0A4A9" w14:textId="77777777" w:rsidTr="006969AE">
        <w:trPr>
          <w:trHeight w:val="329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DD2A67" w14:textId="77777777" w:rsidR="006969AE" w:rsidRPr="006969AE" w:rsidRDefault="00F16F1D" w:rsidP="006969A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CONHECIMENTO DE JAPONÊS</w:t>
            </w:r>
          </w:p>
        </w:tc>
      </w:tr>
      <w:tr w:rsidR="008F1655" w:rsidRPr="006969AE" w14:paraId="33591FD1" w14:textId="77777777" w:rsidTr="00AD2BD0">
        <w:trPr>
          <w:trHeight w:val="260"/>
        </w:trPr>
        <w:tc>
          <w:tcPr>
            <w:tcW w:w="26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A8F4" w14:textId="77777777" w:rsidR="008F1655" w:rsidRPr="00A362FB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Você tem estudado japonês?</w:t>
            </w:r>
          </w:p>
        </w:tc>
        <w:tc>
          <w:tcPr>
            <w:tcW w:w="6375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3965F" w14:textId="77777777" w:rsidR="008F1655" w:rsidRPr="00A362FB" w:rsidRDefault="00952BBF" w:rsidP="00F16F1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</w:t>
            </w:r>
            <w:r w:rsidR="004625EE" w:rsidRPr="00A362FB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S</w:t>
            </w:r>
            <w:r w:rsidR="00F16F1D" w:rsidRPr="00A362FB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im</w:t>
            </w:r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8F1655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="00F16F1D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Quanto tempo</w:t>
            </w:r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?                    </w:t>
            </w:r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</w:t>
            </w:r>
            <w:r w:rsidR="00F16F1D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An</w:t>
            </w:r>
            <w:r w:rsidR="004625EE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o(s)</w:t>
            </w:r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    </w:t>
            </w:r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</w:t>
            </w:r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</w:t>
            </w:r>
            <w:r w:rsidR="004625EE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Meses</w:t>
            </w:r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)</w:t>
            </w:r>
          </w:p>
        </w:tc>
        <w:tc>
          <w:tcPr>
            <w:tcW w:w="201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C8C8E" w14:textId="77777777" w:rsidR="008F1655" w:rsidRPr="00A362FB" w:rsidRDefault="00952BB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8F1655" w:rsidRPr="00A362FB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</w:t>
            </w:r>
            <w:r w:rsidR="00F16F1D" w:rsidRPr="00A362FB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ã</w:t>
            </w:r>
            <w:r w:rsidR="008F1655" w:rsidRPr="00A362FB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o</w:t>
            </w:r>
          </w:p>
        </w:tc>
      </w:tr>
      <w:tr w:rsidR="002764EF" w:rsidRPr="0087405A" w14:paraId="439223CD" w14:textId="77777777" w:rsidTr="00A362FB">
        <w:trPr>
          <w:trHeight w:val="70"/>
        </w:trPr>
        <w:tc>
          <w:tcPr>
            <w:tcW w:w="26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74E8" w14:textId="77777777" w:rsidR="002764EF" w:rsidRPr="00A362FB" w:rsidRDefault="0046739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FF0000"/>
                <w:sz w:val="14"/>
                <w:szCs w:val="14"/>
                <w:lang w:val="en-US" w:eastAsia="ja-JP"/>
              </w:rPr>
            </w:pPr>
            <w:r w:rsidRPr="00A362F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>Tem passado um JLPT?</w:t>
            </w:r>
          </w:p>
        </w:tc>
        <w:tc>
          <w:tcPr>
            <w:tcW w:w="83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FDC45" w14:textId="77777777" w:rsidR="002764EF" w:rsidRPr="00A362FB" w:rsidRDefault="00952BBF" w:rsidP="008E258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93588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4EF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2764EF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2764EF" w:rsidRPr="00A362FB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Sim</w:t>
            </w:r>
            <w:r w:rsidR="002764EF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 (</w:t>
            </w:r>
            <w:r w:rsidR="008E2586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JLPT N</w:t>
            </w:r>
            <w:r w:rsidR="002764EF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)</w:t>
            </w:r>
            <w:r w:rsidR="002764EF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　　　　　</w:t>
            </w:r>
            <w:r w:rsidR="002764EF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2014445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4EF"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2764EF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2764EF" w:rsidRPr="00A362FB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Não</w:t>
            </w:r>
          </w:p>
        </w:tc>
      </w:tr>
      <w:tr w:rsidR="006969AE" w:rsidRPr="006969AE" w14:paraId="7D4A94F8" w14:textId="77777777" w:rsidTr="00E0464F">
        <w:trPr>
          <w:trHeight w:val="329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74360E" w14:textId="77777777" w:rsidR="006969AE" w:rsidRPr="006969AE" w:rsidRDefault="004625EE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ESC</w:t>
            </w:r>
            <w:r w:rsidR="002C20F7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OLA E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 xml:space="preserve"> CURSO</w:t>
            </w:r>
          </w:p>
        </w:tc>
      </w:tr>
      <w:tr w:rsidR="00AD2BD0" w:rsidRPr="005463AF" w14:paraId="117A495E" w14:textId="77777777" w:rsidTr="00AD2BD0">
        <w:trPr>
          <w:trHeight w:val="822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8622" w14:textId="77777777" w:rsidR="009C3A52" w:rsidRPr="00E15425" w:rsidRDefault="00AD2BD0" w:rsidP="002C20F7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</w:pPr>
            <w:r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>Escola</w:t>
            </w:r>
            <w:r w:rsidR="009C3A52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>:</w:t>
            </w:r>
          </w:p>
          <w:p w14:paraId="3141DECA" w14:textId="63D4770E" w:rsidR="00AD2BD0" w:rsidRPr="00E15425" w:rsidRDefault="009C3A52" w:rsidP="002C20F7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</w:pPr>
            <w:r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>(Curso)</w:t>
            </w:r>
          </w:p>
        </w:tc>
        <w:tc>
          <w:tcPr>
            <w:tcW w:w="10087" w:type="dxa"/>
            <w:gridSpan w:val="2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0CA60D" w14:textId="0203425D" w:rsidR="00AD2BD0" w:rsidRPr="004560CB" w:rsidRDefault="00952BBF" w:rsidP="00AD2BD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BD0" w:rsidRPr="004560CB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AD2BD0" w:rsidRPr="004560C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Takadanobaba</w:t>
            </w:r>
            <w:r w:rsidR="00AD2BD0" w:rsidRPr="004560C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>, Tóquio</w:t>
            </w:r>
            <w:r w:rsidR="009C3A52" w:rsidRPr="004560C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（</w:t>
            </w:r>
            <w:r w:rsidR="009C3A52" w:rsidRPr="004560C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>Japonês geral</w:t>
            </w:r>
            <w:r w:rsidR="009C3A52" w:rsidRPr="004560C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）</w:t>
            </w:r>
            <w:r w:rsidR="007342BA" w:rsidRPr="004560C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 xml:space="preserve">  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821701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BD0" w:rsidRPr="004560CB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AD2BD0" w:rsidRPr="004560C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Ikebukuro</w:t>
            </w:r>
            <w:r w:rsidR="00AD2BD0" w:rsidRPr="004560C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>, Tóquio</w:t>
            </w:r>
            <w:r w:rsidR="009C3A52" w:rsidRPr="004560C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（</w:t>
            </w:r>
            <w:r w:rsidR="009C3A52" w:rsidRPr="004560C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>Japonês geral</w:t>
            </w:r>
            <w:r w:rsidR="009C3A52" w:rsidRPr="004560C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）</w:t>
            </w:r>
            <w:r w:rsidR="008E1712" w:rsidRPr="004560C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 xml:space="preserve">       </w:t>
            </w:r>
            <w:r w:rsidR="00372377" w:rsidRPr="004560C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1841891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2377" w:rsidRPr="004560CB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372377" w:rsidRPr="004560C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r w:rsidR="00372377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Shibuya</w:t>
            </w:r>
            <w:r w:rsidR="00372377" w:rsidRPr="004560C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>, Tóquio</w:t>
            </w:r>
            <w:r w:rsidR="00372377" w:rsidRPr="004560C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（</w:t>
            </w:r>
            <w:r w:rsidR="00372377" w:rsidRPr="004560C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>Japonês geral</w:t>
            </w:r>
            <w:r w:rsidR="00372377" w:rsidRPr="004560C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）</w:t>
            </w:r>
            <w:r w:rsidR="00372377" w:rsidRPr="004560C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  <w:t xml:space="preserve">       </w:t>
            </w:r>
          </w:p>
          <w:p w14:paraId="56DBADCD" w14:textId="14C88447" w:rsidR="00A362FB" w:rsidRPr="00372377" w:rsidRDefault="00952BBF" w:rsidP="00AD2BD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588851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62FB" w:rsidRPr="00E15425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A362FB" w:rsidRPr="00E15425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A362FB" w:rsidRPr="00E15425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Shibuya, Tóquio</w:t>
            </w:r>
            <w:r w:rsidR="00A362FB" w:rsidRPr="00E15425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="00A362FB" w:rsidRPr="00E15425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Japonês para negócios</w:t>
            </w:r>
            <w:r w:rsidR="00A362FB" w:rsidRPr="00E15425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)  </w:t>
            </w:r>
            <w:r w:rsidR="00A362FB" w:rsidRPr="00E15425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com o Programa de Apoio </w:t>
            </w:r>
            <w:r w:rsidR="00A362FB" w:rsidRPr="00372377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>*1 para aqueles com visto Férias-Traba</w:t>
            </w:r>
            <w:r w:rsidR="00A362FB" w:rsidRPr="00372377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s-ES" w:eastAsia="ja-JP"/>
              </w:rPr>
              <w:t xml:space="preserve">lho (Working Holiday) </w:t>
            </w:r>
            <w:r w:rsidR="00A362FB" w:rsidRPr="00372377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s-ES"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s-ES" w:eastAsia="ja-JP"/>
                </w:rPr>
                <w:id w:val="1251075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62FB" w:rsidRPr="00372377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s-ES" w:eastAsia="ja-JP"/>
                  </w:rPr>
                  <w:t>☐</w:t>
                </w:r>
              </w:sdtContent>
            </w:sdt>
            <w:r w:rsidR="00A362FB" w:rsidRPr="00372377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s-ES" w:eastAsia="ja-JP"/>
              </w:rPr>
              <w:t xml:space="preserve">　</w:t>
            </w:r>
            <w:r w:rsidR="00A362FB" w:rsidRPr="00372377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s-ES" w:eastAsia="ja-JP"/>
              </w:rPr>
              <w:t>SIM</w:t>
            </w:r>
            <w:r w:rsidR="00A362FB" w:rsidRPr="00372377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s-ES" w:eastAsia="ja-JP"/>
              </w:rPr>
              <w:t>）</w:t>
            </w:r>
          </w:p>
          <w:p w14:paraId="371B38CA" w14:textId="60353EC3" w:rsidR="00BD7679" w:rsidRPr="00372377" w:rsidRDefault="00952BBF" w:rsidP="00AD2BD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-2885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BD0" w:rsidRPr="00E1542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AD2BD0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  <w:r w:rsidR="00AD2BD0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Harajuku, Tóquio</w:t>
            </w:r>
            <w:r w:rsidR="00AD2BD0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(</w:t>
            </w:r>
            <w:r w:rsidR="00AD2BD0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Japonês para megócios</w:t>
            </w:r>
            <w:r w:rsidR="00AD2BD0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)  </w:t>
            </w:r>
            <w:r w:rsidR="00BD7679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 xml:space="preserve">com o Programa de Apoio </w:t>
            </w:r>
            <w:r w:rsidR="00BD7679" w:rsidRPr="00372377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s-ES" w:eastAsia="ja-JP"/>
              </w:rPr>
              <w:t xml:space="preserve">*1 para aqueles com visto Férias-Trabalho (Working Holiday) </w:t>
            </w:r>
            <w:r w:rsidR="00BD7679" w:rsidRPr="00372377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s-ES"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s-ES" w:eastAsia="ja-JP"/>
                </w:rPr>
                <w:id w:val="89593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79" w:rsidRPr="00372377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s-ES" w:eastAsia="ja-JP"/>
                  </w:rPr>
                  <w:t>☐</w:t>
                </w:r>
              </w:sdtContent>
            </w:sdt>
            <w:r w:rsidR="00BD7679" w:rsidRPr="00372377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s-ES" w:eastAsia="ja-JP"/>
              </w:rPr>
              <w:t xml:space="preserve">　</w:t>
            </w:r>
            <w:r w:rsidR="00BD7679" w:rsidRPr="00372377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s-ES" w:eastAsia="ja-JP"/>
              </w:rPr>
              <w:t>SIM</w:t>
            </w:r>
            <w:r w:rsidR="00BD7679" w:rsidRPr="00372377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s-ES" w:eastAsia="ja-JP"/>
              </w:rPr>
              <w:t>）</w:t>
            </w:r>
            <w:r w:rsidR="00AD2BD0" w:rsidRPr="00372377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s-ES" w:eastAsia="ja-JP"/>
              </w:rPr>
              <w:t xml:space="preserve">       </w:t>
            </w:r>
            <w:r w:rsidR="00AD2BD0" w:rsidRPr="00372377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s-ES" w:eastAsia="ja-JP"/>
              </w:rPr>
              <w:t xml:space="preserve"> </w:t>
            </w:r>
          </w:p>
          <w:p w14:paraId="01EC1668" w14:textId="1AFAFBFE" w:rsidR="00AD2BD0" w:rsidRPr="00E15425" w:rsidRDefault="00952BBF" w:rsidP="00AD2BD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139455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BD0" w:rsidRPr="00E1542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AD2BD0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  <w:r w:rsidR="00AD2BD0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Harajuku, Tóquio</w:t>
            </w:r>
            <w:r w:rsidR="00AD2BD0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(</w:t>
            </w:r>
            <w:r w:rsidR="00E8350B" w:rsidRPr="00E15425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Curso Noturno</w:t>
            </w:r>
            <w:r w:rsidR="00AD2BD0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)</w:t>
            </w:r>
            <w:r w:rsidR="00BD7679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  <w:r w:rsidR="00BD7679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 xml:space="preserve">com o Programa de Apoio </w:t>
            </w:r>
            <w:r w:rsidR="00372377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 </w:t>
            </w:r>
            <w:r w:rsidR="00BD7679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 xml:space="preserve">*1 para aqueles com visto Férias-Trabalho (Working Holiday) </w:t>
            </w:r>
            <w:r w:rsidR="00BD7679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-1348783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79" w:rsidRPr="00E1542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BD7679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　</w:t>
            </w:r>
            <w:r w:rsidR="00BD7679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SIM</w:t>
            </w:r>
            <w:r w:rsidR="00BD7679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）       </w:t>
            </w:r>
            <w:r w:rsidR="00BD7679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</w:p>
          <w:p w14:paraId="1C91691D" w14:textId="5924478E" w:rsidR="009C3A52" w:rsidRPr="00E15425" w:rsidRDefault="00952BBF" w:rsidP="00AD2BD0">
            <w:pPr>
              <w:tabs>
                <w:tab w:val="left" w:pos="2432"/>
              </w:tabs>
              <w:snapToGrid w:val="0"/>
              <w:spacing w:line="0" w:lineRule="atLeast"/>
              <w:rPr>
                <w:rFonts w:ascii="ＭＳ ゴシック" w:eastAsia="ＭＳ ゴシック" w:hAnsi="ＭＳ ゴシック" w:cs="Meiryo UI"/>
                <w:color w:val="000000" w:themeColor="text1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-334146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A52" w:rsidRPr="00E1542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  <w:r w:rsidR="009C3A52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Osaka</w:t>
            </w:r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>（</w:t>
            </w:r>
            <w:r w:rsidR="009C3A52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Japonês geral</w:t>
            </w:r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>）</w:t>
            </w:r>
            <w:r w:rsidR="009C3A52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 xml:space="preserve">          </w:t>
            </w:r>
            <w:r w:rsidR="009C3A52" w:rsidRPr="00E15425">
              <w:rPr>
                <w:rFonts w:ascii="ＭＳ ゴシック" w:eastAsia="ＭＳ ゴシック" w:hAnsi="ＭＳ ゴシック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  <w:r w:rsidR="009C3A52" w:rsidRPr="00E15425">
              <w:rPr>
                <w:rFonts w:ascii="ＭＳ ゴシック" w:eastAsia="ＭＳ ゴシック" w:hAnsi="ＭＳ ゴシック" w:cs="Meiryo UI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2057656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A52" w:rsidRPr="00E1542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  <w:r w:rsidR="009C3A52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Quioto</w:t>
            </w:r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>（</w:t>
            </w:r>
            <w:r w:rsidR="009C3A52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Japonês geral</w:t>
            </w:r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>）</w:t>
            </w:r>
            <w:r w:rsidR="009C3A52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-1859189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A52" w:rsidRPr="00E1542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Nagano（</w:t>
            </w:r>
            <w:r w:rsidR="009C3A52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Japonês geral</w:t>
            </w:r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>）</w:t>
            </w:r>
          </w:p>
        </w:tc>
      </w:tr>
      <w:tr w:rsidR="00AD2BD0" w:rsidRPr="006969AE" w14:paraId="457CA7A9" w14:textId="77777777" w:rsidTr="00AD2BD0">
        <w:trPr>
          <w:trHeight w:val="196"/>
        </w:trPr>
        <w:tc>
          <w:tcPr>
            <w:tcW w:w="175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47BC" w14:textId="77777777" w:rsidR="00AD2BD0" w:rsidRPr="00E15425" w:rsidRDefault="00AD2BD0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Data de início</w:t>
            </w:r>
            <w:r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5ADB1" w14:textId="77777777" w:rsidR="00AD2BD0" w:rsidRPr="00E15425" w:rsidRDefault="00952BBF" w:rsidP="00F0428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2734641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D2BD0" w:rsidRPr="00E15425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AAAA/   MM/       DD/ </w:t>
                </w:r>
              </w:sdtContent>
            </w:sdt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355A8E" w14:textId="77777777" w:rsidR="00AD2BD0" w:rsidRPr="00E15425" w:rsidRDefault="00AD2BD0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Data de fim: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DFF212" w14:textId="77777777" w:rsidR="00AD2BD0" w:rsidRPr="00E15425" w:rsidRDefault="00952BBF" w:rsidP="006C648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8109352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AD2BD0" w:rsidRPr="00E15425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AAAA/   MM/       DD/ </w:t>
                </w:r>
              </w:sdtContent>
            </w:sdt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67960" w14:textId="77777777" w:rsidR="00AD2BD0" w:rsidRPr="00E15425" w:rsidRDefault="00AD2BD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Duração: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B33BD" w14:textId="77777777" w:rsidR="00AD2BD0" w:rsidRPr="00E15425" w:rsidRDefault="00AD2BD0" w:rsidP="004625EE">
            <w:pPr>
              <w:tabs>
                <w:tab w:val="left" w:pos="2432"/>
              </w:tabs>
              <w:snapToGrid w:val="0"/>
              <w:spacing w:line="0" w:lineRule="atLeast"/>
              <w:ind w:right="-62"/>
              <w:jc w:val="righ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semanas</w:t>
            </w:r>
          </w:p>
        </w:tc>
      </w:tr>
      <w:tr w:rsidR="009C3A52" w:rsidRPr="004F1867" w14:paraId="1D7D5B3D" w14:textId="77777777" w:rsidTr="009C3A52">
        <w:trPr>
          <w:trHeight w:val="198"/>
        </w:trPr>
        <w:tc>
          <w:tcPr>
            <w:tcW w:w="28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FAA9" w14:textId="3BED82E9" w:rsidR="009C3A52" w:rsidRPr="00E15425" w:rsidRDefault="009C3A52" w:rsidP="006377D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</w:pPr>
            <w:r w:rsidRP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Tipo de curso preferido</w:t>
            </w:r>
            <w:r w:rsidRPr="00E1542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103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DC722" w14:textId="5884071E" w:rsidR="009C3A52" w:rsidRPr="00E15425" w:rsidRDefault="00952BBF" w:rsidP="006377D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-1614734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A52" w:rsidRPr="00E1542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  <w:r w:rsidR="009C3A52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Presencial</w:t>
            </w:r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                                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-699851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A52" w:rsidRPr="00E1542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9C3A52" w:rsidRPr="00E1542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  <w:r w:rsidR="009C3A52" w:rsidRPr="00E1542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Onlin</w:t>
            </w:r>
            <w:r w:rsidR="009C3A52" w:rsidRPr="00485EAA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e</w:t>
            </w:r>
            <w:r w:rsidR="009C3A52" w:rsidRPr="00485EAA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（A</w:t>
            </w:r>
            <w:r w:rsidR="009C3A52" w:rsidRPr="00485EAA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penas Curso Noturno</w:t>
            </w:r>
            <w:r w:rsidR="009C3A52" w:rsidRPr="00485EAA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>）</w:t>
            </w:r>
          </w:p>
        </w:tc>
      </w:tr>
      <w:tr w:rsidR="00873A9A" w:rsidRPr="004F1867" w14:paraId="4C31A381" w14:textId="77777777" w:rsidTr="00E0464F">
        <w:trPr>
          <w:trHeight w:val="329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6F8E67" w14:textId="46E05FF3" w:rsidR="00BD7679" w:rsidRPr="00A362FB" w:rsidRDefault="00BD7679" w:rsidP="00BD7679">
            <w:pPr>
              <w:tabs>
                <w:tab w:val="left" w:pos="2432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s-ES" w:eastAsia="ja-JP"/>
              </w:rPr>
            </w:pPr>
            <w:r w:rsidRPr="00A362FB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s-ES" w:eastAsia="ja-JP"/>
              </w:rPr>
              <w:t xml:space="preserve">*1 As pessoas com visto de Working Holiday que se registrarem por pelo menos 6 meses </w:t>
            </w:r>
            <w:r w:rsidR="00A362FB" w:rsidRPr="00A362FB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s-ES" w:eastAsia="ja-JP"/>
              </w:rPr>
              <w:t xml:space="preserve"> </w:t>
            </w:r>
            <w:r w:rsidRPr="00A362FB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s-ES" w:eastAsia="ja-JP"/>
              </w:rPr>
              <w:t>serão assessoradas em sua busca de emprego por nossos orientadores de carreira especializados</w:t>
            </w:r>
            <w:r w:rsidR="004560CB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s-ES" w:eastAsia="ja-JP"/>
              </w:rPr>
              <w:t xml:space="preserve"> </w:t>
            </w:r>
            <w:r w:rsidR="004560CB" w:rsidRPr="004560CB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s-ES" w:eastAsia="ja-JP"/>
              </w:rPr>
              <w:t>e poderão participar de eventos e aulas de busca de emprego.</w:t>
            </w:r>
            <w:r w:rsidRPr="00A362FB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s-ES" w:eastAsia="ja-JP"/>
              </w:rPr>
              <w:t>.</w:t>
            </w:r>
          </w:p>
          <w:p w14:paraId="6D21FE9C" w14:textId="5B83C027" w:rsidR="00873A9A" w:rsidRPr="004625EE" w:rsidRDefault="002C20F7" w:rsidP="00BD767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b/>
                <w:sz w:val="16"/>
                <w:szCs w:val="16"/>
                <w:lang w:val="es-ES"/>
              </w:rPr>
              <w:t>ALOJAM</w:t>
            </w:r>
            <w:r w:rsidR="004625EE" w:rsidRPr="004625EE">
              <w:rPr>
                <w:rFonts w:ascii="Meiryo UI" w:eastAsia="Meiryo UI" w:hAnsi="Meiryo UI" w:cs="Meiryo UI"/>
                <w:b/>
                <w:sz w:val="16"/>
                <w:szCs w:val="16"/>
                <w:lang w:val="es-ES"/>
              </w:rPr>
              <w:t xml:space="preserve">ENTO 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  <w:lang w:val="es-ES"/>
              </w:rPr>
              <w:t>E RECOLHA NO AEROPORTO</w:t>
            </w:r>
          </w:p>
        </w:tc>
      </w:tr>
      <w:tr w:rsidR="00873A9A" w:rsidRPr="006969AE" w14:paraId="14C91310" w14:textId="77777777" w:rsidTr="00AD2BD0">
        <w:trPr>
          <w:trHeight w:val="249"/>
        </w:trPr>
        <w:tc>
          <w:tcPr>
            <w:tcW w:w="359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5705" w14:textId="77777777" w:rsidR="00873A9A" w:rsidRPr="00A362FB" w:rsidRDefault="002C20F7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Precisa de alojamento conosco?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91569" w14:textId="77777777" w:rsidR="00873A9A" w:rsidRPr="00A362FB" w:rsidRDefault="00952BB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67723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2"/>
            <w:tcBorders>
              <w:top w:val="single" w:sz="12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704738A1" w14:textId="77777777" w:rsidR="00873A9A" w:rsidRPr="00A362FB" w:rsidRDefault="00F0428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im</w:t>
            </w: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754705F" w14:textId="77777777" w:rsidR="00873A9A" w:rsidRPr="00A362FB" w:rsidRDefault="00952BB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7879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7DE53" w14:textId="77777777" w:rsidR="00873A9A" w:rsidRPr="00A362FB" w:rsidRDefault="00F16F1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Não</w:t>
            </w:r>
          </w:p>
        </w:tc>
      </w:tr>
      <w:tr w:rsidR="00873A9A" w:rsidRPr="004F1867" w14:paraId="76F37185" w14:textId="77777777" w:rsidTr="00AD2BD0">
        <w:trPr>
          <w:trHeight w:val="70"/>
        </w:trPr>
        <w:tc>
          <w:tcPr>
            <w:tcW w:w="3597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880" w14:textId="77777777" w:rsidR="00873A9A" w:rsidRPr="00A362FB" w:rsidRDefault="00873A9A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---</w:t>
            </w:r>
            <w:r w:rsidR="00F04283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E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m</w:t>
            </w:r>
            <w:r w:rsidR="00F04283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caso afirmativo, 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em que tipo de acomodação você gostaria ficar</w:t>
            </w:r>
            <w:r w:rsidR="00F04283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?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5F602" w14:textId="77777777" w:rsidR="00873A9A" w:rsidRPr="00A362FB" w:rsidRDefault="00952BB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5096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2"/>
            <w:tcBorders>
              <w:top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23BFD4BF" w14:textId="77777777" w:rsidR="008E1712" w:rsidRDefault="00F04283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Apartamento semanal</w:t>
            </w:r>
            <w:r w:rsidR="00873A9A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</w:p>
          <w:p w14:paraId="65BB6458" w14:textId="16B11D5A" w:rsidR="00873A9A" w:rsidRPr="00A362FB" w:rsidRDefault="00873A9A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F04283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individual</w:t>
            </w: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duplo</w:t>
            </w: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  <w:r w:rsidR="00F04283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dotted" w:sz="4" w:space="0" w:color="FFFFFF"/>
            </w:tcBorders>
            <w:shd w:val="clear" w:color="auto" w:fill="auto"/>
            <w:vAlign w:val="center"/>
          </w:tcPr>
          <w:p w14:paraId="61058375" w14:textId="77777777" w:rsidR="00873A9A" w:rsidRPr="00A362FB" w:rsidRDefault="00952BBF" w:rsidP="00F04283">
            <w:pPr>
              <w:snapToGrid w:val="0"/>
              <w:spacing w:line="0" w:lineRule="atLeast"/>
              <w:ind w:right="-344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510673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EA42E" w14:textId="77777777" w:rsidR="008E1712" w:rsidRDefault="002C20F7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Residência de estud</w:t>
            </w:r>
            <w:r w:rsidR="00E378C0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antes</w:t>
            </w:r>
            <w:r w:rsidR="00873A9A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</w:p>
          <w:p w14:paraId="2B910ED9" w14:textId="11516F11" w:rsidR="00873A9A" w:rsidRPr="00A362FB" w:rsidRDefault="00873A9A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0792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F04283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individual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878350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duplo</w:t>
            </w:r>
            <w:r w:rsidR="002764EF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952542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4EF"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46739F" w:rsidRPr="00A362F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Tripla</w:t>
            </w: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)</w:t>
            </w:r>
          </w:p>
        </w:tc>
      </w:tr>
      <w:tr w:rsidR="00873A9A" w:rsidRPr="006969AE" w14:paraId="17A5F6C3" w14:textId="77777777" w:rsidTr="00AD2BD0">
        <w:trPr>
          <w:trHeight w:val="80"/>
        </w:trPr>
        <w:tc>
          <w:tcPr>
            <w:tcW w:w="359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0196" w14:textId="77777777" w:rsidR="00873A9A" w:rsidRPr="00A362FB" w:rsidRDefault="00873A9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</w:p>
        </w:tc>
        <w:tc>
          <w:tcPr>
            <w:tcW w:w="4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4C483" w14:textId="77777777" w:rsidR="00873A9A" w:rsidRPr="00A362FB" w:rsidRDefault="00952BB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5033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2"/>
            <w:tcBorders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0B53BA86" w14:textId="77777777" w:rsidR="00873A9A" w:rsidRPr="00A362FB" w:rsidRDefault="00873A9A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A362FB">
              <w:rPr>
                <w:rFonts w:ascii="Meiryo UI" w:eastAsia="Meiryo UI" w:hAnsi="Meiryo UI" w:cs="Meiryo UI"/>
                <w:i/>
                <w:sz w:val="14"/>
                <w:szCs w:val="14"/>
                <w:lang w:val="en-US" w:eastAsia="ja-JP"/>
              </w:rPr>
              <w:t>Gues</w:t>
            </w:r>
            <w:r w:rsidR="00F04283" w:rsidRPr="00A362FB">
              <w:rPr>
                <w:rFonts w:ascii="Meiryo UI" w:eastAsia="Meiryo UI" w:hAnsi="Meiryo UI" w:cs="Meiryo UI" w:hint="eastAsia"/>
                <w:i/>
                <w:sz w:val="14"/>
                <w:szCs w:val="14"/>
                <w:lang w:val="en-US" w:eastAsia="ja-JP"/>
              </w:rPr>
              <w:t>t</w:t>
            </w:r>
            <w:r w:rsidR="00F04283" w:rsidRPr="00A362FB">
              <w:rPr>
                <w:rFonts w:ascii="Meiryo UI" w:eastAsia="Meiryo UI" w:hAnsi="Meiryo UI" w:cs="Meiryo UI"/>
                <w:i/>
                <w:sz w:val="14"/>
                <w:szCs w:val="14"/>
                <w:lang w:val="en-US" w:eastAsia="ja-JP"/>
              </w:rPr>
              <w:t>h</w:t>
            </w:r>
            <w:r w:rsidRPr="00A362FB">
              <w:rPr>
                <w:rFonts w:ascii="Meiryo UI" w:eastAsia="Meiryo UI" w:hAnsi="Meiryo UI" w:cs="Meiryo UI"/>
                <w:i/>
                <w:sz w:val="14"/>
                <w:szCs w:val="14"/>
                <w:lang w:val="en-US" w:eastAsia="ja-JP"/>
              </w:rPr>
              <w:t>ouse</w:t>
            </w: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F04283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individual</w:t>
            </w: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duplo</w:t>
            </w: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332" w:type="dxa"/>
            <w:gridSpan w:val="2"/>
            <w:tcBorders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6274D7F" w14:textId="77777777" w:rsidR="00873A9A" w:rsidRPr="00A362FB" w:rsidRDefault="00952BB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927177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4B80F" w14:textId="77777777" w:rsidR="00873A9A" w:rsidRPr="00A362FB" w:rsidRDefault="00873A9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i/>
                <w:sz w:val="14"/>
                <w:szCs w:val="14"/>
                <w:lang w:val="en-US" w:eastAsia="ja-JP"/>
              </w:rPr>
            </w:pPr>
            <w:r w:rsidRPr="00A362FB">
              <w:rPr>
                <w:rFonts w:ascii="Meiryo UI" w:eastAsia="Meiryo UI" w:hAnsi="Meiryo UI" w:cs="Meiryo UI" w:hint="eastAsia"/>
                <w:i/>
                <w:sz w:val="14"/>
                <w:szCs w:val="14"/>
                <w:lang w:val="en-US" w:eastAsia="ja-JP"/>
              </w:rPr>
              <w:t>Homestay</w:t>
            </w:r>
          </w:p>
        </w:tc>
      </w:tr>
      <w:tr w:rsidR="002764EF" w:rsidRPr="005463AF" w14:paraId="39ADA0D9" w14:textId="77777777" w:rsidTr="00AD2BD0">
        <w:trPr>
          <w:trHeight w:val="80"/>
        </w:trPr>
        <w:tc>
          <w:tcPr>
            <w:tcW w:w="359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4C1D" w14:textId="77777777" w:rsidR="002764EF" w:rsidRPr="00A362FB" w:rsidRDefault="002764EF" w:rsidP="0046739F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</w:pPr>
            <w:r w:rsidRPr="00A362F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>---</w:t>
            </w:r>
            <w:r w:rsidR="0046739F" w:rsidRPr="00A362F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Se não, onde você vai ficar?</w:t>
            </w:r>
          </w:p>
        </w:tc>
        <w:tc>
          <w:tcPr>
            <w:tcW w:w="7395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CD3FE" w14:textId="77777777" w:rsidR="002764EF" w:rsidRPr="00A362FB" w:rsidRDefault="00952BBF" w:rsidP="0046739F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75328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22D" w:rsidRPr="00A362FB">
                  <w:rPr>
                    <w:rFonts w:ascii="Meiryo UI" w:eastAsia="Meiryo UI" w:hAnsi="Meiryo UI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59522D" w:rsidRPr="00A362F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 xml:space="preserve"> </w:t>
            </w:r>
            <w:r w:rsidR="0046739F" w:rsidRPr="00A362F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Hotel</w:t>
            </w:r>
            <w:r w:rsidR="0059522D" w:rsidRPr="00A362F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　　　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-111535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22D" w:rsidRPr="00A362FB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46739F" w:rsidRPr="00A362F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>Casa de um amigo</w:t>
            </w:r>
            <w:r w:rsidR="0059522D" w:rsidRPr="00A362F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　　　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s-ES" w:eastAsia="ja-JP"/>
                </w:rPr>
                <w:id w:val="-976684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22D" w:rsidRPr="00A362FB">
                  <w:rPr>
                    <w:rFonts w:ascii="Meiryo UI" w:eastAsia="Meiryo UI" w:hAnsi="Meiryo UI" w:cs="Meiryo UI" w:hint="eastAsia"/>
                    <w:color w:val="000000" w:themeColor="text1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59522D" w:rsidRPr="00A362FB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s-ES" w:eastAsia="ja-JP"/>
              </w:rPr>
              <w:t xml:space="preserve"> Outros</w:t>
            </w:r>
            <w:r w:rsidR="0059522D" w:rsidRPr="00A362FB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s-ES" w:eastAsia="ja-JP"/>
              </w:rPr>
              <w:t>(　　　　　　　　　　　　　　　)</w:t>
            </w:r>
          </w:p>
        </w:tc>
      </w:tr>
      <w:tr w:rsidR="00873A9A" w:rsidRPr="004F1867" w14:paraId="3B7083C0" w14:textId="77777777" w:rsidTr="00AD2BD0">
        <w:trPr>
          <w:trHeight w:val="291"/>
        </w:trPr>
        <w:tc>
          <w:tcPr>
            <w:tcW w:w="5865" w:type="dxa"/>
            <w:gridSpan w:val="1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C0C" w14:textId="77777777" w:rsidR="00873A9A" w:rsidRPr="00A362FB" w:rsidRDefault="00873A9A" w:rsidP="002C20F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---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Em</w:t>
            </w:r>
            <w:r w:rsidR="00F04283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caso afirmativo</w:t>
            </w: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, 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data de entrada</w:t>
            </w:r>
            <w:r w:rsidRPr="00A362FB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>:</w:t>
            </w: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 xml:space="preserve">  AAAA/          MM/        DD/</w:t>
                </w:r>
              </w:sdtContent>
            </w:sdt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  </w:t>
            </w:r>
          </w:p>
        </w:tc>
        <w:tc>
          <w:tcPr>
            <w:tcW w:w="512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3C2B0" w14:textId="77777777" w:rsidR="00873A9A" w:rsidRPr="00A362FB" w:rsidRDefault="002C20F7" w:rsidP="00E378C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Data de saída</w:t>
            </w:r>
            <w:r w:rsidR="00873A9A" w:rsidRPr="00A362FB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 xml:space="preserve">:  </w:t>
            </w:r>
            <w:r w:rsidR="00873A9A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AAAA/           MM/              DD/</w:t>
                </w:r>
              </w:sdtContent>
            </w:sdt>
            <w:r w:rsidR="00873A9A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    </w:t>
            </w:r>
          </w:p>
        </w:tc>
      </w:tr>
      <w:tr w:rsidR="00DD07D7" w:rsidRPr="005935CD" w14:paraId="4AC46483" w14:textId="77777777" w:rsidTr="00AD2BD0">
        <w:trPr>
          <w:trHeight w:val="291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1DDC" w14:textId="2D8B8250" w:rsidR="00DD07D7" w:rsidRPr="00A362FB" w:rsidRDefault="002C20F7" w:rsidP="00F16F1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Aeroporto de ch</w:t>
            </w:r>
            <w:r w:rsidR="00E378C0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egada</w:t>
            </w:r>
            <w:r w:rsidR="00E15425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9095" w:type="dxa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57B35" w14:textId="77777777" w:rsidR="00DD07D7" w:rsidRPr="00A362FB" w:rsidRDefault="00952BBF" w:rsidP="00F16F1D">
            <w:pPr>
              <w:tabs>
                <w:tab w:val="left" w:pos="2432"/>
              </w:tabs>
              <w:snapToGrid w:val="0"/>
              <w:spacing w:line="0" w:lineRule="atLeast"/>
              <w:ind w:firstLineChars="300" w:firstLine="420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23471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7D7"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Narita (NRT)   　　　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7D7"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Haneda (HND)　　　　　　　　　 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7D7"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Kansai I</w:t>
            </w:r>
            <w:r w:rsidR="00DD07D7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</w:t>
            </w:r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</w:t>
            </w:r>
            <w:r w:rsidR="00DD07D7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l</w:t>
            </w:r>
            <w:r w:rsidR="00DD07D7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(KIX) </w:t>
            </w:r>
          </w:p>
        </w:tc>
      </w:tr>
      <w:tr w:rsidR="00DD07D7" w:rsidRPr="004F1867" w14:paraId="575423BF" w14:textId="77777777" w:rsidTr="00AD2BD0">
        <w:trPr>
          <w:trHeight w:val="280"/>
        </w:trPr>
        <w:tc>
          <w:tcPr>
            <w:tcW w:w="4305" w:type="dxa"/>
            <w:gridSpan w:val="1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50E1A2" w14:textId="5FE15D97" w:rsidR="00DD07D7" w:rsidRPr="00A362FB" w:rsidRDefault="00E378C0" w:rsidP="002C20F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Número de 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voo</w:t>
            </w: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(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se já reservou</w:t>
            </w: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)</w:t>
            </w:r>
            <w:r w:rsidR="00E15425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6687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ED0136" w14:textId="36032332" w:rsidR="00DD07D7" w:rsidRPr="00A362FB" w:rsidRDefault="00316514" w:rsidP="002C20F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C</w:t>
            </w:r>
            <w:r w:rsidR="002C20F7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hegada</w:t>
            </w:r>
            <w:r w:rsidR="00E15425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:    </w:t>
            </w:r>
            <w:r w:rsidRPr="00A362FB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 </w:t>
            </w: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Data</w:t>
            </w:r>
            <w:r w:rsidR="00DD07D7" w:rsidRPr="00A362FB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 xml:space="preserve">  </w:t>
            </w:r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 xml:space="preserve">AAAA/                  MM/       </w:t>
                </w:r>
                <w:r w:rsidR="00405898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 xml:space="preserve">      DD/</w:t>
                </w:r>
                <w:r w:rsidRPr="00A362FB">
                  <w:rPr>
                    <w:rFonts w:ascii="Meiryo UI" w:eastAsia="Meiryo UI" w:hAnsi="Meiryo UI" w:cs="Meiryo UI"/>
                    <w:sz w:val="14"/>
                    <w:szCs w:val="14"/>
                    <w:lang w:val="es-ES" w:eastAsia="ja-JP"/>
                  </w:rPr>
                  <w:t xml:space="preserve">   </w:t>
                </w:r>
              </w:sdtContent>
            </w:sdt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Hora: ___:___</w:t>
            </w:r>
          </w:p>
        </w:tc>
      </w:tr>
      <w:tr w:rsidR="00DD07D7" w:rsidRPr="006969AE" w14:paraId="182A8EF8" w14:textId="77777777" w:rsidTr="006969AE">
        <w:trPr>
          <w:trHeight w:val="1247"/>
        </w:trPr>
        <w:tc>
          <w:tcPr>
            <w:tcW w:w="10992" w:type="dxa"/>
            <w:gridSpan w:val="2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EC39E4" w14:textId="77777777" w:rsidR="00DD07D7" w:rsidRPr="00A362FB" w:rsidRDefault="002C20F7" w:rsidP="0031651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Precisa de serviço</w:t>
            </w:r>
            <w:r w:rsidR="00932D36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de recolha no aeroporto?</w:t>
            </w:r>
          </w:p>
          <w:tbl>
            <w:tblPr>
              <w:tblW w:w="8810" w:type="dxa"/>
              <w:tblInd w:w="20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"/>
              <w:gridCol w:w="3248"/>
              <w:gridCol w:w="1581"/>
              <w:gridCol w:w="3612"/>
            </w:tblGrid>
            <w:tr w:rsidR="00DD07D7" w:rsidRPr="006969AE" w14:paraId="01EFBD6B" w14:textId="77777777" w:rsidTr="00AD2BD0">
              <w:trPr>
                <w:trHeight w:val="35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E75C20E" w14:textId="77777777" w:rsidR="00DD07D7" w:rsidRPr="00E378C0" w:rsidRDefault="00DD07D7" w:rsidP="00316514">
                  <w:pPr>
                    <w:pStyle w:val="a9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val="es-ES" w:eastAsia="ja-JP"/>
                    </w:rPr>
                  </w:pPr>
                  <w:r w:rsidRPr="00B52202">
                    <w:rPr>
                      <w:rFonts w:hint="eastAsia"/>
                      <w:noProof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E4C00F9" wp14:editId="04CE2A13">
                            <wp:simplePos x="0" y="0"/>
                            <wp:positionH relativeFrom="column">
                              <wp:posOffset>-1503824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1380226" cy="698740"/>
                            <wp:effectExtent l="0" t="0" r="0" b="635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80226" cy="698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343E36" w14:textId="020B3641" w:rsidR="00F16F1D" w:rsidRPr="008E1712" w:rsidRDefault="00952BBF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8"/>
                                              <w:lang w:val="es-ES" w:eastAsia="ja-JP"/>
                                            </w:rPr>
                                            <w:id w:val="-622151302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F16F1D" w:rsidRPr="00B94FD7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8"/>
                                                <w:lang w:val="es-ES" w:eastAsia="ja-JP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F16F1D" w:rsidRPr="00B94FD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 xml:space="preserve"> </w:t>
                                        </w:r>
                                        <w:r w:rsidR="00A809DF" w:rsidRPr="00405898">
                                          <w:rPr>
                                            <w:rFonts w:ascii="Meiryo UI" w:eastAsia="Meiryo UI" w:hAnsi="Meiryo UI" w:cs="Meiryo UI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Não</w:t>
                                        </w:r>
                                      </w:p>
                                      <w:p w14:paraId="42F23146" w14:textId="77777777" w:rsidR="00E8350B" w:rsidRPr="00E378C0" w:rsidRDefault="00952BBF" w:rsidP="00E8350B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8"/>
                                              <w:lang w:val="es-ES" w:eastAsia="ja-JP"/>
                                            </w:rPr>
                                            <w:id w:val="-422580670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E8350B" w:rsidRPr="00E378C0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8"/>
                                                <w:lang w:val="es-ES" w:eastAsia="ja-JP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E8350B" w:rsidRPr="00E378C0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 xml:space="preserve"> </w:t>
                                        </w:r>
                                        <w:r w:rsidR="00E8350B" w:rsidRPr="00E378C0">
                                          <w:rPr>
                                            <w:rFonts w:ascii="Meiryo UI" w:eastAsia="Meiryo UI" w:hAnsi="Meiryo UI" w:cs="Meiryo UI"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>Ida</w:t>
                                        </w:r>
                                        <w:r w:rsidR="00E8350B" w:rsidRPr="00E378C0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 xml:space="preserve"> </w:t>
                                        </w:r>
                                        <w:r w:rsidR="00E8350B" w:rsidRPr="00E378C0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>(</w:t>
                                        </w:r>
                                        <w:r w:rsidR="00E8350B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>selecione um</w:t>
                                        </w:r>
                                        <w:r w:rsidR="00E8350B" w:rsidRPr="00E378C0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>→)</w:t>
                                        </w:r>
                                      </w:p>
                                      <w:p w14:paraId="04EBB973" w14:textId="3F110CE4" w:rsidR="00F16F1D" w:rsidRPr="00E8350B" w:rsidRDefault="00F16F1D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14"/>
                                            <w:szCs w:val="18"/>
                                            <w:lang w:val="es-ES" w:eastAsia="ja-JP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4C00F9" id="Text Box 6" o:spid="_x0000_s1027" type="#_x0000_t202" style="position:absolute;left:0;text-align:left;margin-left:-118.4pt;margin-top:-.35pt;width:108.7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" filled="f" stroked="f">
                            <v:textbox inset="5.85pt,.7pt,5.85pt,.7pt">
                              <w:txbxContent>
                                <w:p w14:paraId="23343E36" w14:textId="020B3641" w:rsidR="00F16F1D" w:rsidRPr="008E1712" w:rsidRDefault="00952BBF" w:rsidP="00703BD0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s-ES" w:eastAsia="ja-JP"/>
                                      </w:rPr>
                                      <w:id w:val="-6221513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16F1D" w:rsidRPr="00B94FD7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s-E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16F1D" w:rsidRPr="00B94FD7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A809DF" w:rsidRPr="00405898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  <w:lang w:val="es-ES"/>
                                    </w:rPr>
                                    <w:t>Não</w:t>
                                  </w:r>
                                </w:p>
                                <w:p w14:paraId="42F23146" w14:textId="77777777" w:rsidR="00E8350B" w:rsidRPr="00E378C0" w:rsidRDefault="00952BBF" w:rsidP="00E8350B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s-ES" w:eastAsia="ja-JP"/>
                                      </w:rPr>
                                      <w:id w:val="-42258067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E8350B" w:rsidRPr="00E378C0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s-E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50B" w:rsidRPr="00E378C0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E8350B" w:rsidRPr="00E378C0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Ida</w:t>
                                  </w:r>
                                  <w:r w:rsidR="00E8350B" w:rsidRPr="00E378C0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E8350B" w:rsidRPr="00E378C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(</w:t>
                                  </w:r>
                                  <w:r w:rsidR="00E8350B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selecione um</w:t>
                                  </w:r>
                                  <w:r w:rsidR="00E8350B" w:rsidRPr="00E378C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→)</w:t>
                                  </w:r>
                                </w:p>
                                <w:p w14:paraId="04EBB973" w14:textId="3F110CE4" w:rsidR="00F16F1D" w:rsidRPr="00E8350B" w:rsidRDefault="00F16F1D" w:rsidP="00703BD0">
                                  <w:pPr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8"/>
                                      <w:lang w:val="es-ES" w:eastAsia="ja-JP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6A2984F" w14:textId="77777777" w:rsidR="00DD07D7" w:rsidRPr="00B52202" w:rsidRDefault="00E378C0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Destino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6B9E70B" w14:textId="77777777" w:rsidR="00DD07D7" w:rsidRPr="00B52202" w:rsidRDefault="00E378C0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Método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74E14A63" w14:textId="77777777" w:rsidR="00DD07D7" w:rsidRPr="00B52202" w:rsidRDefault="00932D36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Taxa só ida</w:t>
                  </w:r>
                </w:p>
              </w:tc>
            </w:tr>
            <w:tr w:rsidR="00AD2BD0" w:rsidRPr="004F1867" w14:paraId="78CCF069" w14:textId="77777777" w:rsidTr="00485EAA">
              <w:trPr>
                <w:trHeight w:val="95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5425250" w14:textId="77777777" w:rsidR="00AD2BD0" w:rsidRPr="00B52202" w:rsidRDefault="00952BBF" w:rsidP="006C648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8006606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D2BD0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CB9DB" w14:textId="77777777" w:rsidR="00AD2BD0" w:rsidRPr="00316514" w:rsidRDefault="00AD2BD0" w:rsidP="002764EF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</w:pP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(Tóquio)</w:t>
                  </w: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s-ES" w:eastAsia="ja-JP"/>
                    </w:rPr>
                    <w:t xml:space="preserve"> 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Residência de estudantes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2DB87" w14:textId="75C1574E" w:rsidR="00AD2BD0" w:rsidRPr="008E1712" w:rsidRDefault="008E1712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8E1712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Carro compartilhado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B2811" w14:textId="47154876" w:rsidR="00AD2BD0" w:rsidRPr="00485EAA" w:rsidRDefault="008E1712" w:rsidP="0046739F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</w:pPr>
                  <w:r w:rsidRPr="00485EAA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20</w:t>
                  </w:r>
                  <w:r w:rsidR="00AD2BD0" w:rsidRPr="00485EAA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,000</w:t>
                  </w:r>
                  <w:r w:rsidR="00AD2BD0" w:rsidRPr="00485EAA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s-ES" w:eastAsia="ja-JP"/>
                    </w:rPr>
                    <w:t xml:space="preserve"> JPY</w:t>
                  </w:r>
                  <w:r w:rsidRPr="00485EAA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s-ES" w:eastAsia="ja-JP"/>
                    </w:rPr>
                    <w:t xml:space="preserve"> </w:t>
                  </w:r>
                  <w:r w:rsidR="00E8350B" w:rsidRPr="00485EAA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 xml:space="preserve"> </w:t>
                  </w:r>
                  <w:r w:rsidR="00372377" w:rsidRPr="00372377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s-ES" w:eastAsia="ja-JP"/>
                    </w:rPr>
                    <w:t xml:space="preserve"> </w:t>
                  </w:r>
                  <w:r w:rsidR="00AD2BD0" w:rsidRPr="00372377">
                    <w:rPr>
                      <w:rFonts w:ascii="Meiryo UI" w:eastAsia="Meiryo UI" w:hAnsi="Meiryo UI" w:cs="Meiryo UI" w:hint="eastAsia"/>
                      <w:color w:val="000000" w:themeColor="text1"/>
                      <w:sz w:val="10"/>
                      <w:szCs w:val="10"/>
                      <w:lang w:val="es-ES" w:eastAsia="ja-JP"/>
                    </w:rPr>
                    <w:t>*</w:t>
                  </w:r>
                  <w:r w:rsidR="004C7EE5" w:rsidRPr="00372377">
                    <w:rPr>
                      <w:rFonts w:ascii="Meiryo UI" w:eastAsia="Meiryo UI" w:hAnsi="Meiryo UI" w:cs="Meiryo UI"/>
                      <w:color w:val="000000" w:themeColor="text1"/>
                      <w:sz w:val="10"/>
                      <w:szCs w:val="10"/>
                      <w:lang w:val="es-ES" w:eastAsia="ja-JP"/>
                    </w:rPr>
                    <w:t>Data e hora de entrada designadas:</w:t>
                  </w:r>
                  <w:r w:rsidR="00AD2BD0" w:rsidRPr="00372377">
                    <w:rPr>
                      <w:rFonts w:ascii="Meiryo UI" w:eastAsia="Meiryo UI" w:hAnsi="Meiryo UI" w:cs="Meiryo UI" w:hint="eastAsia"/>
                      <w:color w:val="000000" w:themeColor="text1"/>
                      <w:sz w:val="10"/>
                      <w:szCs w:val="10"/>
                      <w:lang w:val="es-ES" w:eastAsia="ja-JP"/>
                    </w:rPr>
                    <w:t xml:space="preserve"> </w:t>
                  </w:r>
                  <w:r w:rsidRPr="00372377">
                    <w:rPr>
                      <w:rFonts w:ascii="Meiryo UI" w:eastAsia="Meiryo UI" w:hAnsi="Meiryo UI" w:cs="Meiryo UI"/>
                      <w:color w:val="000000" w:themeColor="text1"/>
                      <w:sz w:val="10"/>
                      <w:szCs w:val="10"/>
                      <w:lang w:val="es-ES" w:eastAsia="ja-JP"/>
                    </w:rPr>
                    <w:t>8</w:t>
                  </w:r>
                  <w:r w:rsidR="00AD2BD0" w:rsidRPr="00372377">
                    <w:rPr>
                      <w:rFonts w:ascii="Meiryo UI" w:eastAsia="Meiryo UI" w:hAnsi="Meiryo UI" w:cs="Meiryo UI" w:hint="eastAsia"/>
                      <w:color w:val="000000" w:themeColor="text1"/>
                      <w:sz w:val="10"/>
                      <w:szCs w:val="10"/>
                      <w:lang w:val="es-ES" w:eastAsia="ja-JP"/>
                    </w:rPr>
                    <w:t>,000</w:t>
                  </w:r>
                  <w:r w:rsidR="00AD2BD0" w:rsidRPr="00372377">
                    <w:rPr>
                      <w:rFonts w:ascii="Meiryo UI" w:eastAsia="Meiryo UI" w:hAnsi="Meiryo UI" w:cs="Meiryo UI"/>
                      <w:color w:val="000000" w:themeColor="text1"/>
                      <w:sz w:val="10"/>
                      <w:szCs w:val="10"/>
                      <w:lang w:val="es-ES" w:eastAsia="ja-JP"/>
                    </w:rPr>
                    <w:t xml:space="preserve"> JPY</w:t>
                  </w:r>
                </w:p>
              </w:tc>
            </w:tr>
            <w:tr w:rsidR="00AD2BD0" w:rsidRPr="006969AE" w14:paraId="0FFDFBDD" w14:textId="77777777" w:rsidTr="00AD2BD0">
              <w:trPr>
                <w:trHeight w:val="80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92FDCFC" w14:textId="77777777" w:rsidR="00AD2BD0" w:rsidRPr="00B52202" w:rsidRDefault="00952BBF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D2BD0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D9EAA" w14:textId="77777777" w:rsidR="00AD2BD0" w:rsidRPr="00316514" w:rsidRDefault="00AD2BD0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Tóquio</w:t>
                  </w: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) 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Apartamento semanal/</w:t>
                  </w:r>
                  <w:r w:rsidRPr="00316514">
                    <w:rPr>
                      <w:rFonts w:ascii="Meiryo UI" w:eastAsia="Meiryo UI" w:hAnsi="Meiryo UI" w:cs="Meiryo UI"/>
                      <w:i/>
                      <w:sz w:val="14"/>
                      <w:szCs w:val="16"/>
                      <w:lang w:val="en-US" w:eastAsia="ja-JP"/>
                    </w:rPr>
                    <w:t>Guesthouse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CC7E9" w14:textId="77777777" w:rsidR="00AD2BD0" w:rsidRPr="008E1712" w:rsidRDefault="00AD2BD0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8E1712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Taxi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DFBB5" w14:textId="77777777" w:rsidR="00AD2BD0" w:rsidRPr="00485EAA" w:rsidRDefault="00AD2BD0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485EAA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3</w:t>
                  </w:r>
                  <w:r w:rsidRPr="00485EAA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1</w:t>
                  </w:r>
                  <w:r w:rsidRPr="00485EAA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,000 </w:t>
                  </w:r>
                  <w:r w:rsidRPr="00485EAA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JPY</w:t>
                  </w:r>
                </w:p>
              </w:tc>
            </w:tr>
            <w:tr w:rsidR="00AD2BD0" w:rsidRPr="006969AE" w14:paraId="2A4D2294" w14:textId="77777777" w:rsidTr="008E1712">
              <w:trPr>
                <w:trHeight w:val="35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DB40E1A" w14:textId="77777777" w:rsidR="00AD2BD0" w:rsidRPr="00B52202" w:rsidRDefault="00952BBF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D2BD0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DB37E" w14:textId="77777777" w:rsidR="00AD2BD0" w:rsidRPr="00316514" w:rsidRDefault="00AD2BD0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(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Tóquio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)</w:t>
                  </w: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316514">
                    <w:rPr>
                      <w:rFonts w:ascii="Meiryo UI" w:eastAsia="Meiryo UI" w:hAnsi="Meiryo UI" w:cs="Meiryo UI"/>
                      <w:i/>
                      <w:sz w:val="14"/>
                      <w:szCs w:val="16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BBD85" w14:textId="7B7F0E74" w:rsidR="00AD2BD0" w:rsidRPr="008E1712" w:rsidRDefault="008E1712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8E1712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Carro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25B81" w14:textId="67A55C24" w:rsidR="00AD2BD0" w:rsidRPr="00485EAA" w:rsidRDefault="008E1712" w:rsidP="0031651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485EAA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32</w:t>
                  </w:r>
                  <w:r w:rsidR="00AD2BD0" w:rsidRPr="00485EAA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,000</w:t>
                  </w:r>
                  <w:r w:rsidR="00AD2BD0" w:rsidRPr="00485EAA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="00AD2BD0" w:rsidRPr="00485EAA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JPY</w:t>
                  </w:r>
                </w:p>
              </w:tc>
            </w:tr>
            <w:tr w:rsidR="00372377" w:rsidRPr="004F1867" w14:paraId="789E6B8A" w14:textId="77777777" w:rsidTr="00485EAA">
              <w:trPr>
                <w:trHeight w:val="80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9F4734" w14:textId="3E0659CE" w:rsidR="00372377" w:rsidRDefault="00952BBF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3096483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07070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B6756" w14:textId="19A7F0BA" w:rsidR="00372377" w:rsidRPr="00316514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</w:pP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</w:t>
                  </w:r>
                  <w:r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s-ES" w:eastAsia="ja-JP"/>
                    </w:rPr>
                    <w:t>Osaka</w:t>
                  </w: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) 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Apartamento semanal/</w:t>
                  </w:r>
                  <w:r w:rsidRPr="00316514">
                    <w:rPr>
                      <w:rFonts w:ascii="Meiryo UI" w:eastAsia="Meiryo UI" w:hAnsi="Meiryo UI" w:cs="Meiryo UI"/>
                      <w:i/>
                      <w:sz w:val="14"/>
                      <w:szCs w:val="16"/>
                      <w:lang w:val="en-US" w:eastAsia="ja-JP"/>
                    </w:rPr>
                    <w:t>Guesthouse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83917" w14:textId="0BE93367" w:rsidR="00372377" w:rsidRPr="008E1712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</w:pPr>
                  <w:r w:rsidRPr="008E1712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Taxi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301F2" w14:textId="0C65B4B0" w:rsidR="00372377" w:rsidRPr="00485EAA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</w:pPr>
                  <w:r w:rsidRPr="00485EAA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3</w:t>
                  </w:r>
                  <w:r w:rsidRPr="00485EAA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1</w:t>
                  </w:r>
                  <w:r w:rsidRPr="00485EAA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,000 </w:t>
                  </w:r>
                  <w:r w:rsidRPr="00485EAA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JPY</w:t>
                  </w:r>
                </w:p>
              </w:tc>
            </w:tr>
            <w:tr w:rsidR="00372377" w:rsidRPr="004F1867" w14:paraId="2F99451C" w14:textId="77777777" w:rsidTr="00485EAA">
              <w:trPr>
                <w:trHeight w:val="80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1BFB141" w14:textId="7B4101E1" w:rsidR="00372377" w:rsidRDefault="00952BBF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58256533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07070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FBF97" w14:textId="61E6EE08" w:rsidR="00372377" w:rsidRPr="00316514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</w:pP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</w:t>
                  </w: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Osaka/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Quioto</w:t>
                  </w: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) </w:t>
                  </w:r>
                  <w:r w:rsidRPr="00316514">
                    <w:rPr>
                      <w:rFonts w:ascii="Meiryo UI" w:eastAsia="Meiryo UI" w:hAnsi="Meiryo UI" w:cs="Meiryo UI"/>
                      <w:i/>
                      <w:sz w:val="14"/>
                      <w:szCs w:val="16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5C771" w14:textId="7346848A" w:rsidR="00372377" w:rsidRPr="008E1712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</w:pPr>
                  <w:r w:rsidRPr="008E1712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Carro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10DC0" w14:textId="7357A7F4" w:rsidR="00372377" w:rsidRPr="00485EAA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</w:pP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33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,</w:t>
                  </w:r>
                  <w:r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9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00 </w:t>
                  </w: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JPY</w:t>
                  </w:r>
                </w:p>
              </w:tc>
            </w:tr>
            <w:tr w:rsidR="00372377" w:rsidRPr="004F1867" w14:paraId="72321267" w14:textId="77777777" w:rsidTr="00485EAA">
              <w:trPr>
                <w:trHeight w:val="80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C3462E0" w14:textId="77777777" w:rsidR="00372377" w:rsidRPr="00B52202" w:rsidRDefault="00952BBF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442277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72377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226C8" w14:textId="2E946173" w:rsidR="00372377" w:rsidRPr="00316514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</w:pP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s-ES" w:eastAsia="ja-JP"/>
                    </w:rPr>
                    <w:t>(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Quioto</w:t>
                  </w:r>
                  <w:r w:rsidRPr="00316514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s-ES" w:eastAsia="ja-JP"/>
                    </w:rPr>
                    <w:t xml:space="preserve">) </w:t>
                  </w:r>
                  <w:r w:rsidRPr="00E8350B">
                    <w:rPr>
                      <w:rFonts w:ascii="Meiryo UI" w:eastAsia="Meiryo UI" w:hAnsi="Meiryo UI" w:cs="Meiryo UI"/>
                      <w:sz w:val="12"/>
                      <w:szCs w:val="14"/>
                      <w:lang w:val="es-ES" w:eastAsia="ja-JP"/>
                    </w:rPr>
                    <w:t>Escola/Residência de estudantes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6A6CB" w14:textId="62D7328B" w:rsidR="00372377" w:rsidRPr="008E1712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8E1712">
                    <w:rPr>
                      <w:rFonts w:ascii="Meiryo UI" w:eastAsia="Meiryo UI" w:hAnsi="Meiryo UI" w:cs="Meiryo UI"/>
                      <w:sz w:val="13"/>
                      <w:szCs w:val="13"/>
                      <w:lang w:val="pt-BR" w:eastAsia="ja-JP"/>
                    </w:rPr>
                    <w:t>Táxi compartilhado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96EF2" w14:textId="44F95443" w:rsidR="00372377" w:rsidRPr="00485EAA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</w:pPr>
                  <w:r w:rsidRPr="00485EAA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30,000</w:t>
                  </w:r>
                  <w:r w:rsidRPr="00485EAA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s-ES" w:eastAsia="ja-JP"/>
                    </w:rPr>
                    <w:t xml:space="preserve"> JPY </w:t>
                  </w:r>
                  <w:r w:rsidRPr="00372377">
                    <w:rPr>
                      <w:rFonts w:ascii="Meiryo UI" w:eastAsia="Meiryo UI" w:hAnsi="Meiryo UI" w:cs="Meiryo UI"/>
                      <w:sz w:val="10"/>
                      <w:szCs w:val="10"/>
                      <w:lang w:val="es-ES" w:eastAsia="ja-JP"/>
                    </w:rPr>
                    <w:t xml:space="preserve"> </w:t>
                  </w:r>
                  <w:r w:rsidRPr="00372377">
                    <w:rPr>
                      <w:rFonts w:ascii="Meiryo UI" w:eastAsia="Meiryo UI" w:hAnsi="Meiryo UI" w:cs="Meiryo UI" w:hint="eastAsia"/>
                      <w:color w:val="000000" w:themeColor="text1"/>
                      <w:sz w:val="10"/>
                      <w:szCs w:val="10"/>
                      <w:lang w:val="es-ES" w:eastAsia="ja-JP"/>
                    </w:rPr>
                    <w:t>*</w:t>
                  </w:r>
                  <w:r w:rsidRPr="00372377">
                    <w:rPr>
                      <w:rFonts w:ascii="Meiryo UI" w:eastAsia="Meiryo UI" w:hAnsi="Meiryo UI" w:cs="Meiryo UI"/>
                      <w:color w:val="000000" w:themeColor="text1"/>
                      <w:sz w:val="10"/>
                      <w:szCs w:val="10"/>
                      <w:lang w:val="es-ES" w:eastAsia="ja-JP"/>
                    </w:rPr>
                    <w:t>Data e hora de entrada designadas</w:t>
                  </w:r>
                  <w:r w:rsidRPr="00372377">
                    <w:rPr>
                      <w:rFonts w:ascii="Meiryo UI" w:eastAsia="Meiryo UI" w:hAnsi="Meiryo UI" w:cs="Meiryo UI" w:hint="eastAsia"/>
                      <w:color w:val="000000" w:themeColor="text1"/>
                      <w:sz w:val="10"/>
                      <w:szCs w:val="10"/>
                      <w:lang w:val="es-ES" w:eastAsia="ja-JP"/>
                    </w:rPr>
                    <w:t xml:space="preserve"> </w:t>
                  </w:r>
                  <w:r w:rsidRPr="00372377">
                    <w:rPr>
                      <w:rFonts w:ascii="Meiryo UI" w:eastAsia="Meiryo UI" w:hAnsi="Meiryo UI" w:cs="Meiryo UI"/>
                      <w:color w:val="000000" w:themeColor="text1"/>
                      <w:sz w:val="10"/>
                      <w:szCs w:val="10"/>
                      <w:lang w:val="es-ES" w:eastAsia="ja-JP"/>
                    </w:rPr>
                    <w:t>11</w:t>
                  </w:r>
                  <w:r w:rsidRPr="00372377">
                    <w:rPr>
                      <w:rFonts w:ascii="Meiryo UI" w:eastAsia="Meiryo UI" w:hAnsi="Meiryo UI" w:cs="Meiryo UI" w:hint="eastAsia"/>
                      <w:color w:val="000000" w:themeColor="text1"/>
                      <w:sz w:val="10"/>
                      <w:szCs w:val="10"/>
                      <w:lang w:val="es-ES" w:eastAsia="ja-JP"/>
                    </w:rPr>
                    <w:t>,000</w:t>
                  </w:r>
                  <w:r w:rsidRPr="00372377">
                    <w:rPr>
                      <w:rFonts w:ascii="Meiryo UI" w:eastAsia="Meiryo UI" w:hAnsi="Meiryo UI" w:cs="Meiryo UI"/>
                      <w:color w:val="000000" w:themeColor="text1"/>
                      <w:sz w:val="10"/>
                      <w:szCs w:val="10"/>
                      <w:lang w:val="es-ES" w:eastAsia="ja-JP"/>
                    </w:rPr>
                    <w:t xml:space="preserve"> JPY</w:t>
                  </w:r>
                </w:p>
              </w:tc>
            </w:tr>
            <w:tr w:rsidR="00372377" w:rsidRPr="006969AE" w14:paraId="2BE955E3" w14:textId="77777777" w:rsidTr="00AD2BD0">
              <w:trPr>
                <w:trHeight w:val="80"/>
              </w:trPr>
              <w:tc>
                <w:tcPr>
                  <w:tcW w:w="3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A934350" w14:textId="77777777" w:rsidR="00372377" w:rsidRPr="00B52202" w:rsidRDefault="00952BBF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0529679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72377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A32A0" w14:textId="4BA839B7" w:rsidR="00372377" w:rsidRPr="004560CB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</w:pPr>
                  <w:r w:rsidRPr="004560CB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s-ES" w:eastAsia="ja-JP"/>
                    </w:rPr>
                    <w:t xml:space="preserve">(Nagano) </w:t>
                  </w:r>
                  <w:r w:rsidRPr="004560CB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Escola/</w:t>
                  </w:r>
                  <w:r w:rsidRPr="00316514">
                    <w:rPr>
                      <w:rFonts w:ascii="Meiryo UI" w:eastAsia="Meiryo UI" w:hAnsi="Meiryo UI" w:cs="Meiryo UI"/>
                      <w:sz w:val="14"/>
                      <w:szCs w:val="16"/>
                      <w:lang w:val="es-ES" w:eastAsia="ja-JP"/>
                    </w:rPr>
                    <w:t>Residência de estudantes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4E072" w14:textId="09712D31" w:rsidR="00372377" w:rsidRPr="008E1712" w:rsidRDefault="00372377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8E1712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Táxi compartilhado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3315B" w14:textId="49C6F19C" w:rsidR="00372377" w:rsidRPr="00F635FB" w:rsidRDefault="00F635FB" w:rsidP="0037237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635FB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A partir de 33</w:t>
                  </w:r>
                  <w:r w:rsidRPr="00F635FB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 xml:space="preserve">,000 </w:t>
                  </w:r>
                  <w:r w:rsidRPr="00F635FB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</w:t>
                  </w:r>
                </w:p>
              </w:tc>
            </w:tr>
          </w:tbl>
          <w:p w14:paraId="3190B989" w14:textId="77777777" w:rsidR="00DD07D7" w:rsidRPr="006969AE" w:rsidRDefault="00DD07D7" w:rsidP="0031651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</w:tr>
      <w:tr w:rsidR="00DD07D7" w:rsidRPr="00E378C0" w14:paraId="3ACBC883" w14:textId="77777777" w:rsidTr="00C35624">
        <w:trPr>
          <w:trHeight w:val="262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B7D89" w14:textId="77777777" w:rsidR="00DD07D7" w:rsidRPr="00E378C0" w:rsidRDefault="00E378C0" w:rsidP="003F480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 w:rsidRPr="00BD7679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ENTRADA A</w:t>
            </w:r>
            <w:r w:rsidR="003F4803" w:rsidRPr="00BD7679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O</w:t>
            </w:r>
            <w:r w:rsidRPr="00BD7679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 </w:t>
            </w:r>
            <w:r w:rsidR="003F4803" w:rsidRPr="00BD7679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JAPÃO</w:t>
            </w:r>
            <w:r w:rsidRPr="00BD7679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 </w:t>
            </w:r>
          </w:p>
        </w:tc>
      </w:tr>
      <w:tr w:rsidR="00DD07D7" w:rsidRPr="00A362FB" w14:paraId="1B1F8D28" w14:textId="77777777" w:rsidTr="00C35624">
        <w:trPr>
          <w:trHeight w:val="50"/>
        </w:trPr>
        <w:tc>
          <w:tcPr>
            <w:tcW w:w="41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17F7" w14:textId="77777777" w:rsidR="00DD07D7" w:rsidRPr="00A362FB" w:rsidRDefault="007E1941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Foi negado a entrar no Japão alguma vez?</w:t>
            </w:r>
            <w:r w:rsidR="00DD07D7" w:rsidRPr="00A362FB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C386C" w14:textId="77777777" w:rsidR="00DD07D7" w:rsidRPr="00A362FB" w:rsidRDefault="00952BB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7D7" w:rsidRPr="00A362FB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AD4AF9" w14:textId="77777777" w:rsidR="00DD07D7" w:rsidRPr="00A362FB" w:rsidRDefault="002C20F7" w:rsidP="00E378C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Sim</w:t>
            </w: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</w:t>
            </w:r>
            <w:r w:rsidR="00DD07D7" w:rsidRPr="00A362FB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="00E378C0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Motivo</w:t>
            </w:r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:                            </w:t>
            </w:r>
            <w:r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</w:t>
            </w:r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                        </w:t>
            </w:r>
            <w:r w:rsidR="00E378C0" w:rsidRPr="00A362FB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</w:t>
            </w:r>
            <w:r w:rsidR="00DD07D7" w:rsidRPr="00A362FB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)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721EDBA" w14:textId="77777777" w:rsidR="00DD07D7" w:rsidRPr="00A362FB" w:rsidRDefault="00952BB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07D7" w:rsidRPr="00A362FB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9C60B" w14:textId="77777777" w:rsidR="00DD07D7" w:rsidRPr="00A362FB" w:rsidRDefault="00A809D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A362FB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Não</w:t>
            </w:r>
          </w:p>
        </w:tc>
      </w:tr>
    </w:tbl>
    <w:p w14:paraId="2477065C" w14:textId="77777777" w:rsidR="00AD2BD0" w:rsidRDefault="00E34FDF" w:rsidP="00AD2BD0">
      <w:pPr>
        <w:ind w:right="-21"/>
        <w:jc w:val="right"/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8E1712">
        <w:rPr>
          <w:rFonts w:ascii="Meiryo UI" w:eastAsia="Meiryo UI" w:hAnsi="Meiryo UI" w:cs="Meiryo UI" w:hint="eastAsia"/>
          <w:sz w:val="14"/>
          <w:szCs w:val="14"/>
          <w:lang w:val="es-ES" w:eastAsia="ja-JP"/>
        </w:rPr>
        <w:t xml:space="preserve">* </w:t>
      </w:r>
      <w:r w:rsidR="00B94FD7" w:rsidRPr="008E1712">
        <w:rPr>
          <w:rFonts w:ascii="Meiryo UI" w:eastAsia="Meiryo UI" w:hAnsi="Meiryo UI" w:cs="Meiryo UI"/>
          <w:sz w:val="14"/>
          <w:szCs w:val="14"/>
          <w:lang w:val="es-ES" w:eastAsia="ja-JP"/>
        </w:rPr>
        <w:t xml:space="preserve">Por </w:t>
      </w:r>
      <w:r w:rsidR="0095787B" w:rsidRPr="008E1712">
        <w:rPr>
          <w:rFonts w:ascii="Meiryo UI" w:eastAsia="Meiryo UI" w:hAnsi="Meiryo UI" w:cs="Meiryo UI"/>
          <w:sz w:val="14"/>
          <w:szCs w:val="14"/>
          <w:lang w:val="es-ES" w:eastAsia="ja-JP"/>
        </w:rPr>
        <w:t>favo</w:t>
      </w:r>
      <w:r w:rsidR="00B94FD7" w:rsidRPr="008E1712">
        <w:rPr>
          <w:rFonts w:ascii="Meiryo UI" w:eastAsia="Meiryo UI" w:hAnsi="Meiryo UI" w:cs="Meiryo UI"/>
          <w:sz w:val="14"/>
          <w:szCs w:val="14"/>
          <w:lang w:val="es-ES" w:eastAsia="ja-JP"/>
        </w:rPr>
        <w:t xml:space="preserve">r, </w:t>
      </w:r>
      <w:r w:rsidR="007E1941" w:rsidRPr="008E1712">
        <w:rPr>
          <w:rFonts w:ascii="Meiryo UI" w:eastAsia="Meiryo UI" w:hAnsi="Meiryo UI" w:cs="Meiryo UI"/>
          <w:sz w:val="14"/>
          <w:szCs w:val="14"/>
          <w:lang w:val="es-ES" w:eastAsia="ja-JP"/>
        </w:rPr>
        <w:t>preenche a seguinte página com a Declaração do Estado da Saúde</w:t>
      </w:r>
      <w:r w:rsidR="0095787B" w:rsidRPr="008E1712">
        <w:rPr>
          <w:rFonts w:ascii="Meiryo UI" w:eastAsia="Meiryo UI" w:hAnsi="Meiryo UI" w:cs="Meiryo UI"/>
          <w:sz w:val="14"/>
          <w:szCs w:val="14"/>
          <w:lang w:val="es-ES" w:eastAsia="ja-JP"/>
        </w:rPr>
        <w:t>.</w:t>
      </w:r>
      <w:r w:rsidR="00AD2BD0">
        <w:rPr>
          <w:rFonts w:ascii="Meiryo UI" w:eastAsia="Meiryo UI" w:hAnsi="Meiryo UI" w:cs="Meiryo UI"/>
          <w:sz w:val="16"/>
          <w:szCs w:val="16"/>
          <w:lang w:val="es-ES"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4F1867" w14:paraId="728DBCA5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053BAE33" w14:textId="77777777" w:rsidR="001F7890" w:rsidRPr="00B94FD7" w:rsidRDefault="001F7890" w:rsidP="00F16F1D">
            <w:pPr>
              <w:pStyle w:val="a3"/>
              <w:rPr>
                <w:b/>
                <w:sz w:val="28"/>
                <w:szCs w:val="28"/>
                <w:lang w:val="es-E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430D7AB" wp14:editId="7C3A93D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33020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5D968589" w14:textId="77777777" w:rsidR="001F7890" w:rsidRPr="0095787B" w:rsidRDefault="00FA4676" w:rsidP="00F16F1D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val="es-ES" w:eastAsia="ja-JP"/>
              </w:rPr>
            </w:pPr>
            <w:r>
              <w:rPr>
                <w:rFonts w:ascii="Meiryo UI" w:eastAsia="Meiryo UI" w:hAnsi="Meiryo UI" w:cs="Meiryo UI"/>
                <w:b/>
                <w:sz w:val="36"/>
                <w:szCs w:val="36"/>
                <w:lang w:val="es-ES" w:eastAsia="ja-JP"/>
              </w:rPr>
              <w:t>Declaração do Estado da Saúde</w:t>
            </w:r>
          </w:p>
        </w:tc>
      </w:tr>
      <w:tr w:rsidR="001F7890" w:rsidRPr="00EA19CB" w14:paraId="6149A4A1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28B0B04" w14:textId="77777777" w:rsidR="001F7890" w:rsidRPr="0095787B" w:rsidRDefault="001F7890" w:rsidP="00F16F1D">
            <w:pPr>
              <w:pStyle w:val="a3"/>
              <w:rPr>
                <w:lang w:val="es-ES"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6B3262B4" w14:textId="77777777" w:rsidR="001F7890" w:rsidRPr="006969AE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440DDFBA" w14:textId="77777777" w:rsidR="005463AF" w:rsidRPr="005463AF" w:rsidRDefault="005463AF" w:rsidP="005463AF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5463AF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12F Sumitomo Fudosan Shinjuku Grand Tower, 8-17-1 Nishi-Shinjuku, Shinjuku-ku, Tokyo 160-6112 Japan　</w:t>
            </w:r>
          </w:p>
          <w:p w14:paraId="62909FA7" w14:textId="0F7AD5A0" w:rsidR="001F7890" w:rsidRPr="00C54935" w:rsidRDefault="005463AF" w:rsidP="005463AF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5463AF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+81-3-5962-0405 　FAX : +81-3-5937-0477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　</w:t>
            </w:r>
            <w:r w:rsidR="001F7890" w:rsidRPr="00FA4676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FA4676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/pt</w:t>
            </w:r>
            <w:r w:rsidR="0095787B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</w:t>
            </w:r>
          </w:p>
        </w:tc>
      </w:tr>
    </w:tbl>
    <w:p w14:paraId="613DA1F5" w14:textId="77777777" w:rsidR="001F7890" w:rsidRPr="002D2802" w:rsidRDefault="001F7890" w:rsidP="001F7890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147B1C4F" w14:textId="77777777" w:rsidR="00EE408B" w:rsidRDefault="00FA4676" w:rsidP="0095787B">
      <w:pPr>
        <w:spacing w:line="0" w:lineRule="atLeast"/>
        <w:ind w:right="-21"/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FA4676">
        <w:rPr>
          <w:rFonts w:ascii="Meiryo UI" w:eastAsia="Meiryo UI" w:hAnsi="Meiryo UI" w:cs="Meiryo UI"/>
          <w:sz w:val="16"/>
          <w:szCs w:val="16"/>
          <w:lang w:val="es-ES" w:eastAsia="ja-JP"/>
        </w:rPr>
        <w:t>Use este formulário de declaração para fornecer informaç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t>ões sobre o seu estado de saúde atual.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br/>
        <w:t>Para que todos os alunos estejam saudáveis é import</w:t>
      </w:r>
      <w:r w:rsidR="00D96DB1">
        <w:rPr>
          <w:rFonts w:ascii="Meiryo UI" w:eastAsia="Meiryo UI" w:hAnsi="Meiryo UI" w:cs="Meiryo UI"/>
          <w:sz w:val="16"/>
          <w:szCs w:val="16"/>
          <w:lang w:val="es-ES" w:eastAsia="ja-JP"/>
        </w:rPr>
        <w:t>ante que os membros do corpo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 docente sejam conscientes do seu estado de saúde, então preenche os seguintes campos em detalhe.</w:t>
      </w:r>
    </w:p>
    <w:p w14:paraId="51F9B02E" w14:textId="77777777" w:rsidR="00FA4676" w:rsidRPr="00FA4676" w:rsidRDefault="00FA4676" w:rsidP="0095787B">
      <w:pPr>
        <w:spacing w:line="0" w:lineRule="atLeast"/>
        <w:ind w:right="-21"/>
        <w:rPr>
          <w:rFonts w:ascii="Meiryo UI" w:eastAsia="Meiryo UI" w:hAnsi="Meiryo UI" w:cs="Meiryo UI"/>
          <w:sz w:val="16"/>
          <w:szCs w:val="16"/>
          <w:lang w:val="es-ES" w:eastAsia="ja-JP"/>
        </w:rPr>
      </w:pPr>
      <w:r>
        <w:rPr>
          <w:rFonts w:ascii="Meiryo UI" w:eastAsia="Meiryo UI" w:hAnsi="Meiryo UI" w:cs="Meiryo UI"/>
          <w:sz w:val="16"/>
          <w:szCs w:val="16"/>
          <w:lang w:val="es-ES" w:eastAsia="ja-JP"/>
        </w:rPr>
        <w:t>Por favor, note que não oferecemos consultas médicas ou medicamentos na escola. Esta declaração será guardada confidencialmente.</w:t>
      </w:r>
    </w:p>
    <w:tbl>
      <w:tblPr>
        <w:tblStyle w:val="a5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142"/>
        <w:gridCol w:w="283"/>
        <w:gridCol w:w="4111"/>
      </w:tblGrid>
      <w:tr w:rsidR="001F7890" w:rsidRPr="00316514" w14:paraId="075DB6CA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72E8B85D" w14:textId="77777777" w:rsidR="0095787B" w:rsidRPr="0095787B" w:rsidRDefault="00FA4676" w:rsidP="0095787B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Qual é o seu estado de saúde atual?</w:t>
            </w:r>
          </w:p>
          <w:p w14:paraId="64F5B7F3" w14:textId="77777777" w:rsidR="001F7890" w:rsidRPr="0095787B" w:rsidRDefault="001F7890" w:rsidP="001F7890">
            <w:pPr>
              <w:pStyle w:val="a9"/>
              <w:widowControl w:val="0"/>
              <w:spacing w:line="0" w:lineRule="atLeast"/>
              <w:ind w:leftChars="0" w:left="42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419EE255" w14:textId="77777777" w:rsidR="001F7890" w:rsidRPr="0095787B" w:rsidRDefault="00952BBF" w:rsidP="00D96DB1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2FE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D96DB1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Muito bom</w:t>
            </w:r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r w:rsidR="00FB5E04"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1F7890" w:rsidRPr="0095787B">
              <w:rPr>
                <w:lang w:val="es-ES"/>
              </w:rPr>
              <w:t xml:space="preserve"> </w:t>
            </w:r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Normal </w:t>
            </w:r>
            <w:r w:rsidR="00FB5E04"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D96DB1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Não muito bom</w:t>
            </w:r>
            <w:r w:rsid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Ma</w:t>
            </w:r>
            <w:r w:rsidR="00D96DB1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u</w:t>
            </w:r>
          </w:p>
        </w:tc>
      </w:tr>
      <w:tr w:rsidR="001F7890" w:rsidRPr="004F1867" w14:paraId="64B796B9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313A2A0B" w14:textId="77777777" w:rsidR="001F7890" w:rsidRPr="0095787B" w:rsidRDefault="00FA4676" w:rsidP="00FA4676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Está atualmente sob tratamento devido a um problema de saúde?</w:t>
            </w:r>
          </w:p>
        </w:tc>
        <w:tc>
          <w:tcPr>
            <w:tcW w:w="1559" w:type="dxa"/>
            <w:gridSpan w:val="2"/>
            <w:vAlign w:val="center"/>
          </w:tcPr>
          <w:p w14:paraId="1F6BA67D" w14:textId="77777777" w:rsidR="001F7890" w:rsidRPr="001F7890" w:rsidRDefault="00952BBF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A809DF"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</w:t>
            </w:r>
            <w:r w:rsidR="00A809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ã</w:t>
            </w:r>
            <w:r w:rsidR="00A809DF"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o</w:t>
            </w:r>
          </w:p>
          <w:p w14:paraId="7FDECF9D" w14:textId="77777777" w:rsidR="001F7890" w:rsidRPr="001F7890" w:rsidRDefault="00952BBF" w:rsidP="0095787B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2C20F7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  <w:r w:rsidR="001F789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21CFC1CF" w14:textId="77777777" w:rsidR="001F7890" w:rsidRPr="0046739F" w:rsidRDefault="0095787B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46739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Desde</w:t>
            </w:r>
            <w:r w:rsidR="002C49FA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783217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46739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Ano/          Mês/</w:t>
                </w:r>
              </w:sdtContent>
            </w:sdt>
            <w:r w:rsidR="002C49FA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="002C49FA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2C49FA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           </w:t>
            </w:r>
          </w:p>
          <w:p w14:paraId="3A4ADAC5" w14:textId="77777777" w:rsidR="001F7890" w:rsidRPr="0046739F" w:rsidRDefault="004415A7" w:rsidP="005D16B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46739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Nome da doença</w:t>
            </w:r>
            <w:r w:rsidR="005D16B7" w:rsidRPr="0046739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(</w:t>
            </w:r>
            <w:r w:rsid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="001F7890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="001F7890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Pr="0046739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      </w:t>
            </w:r>
            <w:r w:rsidR="001F7890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r w:rsidR="001F7890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F7890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1F7890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F7890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）</w:t>
            </w:r>
          </w:p>
        </w:tc>
      </w:tr>
      <w:tr w:rsidR="007F051A" w:rsidRPr="007F051A" w14:paraId="35AE065F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721E2B45" w14:textId="6F492BCE" w:rsidR="001F7890" w:rsidRPr="007F051A" w:rsidRDefault="00131480" w:rsidP="00FA4676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Está atualmente 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tomando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algum medicamento?</w:t>
            </w:r>
            <w:r w:rsidR="00CC5D0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br/>
              <w:t>*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Inclui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ndo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medicamentos 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sem prescrição 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médica</w:t>
            </w:r>
          </w:p>
        </w:tc>
        <w:tc>
          <w:tcPr>
            <w:tcW w:w="1559" w:type="dxa"/>
            <w:gridSpan w:val="2"/>
            <w:vAlign w:val="center"/>
          </w:tcPr>
          <w:p w14:paraId="0A6EDDC5" w14:textId="77777777" w:rsidR="001F7890" w:rsidRPr="007F051A" w:rsidRDefault="00952BBF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4758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5A3E9107" w14:textId="77777777" w:rsidR="001F7890" w:rsidRPr="007F051A" w:rsidRDefault="00952BBF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9775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2D4E97CE" w14:textId="77777777" w:rsidR="001F7890" w:rsidRPr="007F051A" w:rsidRDefault="004415A7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Data de prescrição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: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11300242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  <w:p w14:paraId="308DAA6C" w14:textId="77777777" w:rsidR="00131480" w:rsidRPr="007F051A" w:rsidRDefault="004415A7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fr-CA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Medicação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:</w:t>
            </w:r>
            <w:r w:rsidR="0031651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256023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Sedativo</w:t>
            </w:r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　　</w:t>
            </w:r>
            <w:r w:rsidR="00CC5D0B" w:rsidRPr="007F051A">
              <w:rPr>
                <w:rFonts w:ascii="Meiryo UI" w:eastAsia="Meiryo UI" w:hAnsi="Meiryo UI" w:cs="Meiryo UI"/>
                <w:sz w:val="16"/>
                <w:szCs w:val="16"/>
                <w:lang w:val="fr-CA" w:eastAsia="ja-JP"/>
              </w:rPr>
              <w:t xml:space="preserve"> </w:t>
            </w:r>
          </w:p>
          <w:p w14:paraId="2A529E5D" w14:textId="4CA7892F" w:rsidR="00C35624" w:rsidRPr="007F051A" w:rsidRDefault="00952BBF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fr-CA" w:eastAsia="ja-JP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7F051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fr-CA" w:eastAsia="ja-JP"/>
                  </w:rPr>
                  <w:t>☐</w:t>
                </w:r>
              </w:sdtContent>
            </w:sdt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Pílulas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para dormir</w:t>
            </w:r>
          </w:p>
          <w:p w14:paraId="4BCFF8FC" w14:textId="77777777" w:rsidR="002F211E" w:rsidRPr="007F051A" w:rsidRDefault="00952BBF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993213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</w:t>
            </w:r>
            <w:r w:rsidR="007233A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Medicamento antieplié</w:t>
            </w:r>
            <w:r w:rsidR="004415A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ptico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</w:p>
          <w:p w14:paraId="613B52F7" w14:textId="296CBE5F" w:rsidR="00C35624" w:rsidRPr="007F051A" w:rsidRDefault="00952BBF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85677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Medicamento para asma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31651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</w:p>
          <w:p w14:paraId="3B2280A5" w14:textId="50BCA7CB" w:rsidR="001F7890" w:rsidRPr="007F051A" w:rsidRDefault="00952BBF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525096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1651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</w:t>
            </w:r>
            <w:r w:rsidR="007233A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u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tros</w:t>
            </w:r>
            <w:r w:rsidR="0031651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: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（</w:t>
            </w:r>
            <w:r w:rsidR="00065123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</w:t>
            </w:r>
            <w:r w:rsidR="00316514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                    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      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）</w:t>
            </w:r>
          </w:p>
        </w:tc>
      </w:tr>
      <w:tr w:rsidR="007F051A" w:rsidRPr="007F051A" w14:paraId="77E3BB9B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7037287A" w14:textId="77777777" w:rsidR="001F7890" w:rsidRPr="007F051A" w:rsidRDefault="00FA4676" w:rsidP="0095787B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Sofreu uma ciru</w:t>
            </w:r>
            <w:r w:rsidR="00D96DB1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r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gia ou foi hospitalizado nos últimos 5 anos?</w:t>
            </w:r>
          </w:p>
        </w:tc>
        <w:tc>
          <w:tcPr>
            <w:tcW w:w="1559" w:type="dxa"/>
            <w:gridSpan w:val="2"/>
            <w:vAlign w:val="center"/>
          </w:tcPr>
          <w:p w14:paraId="0F18B27B" w14:textId="77777777" w:rsidR="001F7890" w:rsidRPr="007F051A" w:rsidRDefault="00952BBF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248306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4183CA5C" w14:textId="77777777" w:rsidR="001F7890" w:rsidRPr="007F051A" w:rsidRDefault="00952BBF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4879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77F715AB" w14:textId="77777777" w:rsidR="001F7890" w:rsidRPr="007F051A" w:rsidRDefault="007233A7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Data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: </w:t>
            </w:r>
            <w:r w:rsidR="002C49FA" w:rsidRPr="007F051A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36011448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Ano/          Mês/    </w:t>
                </w:r>
              </w:sdtContent>
            </w:sdt>
            <w:r w:rsidR="001F7890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5D0730B0" w14:textId="77777777" w:rsidR="001F7890" w:rsidRPr="007F051A" w:rsidRDefault="005D16B7" w:rsidP="005D16B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Motivo</w:t>
            </w:r>
            <w:r w:rsidR="001F7890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    </w:t>
            </w:r>
            <w:r w:rsidR="001F7890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   　　）</w:t>
            </w:r>
          </w:p>
        </w:tc>
      </w:tr>
      <w:tr w:rsidR="007F051A" w:rsidRPr="007F051A" w14:paraId="5E3A94D2" w14:textId="77777777" w:rsidTr="00925862">
        <w:tc>
          <w:tcPr>
            <w:tcW w:w="10456" w:type="dxa"/>
            <w:gridSpan w:val="7"/>
            <w:shd w:val="clear" w:color="auto" w:fill="auto"/>
            <w:vAlign w:val="center"/>
          </w:tcPr>
          <w:p w14:paraId="2EA76623" w14:textId="77777777" w:rsidR="00131480" w:rsidRPr="007F051A" w:rsidRDefault="00131480" w:rsidP="00131480">
            <w:pPr>
              <w:pStyle w:val="a9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Tem antecedentes de doenças ou doenças crónicas?</w:t>
            </w:r>
          </w:p>
          <w:p w14:paraId="1FDC371A" w14:textId="7B20A6AE" w:rsidR="00316514" w:rsidRPr="007F051A" w:rsidRDefault="00316514" w:rsidP="00131480">
            <w:pPr>
              <w:pStyle w:val="a9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Em caso afirmativo, por favor, escolha a opção apropriada abaixo e preenche os detalhes.</w:t>
            </w:r>
          </w:p>
        </w:tc>
      </w:tr>
      <w:tr w:rsidR="007F051A" w:rsidRPr="007F051A" w14:paraId="6F2055D8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86C14DC" w14:textId="77777777" w:rsidR="0034155B" w:rsidRPr="007F051A" w:rsidRDefault="0034155B" w:rsidP="00D96DB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Tuberculos</w:t>
            </w:r>
            <w:r w:rsidR="00D96DB1" w:rsidRPr="007F051A">
              <w:rPr>
                <w:rFonts w:ascii="Meiryo UI" w:eastAsia="Meiryo UI" w:hAnsi="Meiryo UI" w:cs="Meiryo UI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3568E3DC" w14:textId="77777777" w:rsidR="0034155B" w:rsidRPr="007F051A" w:rsidRDefault="00952BBF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13FA41A5" w14:textId="77777777" w:rsidR="0034155B" w:rsidRPr="007F051A" w:rsidRDefault="00952BBF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02B51ECD" w14:textId="77777777" w:rsidR="0034155B" w:rsidRPr="007F051A" w:rsidRDefault="007233A7" w:rsidP="00F16F1D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796B595D" w14:textId="77777777" w:rsidR="0034155B" w:rsidRPr="007F051A" w:rsidRDefault="0034155B" w:rsidP="0095787B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58714274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6503C26" w14:textId="77777777" w:rsidR="0034155B" w:rsidRPr="007F051A" w:rsidRDefault="007233A7" w:rsidP="007233A7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Estado a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tual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6B7" w:rsidRPr="007F051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Recuperado/a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Com medicação</w:t>
            </w:r>
          </w:p>
        </w:tc>
      </w:tr>
      <w:tr w:rsidR="007F051A" w:rsidRPr="007F051A" w14:paraId="21EF1E0D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68A29B8" w14:textId="77777777" w:rsidR="0034155B" w:rsidRPr="007F051A" w:rsidRDefault="00D96DB1" w:rsidP="0095787B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Transtorno</w:t>
            </w:r>
            <w:r w:rsidR="0095787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mental</w:t>
            </w:r>
          </w:p>
        </w:tc>
        <w:tc>
          <w:tcPr>
            <w:tcW w:w="1134" w:type="dxa"/>
            <w:vAlign w:val="center"/>
          </w:tcPr>
          <w:p w14:paraId="3D6F4133" w14:textId="77777777" w:rsidR="0034155B" w:rsidRPr="007F051A" w:rsidRDefault="00952BBF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802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702514B2" w14:textId="77777777" w:rsidR="0034155B" w:rsidRPr="007F051A" w:rsidRDefault="00952BBF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76252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5997E254" w14:textId="77777777" w:rsidR="007233A7" w:rsidRPr="007F051A" w:rsidRDefault="007233A7" w:rsidP="007233A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32D29F7C" w14:textId="77777777" w:rsidR="002C49FA" w:rsidRPr="007F051A" w:rsidRDefault="002C49FA" w:rsidP="002C49FA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553D3242" w14:textId="77777777" w:rsidR="0034155B" w:rsidRPr="007F051A" w:rsidRDefault="002C49FA" w:rsidP="002C49FA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96725714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40EB1F53" w14:textId="77777777" w:rsidR="00CC5D0B" w:rsidRPr="007F051A" w:rsidRDefault="00952BBF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Depressão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Ansiedad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</w:p>
          <w:p w14:paraId="27BE027E" w14:textId="7B3F0FB2" w:rsidR="0034155B" w:rsidRPr="007F051A" w:rsidRDefault="00952BBF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Tra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nstorno de pâ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nico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7F051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Ins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ô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nia</w:t>
            </w:r>
            <w:r w:rsidR="00CC5D0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</w:p>
          <w:p w14:paraId="3F72608F" w14:textId="4C00CE8F" w:rsidR="0034155B" w:rsidRPr="007F051A" w:rsidRDefault="00952BBF" w:rsidP="00E618FC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Trastorno de déficit de 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atenção com hipera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tividad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e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>（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TDAH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>)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</w:t>
            </w:r>
            <w:r w:rsidR="00E618FC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Outros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(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          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  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　　　　　　　　　　　　　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     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)</w:t>
            </w:r>
          </w:p>
        </w:tc>
      </w:tr>
      <w:tr w:rsidR="007F051A" w:rsidRPr="007F051A" w14:paraId="741081FE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D6092DD" w14:textId="77777777" w:rsidR="0034155B" w:rsidRPr="007F051A" w:rsidRDefault="0095787B" w:rsidP="00D96DB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Alergias, </w:t>
            </w:r>
            <w:r w:rsidR="00D96DB1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incluindo 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asma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1134" w:type="dxa"/>
            <w:vAlign w:val="center"/>
          </w:tcPr>
          <w:p w14:paraId="2CEF26B1" w14:textId="77777777" w:rsidR="0034155B" w:rsidRPr="007F051A" w:rsidRDefault="00952BBF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23028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6DAC1842" w14:textId="77777777" w:rsidR="0034155B" w:rsidRPr="007F051A" w:rsidRDefault="00952BBF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99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E2B9282" w14:textId="77777777" w:rsidR="007233A7" w:rsidRPr="007F051A" w:rsidRDefault="007233A7" w:rsidP="007233A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68A09337" w14:textId="77777777" w:rsidR="0034155B" w:rsidRPr="007F051A" w:rsidRDefault="002C49FA" w:rsidP="004415A7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09928745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733C86E9" w14:textId="02D415B4" w:rsidR="0034155B" w:rsidRPr="007F051A" w:rsidRDefault="00952BBF" w:rsidP="00405898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Alimentos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Medicamentos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Produ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tos químicos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u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tros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　　　　　　　　  </w:t>
            </w:r>
            <w:r w:rsidR="00405898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          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　　　　　　　　　　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）</w:t>
            </w:r>
          </w:p>
        </w:tc>
      </w:tr>
      <w:tr w:rsidR="007F051A" w:rsidRPr="007F051A" w14:paraId="7CDA6BDF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857D619" w14:textId="77777777" w:rsidR="0034155B" w:rsidRPr="007F051A" w:rsidRDefault="00D96DB1" w:rsidP="00D96DB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Malá</w:t>
            </w:r>
            <w:r w:rsidR="0095787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ria 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</w:t>
            </w:r>
            <w:r w:rsidR="0095787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u 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outra doença contagiosa</w:t>
            </w:r>
          </w:p>
        </w:tc>
        <w:tc>
          <w:tcPr>
            <w:tcW w:w="1134" w:type="dxa"/>
            <w:vAlign w:val="center"/>
          </w:tcPr>
          <w:p w14:paraId="1CBD5B6B" w14:textId="77777777" w:rsidR="0034155B" w:rsidRPr="007F051A" w:rsidRDefault="00952BBF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1887166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2768E5A6" w14:textId="77777777" w:rsidR="0034155B" w:rsidRPr="007F051A" w:rsidRDefault="00952BBF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739294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E3ED99B" w14:textId="77777777" w:rsidR="007233A7" w:rsidRPr="007F051A" w:rsidRDefault="007233A7" w:rsidP="007233A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4C2F1A60" w14:textId="77777777" w:rsidR="0034155B" w:rsidRPr="007F051A" w:rsidRDefault="002C49FA" w:rsidP="002C49FA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12613088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</w:tcPr>
          <w:p w14:paraId="4613B382" w14:textId="77777777" w:rsidR="0034155B" w:rsidRPr="007F051A" w:rsidRDefault="007233A7" w:rsidP="005D16B7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Nom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e:</w:t>
            </w:r>
          </w:p>
        </w:tc>
      </w:tr>
      <w:tr w:rsidR="007F051A" w:rsidRPr="007F051A" w14:paraId="21840E04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2694E8F" w14:textId="77777777" w:rsidR="00C35624" w:rsidRPr="007F051A" w:rsidRDefault="00C35624" w:rsidP="00C35624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Diabetes</w:t>
            </w:r>
          </w:p>
        </w:tc>
        <w:tc>
          <w:tcPr>
            <w:tcW w:w="1134" w:type="dxa"/>
            <w:vAlign w:val="center"/>
          </w:tcPr>
          <w:p w14:paraId="7CF7AA39" w14:textId="77777777" w:rsidR="00C35624" w:rsidRPr="007F051A" w:rsidRDefault="00952BBF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2659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444A4A96" w14:textId="77777777" w:rsidR="00C35624" w:rsidRPr="007F051A" w:rsidRDefault="00952BBF" w:rsidP="00C3562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685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11C3C53" w14:textId="77777777" w:rsidR="00C35624" w:rsidRPr="007F051A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2513505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6D2F9B53" w14:textId="4D3BEF42" w:rsidR="00CC5D0B" w:rsidRPr="007F051A" w:rsidRDefault="00131480" w:rsidP="00CC5D0B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Situação atual</w:t>
            </w:r>
          </w:p>
          <w:p w14:paraId="5E93D866" w14:textId="3A1D5054" w:rsidR="00131480" w:rsidRPr="007F051A" w:rsidRDefault="00952BBF" w:rsidP="00CC5D0B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Toma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ndo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medicamentos</w:t>
            </w:r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</w:p>
          <w:p w14:paraId="63432234" w14:textId="2D3413B5" w:rsidR="00C35624" w:rsidRPr="007F051A" w:rsidRDefault="00952BBF" w:rsidP="00CC5D0B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Auto-injeção de insulina</w:t>
            </w:r>
          </w:p>
        </w:tc>
      </w:tr>
      <w:tr w:rsidR="007F051A" w:rsidRPr="007F051A" w14:paraId="76041CCB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115C6CC" w14:textId="2DC9B3C3" w:rsidR="00C35624" w:rsidRPr="007F051A" w:rsidRDefault="00131480" w:rsidP="00C35624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Ataques epilépticos ou convulsivos</w:t>
            </w:r>
          </w:p>
        </w:tc>
        <w:tc>
          <w:tcPr>
            <w:tcW w:w="1134" w:type="dxa"/>
            <w:vAlign w:val="center"/>
          </w:tcPr>
          <w:p w14:paraId="551584DC" w14:textId="77777777" w:rsidR="00C35624" w:rsidRPr="007F051A" w:rsidRDefault="00952BBF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16359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1B787453" w14:textId="3596CB62" w:rsidR="00C35624" w:rsidRPr="007F051A" w:rsidRDefault="00952BBF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46772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713636C" w14:textId="653B3BAF" w:rsidR="00C35624" w:rsidRPr="007F051A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67329378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3DDA2D2E" w14:textId="77777777" w:rsidR="00C35624" w:rsidRPr="007F051A" w:rsidRDefault="00C35624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F051A" w:rsidRPr="007F051A" w14:paraId="02522EFE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21A8339" w14:textId="77777777" w:rsidR="00C35624" w:rsidRPr="007F051A" w:rsidRDefault="00C35624" w:rsidP="00C35624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Outras</w:t>
            </w:r>
          </w:p>
        </w:tc>
        <w:tc>
          <w:tcPr>
            <w:tcW w:w="1134" w:type="dxa"/>
            <w:vAlign w:val="center"/>
          </w:tcPr>
          <w:p w14:paraId="2E28FE65" w14:textId="77777777" w:rsidR="00C35624" w:rsidRPr="007F051A" w:rsidRDefault="00952BBF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7258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75B4369D" w14:textId="77777777" w:rsidR="00C35624" w:rsidRPr="007F051A" w:rsidRDefault="00952BBF" w:rsidP="00C3562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4761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1DA021A5" w14:textId="77777777" w:rsidR="00C35624" w:rsidRPr="007F051A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23376D1E" w14:textId="77777777" w:rsidR="00C35624" w:rsidRPr="007F051A" w:rsidRDefault="00C35624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61844558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061D7E4" w14:textId="77777777" w:rsidR="00C35624" w:rsidRPr="007F051A" w:rsidRDefault="00C35624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Estado atual</w:t>
            </w:r>
          </w:p>
          <w:p w14:paraId="64A3FDF3" w14:textId="77777777" w:rsidR="00C35624" w:rsidRPr="007F051A" w:rsidRDefault="00952BBF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Recuperado/a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Com medicação</w:t>
            </w:r>
          </w:p>
        </w:tc>
      </w:tr>
      <w:tr w:rsidR="007F051A" w:rsidRPr="005463AF" w14:paraId="7F357941" w14:textId="77777777" w:rsidTr="0034155B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25E18657" w14:textId="77777777" w:rsidR="00C35624" w:rsidRPr="007F051A" w:rsidRDefault="00C35624" w:rsidP="00C35624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Tem um histórico de vacinação?</w:t>
            </w:r>
          </w:p>
        </w:tc>
        <w:tc>
          <w:tcPr>
            <w:tcW w:w="6662" w:type="dxa"/>
            <w:gridSpan w:val="5"/>
            <w:vAlign w:val="center"/>
          </w:tcPr>
          <w:p w14:paraId="57EB76B2" w14:textId="77777777" w:rsidR="00C35624" w:rsidRPr="007F051A" w:rsidRDefault="00952BBF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Tuberculose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Tríplice viral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Poliomielite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Sarampo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Rubeóla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Difteria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Tétano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Meningi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te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Outras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（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   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）</w:t>
            </w:r>
          </w:p>
        </w:tc>
      </w:tr>
      <w:tr w:rsidR="007F051A" w:rsidRPr="007F051A" w14:paraId="423F3189" w14:textId="77777777" w:rsidTr="0034155B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4179B6B6" w14:textId="77777777" w:rsidR="00C35624" w:rsidRPr="007F051A" w:rsidRDefault="00C35624" w:rsidP="00C35624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Necessidades especiais de tratamento dietético ou restrições dietéticas</w:t>
            </w:r>
          </w:p>
        </w:tc>
        <w:tc>
          <w:tcPr>
            <w:tcW w:w="2551" w:type="dxa"/>
            <w:gridSpan w:val="4"/>
            <w:vAlign w:val="center"/>
          </w:tcPr>
          <w:p w14:paraId="756346F2" w14:textId="77777777" w:rsidR="00C35624" w:rsidRPr="007F051A" w:rsidRDefault="00952BBF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4111" w:type="dxa"/>
            <w:vAlign w:val="center"/>
          </w:tcPr>
          <w:p w14:paraId="7CA5A227" w14:textId="77777777" w:rsidR="00C35624" w:rsidRPr="007F051A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Desde: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184408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Ano/          Mês/    </w:t>
                </w:r>
              </w:sdtContent>
            </w:sdt>
          </w:p>
          <w:p w14:paraId="30F27AF5" w14:textId="300049BD" w:rsidR="00CC5D0B" w:rsidRPr="007F051A" w:rsidRDefault="00131480" w:rsidP="00CC5D0B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Detalhe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</w:t>
            </w:r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　　　　　　　　　　　 　）</w:t>
            </w:r>
          </w:p>
          <w:p w14:paraId="794AB643" w14:textId="5A5BB43E" w:rsidR="00C35624" w:rsidRPr="007F051A" w:rsidRDefault="00C35624" w:rsidP="00C35624">
            <w:pPr>
              <w:tabs>
                <w:tab w:val="left" w:pos="3895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Motivo</w:t>
            </w: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　　　　　       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   </w:t>
            </w: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）　</w:t>
            </w:r>
          </w:p>
        </w:tc>
      </w:tr>
      <w:tr w:rsidR="007F051A" w:rsidRPr="007F051A" w14:paraId="61B2A089" w14:textId="77777777" w:rsidTr="00131480">
        <w:tblPrEx>
          <w:tblCellMar>
            <w:top w:w="0" w:type="dxa"/>
            <w:bottom w:w="0" w:type="dxa"/>
            <w:right w:w="108" w:type="dxa"/>
          </w:tblCellMar>
        </w:tblPrEx>
        <w:trPr>
          <w:trHeight w:val="823"/>
        </w:trPr>
        <w:tc>
          <w:tcPr>
            <w:tcW w:w="10456" w:type="dxa"/>
            <w:gridSpan w:val="7"/>
          </w:tcPr>
          <w:p w14:paraId="0D5C1EBA" w14:textId="77777777" w:rsidR="00C35624" w:rsidRPr="007F051A" w:rsidRDefault="00C35624" w:rsidP="00C35624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Por favor, escreva todas as informações relacionadas à saúde que a escola deve saber antecipadamente.</w:t>
            </w:r>
          </w:p>
          <w:p w14:paraId="221383C3" w14:textId="77777777" w:rsidR="00C35624" w:rsidRPr="007F051A" w:rsidRDefault="00C35624" w:rsidP="00C35624">
            <w:pPr>
              <w:tabs>
                <w:tab w:val="left" w:pos="6072"/>
              </w:tabs>
              <w:rPr>
                <w:lang w:val="es-ES" w:eastAsia="ja-JP"/>
              </w:rPr>
            </w:pPr>
            <w:r w:rsidRPr="007F051A">
              <w:rPr>
                <w:lang w:val="es-ES" w:eastAsia="ja-JP"/>
              </w:rPr>
              <w:tab/>
            </w:r>
          </w:p>
        </w:tc>
      </w:tr>
    </w:tbl>
    <w:p w14:paraId="72F44E3D" w14:textId="12E5D86C" w:rsidR="00C35624" w:rsidRPr="007F051A" w:rsidRDefault="006033FA" w:rsidP="0034155B">
      <w:pPr>
        <w:spacing w:beforeLines="50" w:before="120"/>
        <w:rPr>
          <w:rFonts w:ascii="Meiryo UI" w:hAnsi="Meiryo UI" w:cs="Arial"/>
          <w:sz w:val="16"/>
          <w:szCs w:val="16"/>
          <w:lang w:val="es-ES"/>
        </w:rPr>
      </w:pPr>
      <w:r w:rsidRPr="007F051A">
        <w:rPr>
          <w:rFonts w:ascii="Meiryo UI" w:eastAsia="Meiryo UI" w:hAnsi="Meiryo UI" w:cs="Arial"/>
          <w:b/>
          <w:bCs/>
          <w:sz w:val="16"/>
          <w:szCs w:val="16"/>
          <w:lang w:val="es-ES"/>
        </w:rPr>
        <w:t>Declaro que entendo que as informações fornecidas neste formulário são verdadeiras e corretas e confirmo que li as Políticas de Cancelamento e Reembolso.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7F051A" w:rsidRPr="007F051A" w14:paraId="11CAC786" w14:textId="77777777" w:rsidTr="00C35624">
        <w:trPr>
          <w:trHeight w:val="461"/>
        </w:trPr>
        <w:tc>
          <w:tcPr>
            <w:tcW w:w="2660" w:type="dxa"/>
            <w:shd w:val="clear" w:color="auto" w:fill="auto"/>
            <w:vAlign w:val="bottom"/>
          </w:tcPr>
          <w:p w14:paraId="43464343" w14:textId="77777777" w:rsidR="0034155B" w:rsidRPr="007F051A" w:rsidRDefault="00670C39" w:rsidP="00F16F1D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7F051A">
              <w:rPr>
                <w:rFonts w:ascii="Meiryo UI" w:eastAsia="Meiryo UI" w:hAnsi="Meiryo UI" w:cs="Arial"/>
                <w:b/>
                <w:sz w:val="20"/>
                <w:szCs w:val="20"/>
                <w:lang w:eastAsia="ja-JP"/>
              </w:rPr>
              <w:t>Assinatura do interessado</w:t>
            </w:r>
            <w:r w:rsidR="00EE408B" w:rsidRPr="007F051A">
              <w:rPr>
                <w:rFonts w:ascii="Meiryo UI" w:eastAsia="Meiryo UI" w:hAnsi="Meiryo UI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798F34BB" w14:textId="77777777" w:rsidR="0034155B" w:rsidRPr="007F051A" w:rsidRDefault="0034155B" w:rsidP="00F16F1D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05E6F082" w14:textId="77777777" w:rsidR="0034155B" w:rsidRPr="007F051A" w:rsidRDefault="0034155B" w:rsidP="00F16F1D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07A56766" w14:textId="77777777" w:rsidR="0034155B" w:rsidRPr="007F051A" w:rsidRDefault="00670C39" w:rsidP="00F16F1D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7F051A">
              <w:rPr>
                <w:rFonts w:ascii="Meiryo UI" w:eastAsia="Meiryo UI" w:hAnsi="Meiryo UI" w:cs="Arial"/>
                <w:b/>
                <w:sz w:val="20"/>
                <w:szCs w:val="20"/>
                <w:lang w:val="en-US"/>
              </w:rPr>
              <w:t>Data</w:t>
            </w:r>
            <w:r w:rsidR="0034155B" w:rsidRPr="007F051A">
              <w:rPr>
                <w:rFonts w:ascii="Meiryo UI" w:eastAsia="Meiryo UI" w:hAnsi="Meiryo UI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6F7C620F" w14:textId="77777777" w:rsidR="0034155B" w:rsidRPr="007F051A" w:rsidRDefault="00405898" w:rsidP="005D16B7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7F051A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AAAA/               MM/             DD/            </w:t>
                </w:r>
              </w:p>
            </w:sdtContent>
          </w:sdt>
        </w:tc>
      </w:tr>
    </w:tbl>
    <w:p w14:paraId="2B550CB7" w14:textId="6522D243" w:rsidR="003F2B45" w:rsidRPr="001F7890" w:rsidRDefault="003F2B45" w:rsidP="00C35624">
      <w:pPr>
        <w:tabs>
          <w:tab w:val="left" w:pos="2269"/>
        </w:tabs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3F2B45" w:rsidRPr="001F7890" w:rsidSect="00316514">
      <w:pgSz w:w="11909" w:h="16834" w:code="9"/>
      <w:pgMar w:top="567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090A" w14:textId="77777777" w:rsidR="00A44EB0" w:rsidRDefault="00A44EB0" w:rsidP="006F059E">
      <w:r>
        <w:separator/>
      </w:r>
    </w:p>
  </w:endnote>
  <w:endnote w:type="continuationSeparator" w:id="0">
    <w:p w14:paraId="0CEE6A21" w14:textId="77777777" w:rsidR="00A44EB0" w:rsidRDefault="00A44EB0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F685" w14:textId="77777777" w:rsidR="00A44EB0" w:rsidRDefault="00A44EB0" w:rsidP="006F059E">
      <w:r>
        <w:separator/>
      </w:r>
    </w:p>
  </w:footnote>
  <w:footnote w:type="continuationSeparator" w:id="0">
    <w:p w14:paraId="1E17D63E" w14:textId="77777777" w:rsidR="00A44EB0" w:rsidRDefault="00A44EB0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3255657">
    <w:abstractNumId w:val="6"/>
  </w:num>
  <w:num w:numId="2" w16cid:durableId="1338267402">
    <w:abstractNumId w:val="5"/>
  </w:num>
  <w:num w:numId="3" w16cid:durableId="1220361047">
    <w:abstractNumId w:val="0"/>
  </w:num>
  <w:num w:numId="4" w16cid:durableId="241070206">
    <w:abstractNumId w:val="7"/>
  </w:num>
  <w:num w:numId="5" w16cid:durableId="868953753">
    <w:abstractNumId w:val="1"/>
  </w:num>
  <w:num w:numId="6" w16cid:durableId="1634166068">
    <w:abstractNumId w:val="13"/>
  </w:num>
  <w:num w:numId="7" w16cid:durableId="212080085">
    <w:abstractNumId w:val="8"/>
  </w:num>
  <w:num w:numId="8" w16cid:durableId="1710257113">
    <w:abstractNumId w:val="3"/>
  </w:num>
  <w:num w:numId="9" w16cid:durableId="1993486923">
    <w:abstractNumId w:val="11"/>
  </w:num>
  <w:num w:numId="10" w16cid:durableId="979305844">
    <w:abstractNumId w:val="9"/>
  </w:num>
  <w:num w:numId="11" w16cid:durableId="839004331">
    <w:abstractNumId w:val="12"/>
  </w:num>
  <w:num w:numId="12" w16cid:durableId="1112359516">
    <w:abstractNumId w:val="4"/>
  </w:num>
  <w:num w:numId="13" w16cid:durableId="2095859593">
    <w:abstractNumId w:val="10"/>
  </w:num>
  <w:num w:numId="14" w16cid:durableId="149934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20355"/>
    <w:rsid w:val="000204FC"/>
    <w:rsid w:val="0002249A"/>
    <w:rsid w:val="00036A6C"/>
    <w:rsid w:val="00037C09"/>
    <w:rsid w:val="000403F8"/>
    <w:rsid w:val="00045731"/>
    <w:rsid w:val="0005076A"/>
    <w:rsid w:val="00065123"/>
    <w:rsid w:val="00085D63"/>
    <w:rsid w:val="00097275"/>
    <w:rsid w:val="000A48B7"/>
    <w:rsid w:val="000A588F"/>
    <w:rsid w:val="000B7A35"/>
    <w:rsid w:val="000C40B3"/>
    <w:rsid w:val="000D4144"/>
    <w:rsid w:val="000D7996"/>
    <w:rsid w:val="000F07BE"/>
    <w:rsid w:val="000F5E33"/>
    <w:rsid w:val="0012149F"/>
    <w:rsid w:val="0012230F"/>
    <w:rsid w:val="00123705"/>
    <w:rsid w:val="00124B0A"/>
    <w:rsid w:val="00125DF3"/>
    <w:rsid w:val="00131480"/>
    <w:rsid w:val="00151F47"/>
    <w:rsid w:val="00167E40"/>
    <w:rsid w:val="00174E15"/>
    <w:rsid w:val="0018044E"/>
    <w:rsid w:val="0018157F"/>
    <w:rsid w:val="001826E2"/>
    <w:rsid w:val="00197B31"/>
    <w:rsid w:val="001B0146"/>
    <w:rsid w:val="001B5EAD"/>
    <w:rsid w:val="001B7846"/>
    <w:rsid w:val="001C1648"/>
    <w:rsid w:val="001D46A5"/>
    <w:rsid w:val="001E0179"/>
    <w:rsid w:val="001E39F8"/>
    <w:rsid w:val="001F0105"/>
    <w:rsid w:val="001F3A50"/>
    <w:rsid w:val="001F52AD"/>
    <w:rsid w:val="001F7890"/>
    <w:rsid w:val="002040EE"/>
    <w:rsid w:val="00207070"/>
    <w:rsid w:val="002226A3"/>
    <w:rsid w:val="00225D22"/>
    <w:rsid w:val="002341E1"/>
    <w:rsid w:val="00241AAF"/>
    <w:rsid w:val="002427FD"/>
    <w:rsid w:val="00257BF2"/>
    <w:rsid w:val="002678BC"/>
    <w:rsid w:val="002764EF"/>
    <w:rsid w:val="00276C14"/>
    <w:rsid w:val="002B1A80"/>
    <w:rsid w:val="002B35D3"/>
    <w:rsid w:val="002B784F"/>
    <w:rsid w:val="002C20F7"/>
    <w:rsid w:val="002C49FA"/>
    <w:rsid w:val="002C5D0A"/>
    <w:rsid w:val="002C6001"/>
    <w:rsid w:val="002C6C4B"/>
    <w:rsid w:val="002D4154"/>
    <w:rsid w:val="002E05FB"/>
    <w:rsid w:val="002F211E"/>
    <w:rsid w:val="00305E7D"/>
    <w:rsid w:val="00316514"/>
    <w:rsid w:val="00324726"/>
    <w:rsid w:val="003276B5"/>
    <w:rsid w:val="00333796"/>
    <w:rsid w:val="0034155B"/>
    <w:rsid w:val="00343D63"/>
    <w:rsid w:val="00344D48"/>
    <w:rsid w:val="00357C1C"/>
    <w:rsid w:val="00365CB5"/>
    <w:rsid w:val="0036779A"/>
    <w:rsid w:val="00372377"/>
    <w:rsid w:val="0037364C"/>
    <w:rsid w:val="0037390A"/>
    <w:rsid w:val="0037455C"/>
    <w:rsid w:val="00375D6F"/>
    <w:rsid w:val="003A0120"/>
    <w:rsid w:val="003B7E5D"/>
    <w:rsid w:val="003C0425"/>
    <w:rsid w:val="003E1A7D"/>
    <w:rsid w:val="003E5073"/>
    <w:rsid w:val="003F2B45"/>
    <w:rsid w:val="003F4628"/>
    <w:rsid w:val="003F4803"/>
    <w:rsid w:val="003F542E"/>
    <w:rsid w:val="003F626E"/>
    <w:rsid w:val="00401134"/>
    <w:rsid w:val="00405898"/>
    <w:rsid w:val="00405FE8"/>
    <w:rsid w:val="00415356"/>
    <w:rsid w:val="00417588"/>
    <w:rsid w:val="00420E87"/>
    <w:rsid w:val="00423B90"/>
    <w:rsid w:val="00431A98"/>
    <w:rsid w:val="00434C84"/>
    <w:rsid w:val="004401CC"/>
    <w:rsid w:val="004415A7"/>
    <w:rsid w:val="00451F46"/>
    <w:rsid w:val="00453780"/>
    <w:rsid w:val="004560CB"/>
    <w:rsid w:val="00457431"/>
    <w:rsid w:val="004616BA"/>
    <w:rsid w:val="004625EE"/>
    <w:rsid w:val="00464657"/>
    <w:rsid w:val="004647CD"/>
    <w:rsid w:val="0046652F"/>
    <w:rsid w:val="0046739F"/>
    <w:rsid w:val="00476B47"/>
    <w:rsid w:val="00485EAA"/>
    <w:rsid w:val="00487150"/>
    <w:rsid w:val="004928FD"/>
    <w:rsid w:val="00497812"/>
    <w:rsid w:val="004A4FC3"/>
    <w:rsid w:val="004A7ADE"/>
    <w:rsid w:val="004C1753"/>
    <w:rsid w:val="004C7536"/>
    <w:rsid w:val="004C7EE5"/>
    <w:rsid w:val="004D172E"/>
    <w:rsid w:val="004D4684"/>
    <w:rsid w:val="004E047D"/>
    <w:rsid w:val="004E7548"/>
    <w:rsid w:val="004F1867"/>
    <w:rsid w:val="005077D4"/>
    <w:rsid w:val="00513FDF"/>
    <w:rsid w:val="00522E0C"/>
    <w:rsid w:val="00536969"/>
    <w:rsid w:val="0054330A"/>
    <w:rsid w:val="005463AF"/>
    <w:rsid w:val="005535D0"/>
    <w:rsid w:val="00564159"/>
    <w:rsid w:val="00565105"/>
    <w:rsid w:val="00570F85"/>
    <w:rsid w:val="005935CD"/>
    <w:rsid w:val="00594EE9"/>
    <w:rsid w:val="0059522D"/>
    <w:rsid w:val="005975CA"/>
    <w:rsid w:val="005D16B7"/>
    <w:rsid w:val="005D595A"/>
    <w:rsid w:val="005D6083"/>
    <w:rsid w:val="005D700B"/>
    <w:rsid w:val="005F506A"/>
    <w:rsid w:val="006007C6"/>
    <w:rsid w:val="00601867"/>
    <w:rsid w:val="006033FA"/>
    <w:rsid w:val="00603458"/>
    <w:rsid w:val="0061108D"/>
    <w:rsid w:val="00624FAD"/>
    <w:rsid w:val="00627337"/>
    <w:rsid w:val="0062742F"/>
    <w:rsid w:val="00637697"/>
    <w:rsid w:val="006377DE"/>
    <w:rsid w:val="0064097F"/>
    <w:rsid w:val="00644804"/>
    <w:rsid w:val="00655353"/>
    <w:rsid w:val="0066787B"/>
    <w:rsid w:val="00670C39"/>
    <w:rsid w:val="00674D61"/>
    <w:rsid w:val="0068718F"/>
    <w:rsid w:val="0069697D"/>
    <w:rsid w:val="006969AE"/>
    <w:rsid w:val="00697FE4"/>
    <w:rsid w:val="006A099B"/>
    <w:rsid w:val="006A12BC"/>
    <w:rsid w:val="006B1731"/>
    <w:rsid w:val="006B53F4"/>
    <w:rsid w:val="006C2CD4"/>
    <w:rsid w:val="006C3302"/>
    <w:rsid w:val="006C3CAC"/>
    <w:rsid w:val="006C41FD"/>
    <w:rsid w:val="006C42D8"/>
    <w:rsid w:val="006D02BA"/>
    <w:rsid w:val="006D1E71"/>
    <w:rsid w:val="006E5268"/>
    <w:rsid w:val="006F059E"/>
    <w:rsid w:val="00703BD0"/>
    <w:rsid w:val="00704C5D"/>
    <w:rsid w:val="00713BF8"/>
    <w:rsid w:val="00717F6A"/>
    <w:rsid w:val="007233A7"/>
    <w:rsid w:val="00724B61"/>
    <w:rsid w:val="00726E92"/>
    <w:rsid w:val="00733E22"/>
    <w:rsid w:val="007342BA"/>
    <w:rsid w:val="00746CDD"/>
    <w:rsid w:val="00753030"/>
    <w:rsid w:val="007671B9"/>
    <w:rsid w:val="00782E0A"/>
    <w:rsid w:val="00784B88"/>
    <w:rsid w:val="0078776E"/>
    <w:rsid w:val="007B008C"/>
    <w:rsid w:val="007C127A"/>
    <w:rsid w:val="007C29C9"/>
    <w:rsid w:val="007C2E4B"/>
    <w:rsid w:val="007C2FE8"/>
    <w:rsid w:val="007C4A1A"/>
    <w:rsid w:val="007C4C25"/>
    <w:rsid w:val="007D5A44"/>
    <w:rsid w:val="007E1941"/>
    <w:rsid w:val="007E5439"/>
    <w:rsid w:val="007F051A"/>
    <w:rsid w:val="00833900"/>
    <w:rsid w:val="00833E63"/>
    <w:rsid w:val="008466C6"/>
    <w:rsid w:val="00846871"/>
    <w:rsid w:val="0085144B"/>
    <w:rsid w:val="0085495A"/>
    <w:rsid w:val="00864B57"/>
    <w:rsid w:val="00873542"/>
    <w:rsid w:val="00873A9A"/>
    <w:rsid w:val="0087405A"/>
    <w:rsid w:val="00876F30"/>
    <w:rsid w:val="00897252"/>
    <w:rsid w:val="008974D1"/>
    <w:rsid w:val="008B517A"/>
    <w:rsid w:val="008C6830"/>
    <w:rsid w:val="008D4C29"/>
    <w:rsid w:val="008E1712"/>
    <w:rsid w:val="008E2586"/>
    <w:rsid w:val="008E30EB"/>
    <w:rsid w:val="008F0F58"/>
    <w:rsid w:val="008F1655"/>
    <w:rsid w:val="009102B6"/>
    <w:rsid w:val="009109B4"/>
    <w:rsid w:val="00910EC0"/>
    <w:rsid w:val="00911CE0"/>
    <w:rsid w:val="0091433C"/>
    <w:rsid w:val="00922D70"/>
    <w:rsid w:val="0092545B"/>
    <w:rsid w:val="00925D36"/>
    <w:rsid w:val="00932D36"/>
    <w:rsid w:val="00936166"/>
    <w:rsid w:val="00941875"/>
    <w:rsid w:val="00941B2C"/>
    <w:rsid w:val="00941DB5"/>
    <w:rsid w:val="009500E8"/>
    <w:rsid w:val="009517BE"/>
    <w:rsid w:val="009517ED"/>
    <w:rsid w:val="00952BBF"/>
    <w:rsid w:val="00953F8D"/>
    <w:rsid w:val="00955846"/>
    <w:rsid w:val="0095787B"/>
    <w:rsid w:val="00961169"/>
    <w:rsid w:val="00980C40"/>
    <w:rsid w:val="00984605"/>
    <w:rsid w:val="00985322"/>
    <w:rsid w:val="00986669"/>
    <w:rsid w:val="009923CC"/>
    <w:rsid w:val="009A0080"/>
    <w:rsid w:val="009C3A52"/>
    <w:rsid w:val="009D405A"/>
    <w:rsid w:val="009E3EA1"/>
    <w:rsid w:val="00A02650"/>
    <w:rsid w:val="00A20E7F"/>
    <w:rsid w:val="00A21946"/>
    <w:rsid w:val="00A362FB"/>
    <w:rsid w:val="00A424B5"/>
    <w:rsid w:val="00A44EB0"/>
    <w:rsid w:val="00A52D6B"/>
    <w:rsid w:val="00A56A5B"/>
    <w:rsid w:val="00A6314B"/>
    <w:rsid w:val="00A809DF"/>
    <w:rsid w:val="00A8623E"/>
    <w:rsid w:val="00AA0C67"/>
    <w:rsid w:val="00AA42E1"/>
    <w:rsid w:val="00AA7067"/>
    <w:rsid w:val="00AB1D73"/>
    <w:rsid w:val="00AC0AD9"/>
    <w:rsid w:val="00AD2BD0"/>
    <w:rsid w:val="00AD4FA7"/>
    <w:rsid w:val="00AE0C96"/>
    <w:rsid w:val="00AE676D"/>
    <w:rsid w:val="00AF6697"/>
    <w:rsid w:val="00AF7261"/>
    <w:rsid w:val="00AF7A9C"/>
    <w:rsid w:val="00B15B38"/>
    <w:rsid w:val="00B16D19"/>
    <w:rsid w:val="00B24295"/>
    <w:rsid w:val="00B331B2"/>
    <w:rsid w:val="00B41F5F"/>
    <w:rsid w:val="00B4224C"/>
    <w:rsid w:val="00B42765"/>
    <w:rsid w:val="00B460CA"/>
    <w:rsid w:val="00B5057C"/>
    <w:rsid w:val="00B5127C"/>
    <w:rsid w:val="00B52202"/>
    <w:rsid w:val="00B57152"/>
    <w:rsid w:val="00B57303"/>
    <w:rsid w:val="00B658FA"/>
    <w:rsid w:val="00B74C0E"/>
    <w:rsid w:val="00B76350"/>
    <w:rsid w:val="00B82FE4"/>
    <w:rsid w:val="00B94FD7"/>
    <w:rsid w:val="00BC0B6A"/>
    <w:rsid w:val="00BC1BCA"/>
    <w:rsid w:val="00BC3EF7"/>
    <w:rsid w:val="00BC7D77"/>
    <w:rsid w:val="00BD05A6"/>
    <w:rsid w:val="00BD7679"/>
    <w:rsid w:val="00BE77EA"/>
    <w:rsid w:val="00BE7DB0"/>
    <w:rsid w:val="00BF5300"/>
    <w:rsid w:val="00C10934"/>
    <w:rsid w:val="00C11107"/>
    <w:rsid w:val="00C24656"/>
    <w:rsid w:val="00C25A40"/>
    <w:rsid w:val="00C261D2"/>
    <w:rsid w:val="00C35624"/>
    <w:rsid w:val="00C45774"/>
    <w:rsid w:val="00C54935"/>
    <w:rsid w:val="00C657DE"/>
    <w:rsid w:val="00C71BED"/>
    <w:rsid w:val="00C9155A"/>
    <w:rsid w:val="00C9317A"/>
    <w:rsid w:val="00CB1260"/>
    <w:rsid w:val="00CC134E"/>
    <w:rsid w:val="00CC20FD"/>
    <w:rsid w:val="00CC5D0B"/>
    <w:rsid w:val="00CC623C"/>
    <w:rsid w:val="00CC7387"/>
    <w:rsid w:val="00D24026"/>
    <w:rsid w:val="00D24807"/>
    <w:rsid w:val="00D25097"/>
    <w:rsid w:val="00D32CA5"/>
    <w:rsid w:val="00D411EC"/>
    <w:rsid w:val="00D4191F"/>
    <w:rsid w:val="00D45AF6"/>
    <w:rsid w:val="00D67FC3"/>
    <w:rsid w:val="00D8244F"/>
    <w:rsid w:val="00D96DB1"/>
    <w:rsid w:val="00DA2B4D"/>
    <w:rsid w:val="00DA7755"/>
    <w:rsid w:val="00DD07D7"/>
    <w:rsid w:val="00DD30FD"/>
    <w:rsid w:val="00DD6156"/>
    <w:rsid w:val="00DE2F6B"/>
    <w:rsid w:val="00DE3884"/>
    <w:rsid w:val="00DE4BC3"/>
    <w:rsid w:val="00E006EB"/>
    <w:rsid w:val="00E0464F"/>
    <w:rsid w:val="00E129FE"/>
    <w:rsid w:val="00E12C18"/>
    <w:rsid w:val="00E15425"/>
    <w:rsid w:val="00E34FDF"/>
    <w:rsid w:val="00E35980"/>
    <w:rsid w:val="00E378C0"/>
    <w:rsid w:val="00E461BB"/>
    <w:rsid w:val="00E618FC"/>
    <w:rsid w:val="00E77BE5"/>
    <w:rsid w:val="00E8350B"/>
    <w:rsid w:val="00E87AFC"/>
    <w:rsid w:val="00E925A4"/>
    <w:rsid w:val="00E94EF4"/>
    <w:rsid w:val="00E96633"/>
    <w:rsid w:val="00EA19CB"/>
    <w:rsid w:val="00EA1C58"/>
    <w:rsid w:val="00EA2634"/>
    <w:rsid w:val="00EA3069"/>
    <w:rsid w:val="00EA724E"/>
    <w:rsid w:val="00ED0B51"/>
    <w:rsid w:val="00EE408B"/>
    <w:rsid w:val="00EF325B"/>
    <w:rsid w:val="00F04283"/>
    <w:rsid w:val="00F05E23"/>
    <w:rsid w:val="00F14813"/>
    <w:rsid w:val="00F16F1D"/>
    <w:rsid w:val="00F22AA7"/>
    <w:rsid w:val="00F256F4"/>
    <w:rsid w:val="00F26A2F"/>
    <w:rsid w:val="00F27761"/>
    <w:rsid w:val="00F408BA"/>
    <w:rsid w:val="00F41290"/>
    <w:rsid w:val="00F41BE8"/>
    <w:rsid w:val="00F43C88"/>
    <w:rsid w:val="00F45EF8"/>
    <w:rsid w:val="00F522ED"/>
    <w:rsid w:val="00F52397"/>
    <w:rsid w:val="00F52E32"/>
    <w:rsid w:val="00F53DA9"/>
    <w:rsid w:val="00F55AED"/>
    <w:rsid w:val="00F635FB"/>
    <w:rsid w:val="00F76737"/>
    <w:rsid w:val="00F818FF"/>
    <w:rsid w:val="00F96668"/>
    <w:rsid w:val="00FA4676"/>
    <w:rsid w:val="00FB35B5"/>
    <w:rsid w:val="00FB5E04"/>
    <w:rsid w:val="00FC55D6"/>
    <w:rsid w:val="00FD4928"/>
    <w:rsid w:val="00FD6081"/>
    <w:rsid w:val="00FD650A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2D868"/>
  <w15:docId w15:val="{6D42524D-01D1-4EDA-B694-EBB38C99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624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072654"/>
    <w:rsid w:val="002B3C83"/>
    <w:rsid w:val="0035377F"/>
    <w:rsid w:val="0037455C"/>
    <w:rsid w:val="00417EE0"/>
    <w:rsid w:val="00475D0F"/>
    <w:rsid w:val="004F2D85"/>
    <w:rsid w:val="0090554B"/>
    <w:rsid w:val="00AA1F50"/>
    <w:rsid w:val="00CC7387"/>
    <w:rsid w:val="00DF1DEB"/>
    <w:rsid w:val="00EB38E6"/>
    <w:rsid w:val="00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6255-0C4F-47A9-BB6C-66CCDF31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75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中村 真裕</cp:lastModifiedBy>
  <cp:revision>29</cp:revision>
  <cp:lastPrinted>2023-08-29T02:46:00Z</cp:lastPrinted>
  <dcterms:created xsi:type="dcterms:W3CDTF">2021-09-30T05:17:00Z</dcterms:created>
  <dcterms:modified xsi:type="dcterms:W3CDTF">2024-09-25T01:41:00Z</dcterms:modified>
</cp:coreProperties>
</file>