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882CB4" w:rsidRPr="00EA19CB" w14:paraId="6E5DE7D6" w14:textId="77777777" w:rsidTr="00D34E8E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7887BDBC" w14:textId="77777777" w:rsidR="00882CB4" w:rsidRPr="00EA19CB" w:rsidRDefault="00882CB4" w:rsidP="00D34E8E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2C03A04A" wp14:editId="222907F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16" name="図 16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0A86BF19" w14:textId="68C66204" w:rsidR="00882CB4" w:rsidRPr="00C12817" w:rsidRDefault="00A549DD" w:rsidP="003418AE">
            <w:pPr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ko-KR"/>
              </w:rPr>
            </w:pPr>
            <w:r w:rsidRPr="000B748D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20</w:t>
            </w:r>
            <w:r w:rsidR="007C60EB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</w:t>
            </w:r>
            <w:r w:rsidR="007055E8">
              <w:rPr>
                <w:rFonts w:ascii="Meiryo UI" w:eastAsia="Meiryo UI" w:hAnsi="Meiryo UI" w:cs="Meiryo UI"/>
                <w:b/>
                <w:sz w:val="40"/>
                <w:szCs w:val="48"/>
                <w:lang w:eastAsia="ko-KR"/>
              </w:rPr>
              <w:t>4</w:t>
            </w:r>
            <w:r w:rsidR="00C516A7" w:rsidRPr="000B748D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년도</w:t>
            </w:r>
            <w:r w:rsidR="00481CDC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 xml:space="preserve">　</w:t>
            </w:r>
            <w:r w:rsidR="00C516A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입학원서</w:t>
            </w:r>
            <w:r w:rsidR="00481CDC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(</w:t>
            </w:r>
            <w:r w:rsidR="00C516A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단기생용</w:t>
            </w:r>
            <w:r w:rsidR="00481CDC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)</w:t>
            </w:r>
          </w:p>
        </w:tc>
      </w:tr>
      <w:tr w:rsidR="00882CB4" w:rsidRPr="00EA19CB" w14:paraId="7157D3B5" w14:textId="77777777" w:rsidTr="00D34E8E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3940111" w14:textId="77777777" w:rsidR="00882CB4" w:rsidRPr="008B6C2C" w:rsidRDefault="00882CB4" w:rsidP="00D34E8E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7FF9BA9F" w14:textId="5FBCCDAD" w:rsidR="00882CB4" w:rsidRPr="00CA63EE" w:rsidRDefault="00882CB4" w:rsidP="00D34E8E">
            <w:pPr>
              <w:pStyle w:val="a3"/>
              <w:spacing w:line="0" w:lineRule="atLeast"/>
              <w:rPr>
                <w:rFonts w:ascii="Meiryo UI" w:eastAsia="Malgun Gothic" w:hAnsi="Meiryo UI" w:cs="Meiryo UI"/>
                <w:b/>
                <w:sz w:val="16"/>
                <w:szCs w:val="18"/>
                <w:lang w:val="en-US" w:eastAsia="ko-KR"/>
              </w:rPr>
            </w:pPr>
            <w:r w:rsidRPr="00BF6F2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 w:rsidR="00C516A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 w:rsidR="00C516A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</w:t>
            </w:r>
            <w:r w:rsidR="00CA63EE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터</w:t>
            </w:r>
          </w:p>
          <w:p w14:paraId="2C6CAD9F" w14:textId="12311784" w:rsidR="004E67DB" w:rsidRPr="004E67DB" w:rsidRDefault="004E67DB" w:rsidP="004E67DB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4E67DB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</w:t>
            </w:r>
            <w:r w:rsidR="00524690" w:rsidRPr="00524690">
              <w:rPr>
                <w:rFonts w:ascii="Meiryo UI" w:eastAsia="Meiryo UI" w:hAnsi="Meiryo UI" w:cs="Meiryo UI"/>
                <w:i/>
                <w:sz w:val="16"/>
                <w:szCs w:val="18"/>
                <w:lang w:eastAsia="ja-JP"/>
              </w:rPr>
              <w:t>160-0023</w:t>
            </w: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</w:t>
            </w:r>
            <w:r w:rsidR="00524690" w:rsidRPr="00524690">
              <w:rPr>
                <w:rFonts w:ascii="Malgun Gothic" w:eastAsia="Malgun Gothic" w:hAnsi="Malgun Gothic" w:cs="Malgun Gothic"/>
                <w:i/>
                <w:sz w:val="16"/>
                <w:szCs w:val="18"/>
                <w:lang w:eastAsia="ja-JP"/>
              </w:rPr>
              <w:t>도쿄도 신주쿠구 니시신주쿠 8-15-1</w:t>
            </w:r>
          </w:p>
          <w:p w14:paraId="2A79509C" w14:textId="066C960C" w:rsidR="00882CB4" w:rsidRDefault="004E67DB" w:rsidP="004E67DB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4E67DB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TEL : +81-3-5962-0405  FAX : +81-3-5937-0477</w:t>
            </w:r>
            <w:r w:rsidR="00882CB4"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0B164B6A" w14:textId="75C1A06C" w:rsidR="00882CB4" w:rsidRPr="00EA19CB" w:rsidRDefault="00882CB4" w:rsidP="00D34E8E">
            <w:pPr>
              <w:pStyle w:val="a3"/>
              <w:spacing w:line="0" w:lineRule="atLeas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B4203F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</w:t>
            </w:r>
            <w:r w:rsidR="003325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</w:t>
            </w:r>
          </w:p>
        </w:tc>
      </w:tr>
    </w:tbl>
    <w:p w14:paraId="5161BB6B" w14:textId="101EA8C9" w:rsidR="00985322" w:rsidRPr="00C516A7" w:rsidRDefault="00C516A7" w:rsidP="00D67FC3">
      <w:pPr>
        <w:rPr>
          <w:rFonts w:ascii="Meiryo UI" w:eastAsia="Malgun Gothic" w:hAnsi="Meiryo UI" w:cs="Meiryo UI"/>
          <w:sz w:val="18"/>
          <w:szCs w:val="23"/>
          <w:lang w:eastAsia="ko-KR"/>
        </w:rPr>
      </w:pPr>
      <w:r>
        <w:rPr>
          <w:rFonts w:ascii="Batang" w:eastAsia="Batang" w:hAnsi="Batang" w:cs="Batang" w:hint="eastAsia"/>
          <w:sz w:val="18"/>
          <w:szCs w:val="23"/>
          <w:lang w:eastAsia="ko-KR"/>
        </w:rPr>
        <w:t>모든 항목에 필요사항을 기입</w:t>
      </w:r>
      <w:r w:rsidR="00CA63EE">
        <w:rPr>
          <w:rFonts w:ascii="Batang" w:eastAsia="Batang" w:hAnsi="Batang" w:cs="Batang" w:hint="eastAsia"/>
          <w:sz w:val="18"/>
          <w:szCs w:val="23"/>
          <w:lang w:eastAsia="ko-KR"/>
        </w:rPr>
        <w:t>하시고</w:t>
      </w:r>
      <w:r>
        <w:rPr>
          <w:rFonts w:ascii="Batang" w:eastAsia="Batang" w:hAnsi="Batang" w:cs="Batang" w:hint="eastAsia"/>
          <w:sz w:val="18"/>
          <w:szCs w:val="23"/>
          <w:lang w:eastAsia="ko-KR"/>
        </w:rPr>
        <w:t>, 맞는 부분에 체크</w:t>
      </w:r>
      <w:r w:rsidR="00D67FC3" w:rsidRPr="00BF6F27">
        <w:rPr>
          <w:rFonts w:ascii="Meiryo UI" w:eastAsia="Meiryo UI" w:hAnsi="Meiryo UI" w:cs="Meiryo UI"/>
          <w:sz w:val="18"/>
          <w:szCs w:val="23"/>
          <w:lang w:eastAsia="ko-KR"/>
        </w:rPr>
        <w:t xml:space="preserve"> </w:t>
      </w:r>
      <w:r w:rsidR="00D67FC3" w:rsidRPr="00BF6F27">
        <w:rPr>
          <w:rFonts w:ascii="Meiryo UI" w:eastAsia="Meiryo UI" w:hAnsi="Meiryo UI" w:cs="Meiryo UI"/>
          <w:sz w:val="18"/>
          <w:szCs w:val="23"/>
        </w:rPr>
        <w:sym w:font="Wingdings" w:char="F0FE"/>
      </w:r>
      <w:r>
        <w:rPr>
          <w:rFonts w:ascii="Batang" w:eastAsia="Batang" w:hAnsi="Batang" w:cs="Batang" w:hint="eastAsia"/>
          <w:sz w:val="18"/>
          <w:szCs w:val="23"/>
          <w:lang w:eastAsia="ko-KR"/>
        </w:rPr>
        <w:t>를 해 주십시오.</w:t>
      </w:r>
      <w:r w:rsidR="00D67FC3" w:rsidRPr="00BF6F27">
        <w:rPr>
          <w:rFonts w:ascii="Meiryo UI" w:eastAsia="Meiryo UI" w:hAnsi="Meiryo UI" w:cs="Meiryo UI"/>
          <w:sz w:val="18"/>
          <w:szCs w:val="23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sz w:val="20"/>
          <w:lang w:eastAsia="ko-KR"/>
        </w:rPr>
        <w:t>이하와 같이 일본어 단기 코스를 신청합니다.</w:t>
      </w:r>
    </w:p>
    <w:tbl>
      <w:tblPr>
        <w:tblW w:w="10884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16"/>
        <w:gridCol w:w="754"/>
        <w:gridCol w:w="142"/>
        <w:gridCol w:w="793"/>
        <w:gridCol w:w="426"/>
        <w:gridCol w:w="425"/>
        <w:gridCol w:w="425"/>
        <w:gridCol w:w="142"/>
        <w:gridCol w:w="57"/>
        <w:gridCol w:w="105"/>
        <w:gridCol w:w="81"/>
        <w:gridCol w:w="194"/>
        <w:gridCol w:w="289"/>
        <w:gridCol w:w="136"/>
        <w:gridCol w:w="434"/>
        <w:gridCol w:w="263"/>
        <w:gridCol w:w="528"/>
        <w:gridCol w:w="201"/>
        <w:gridCol w:w="37"/>
        <w:gridCol w:w="85"/>
        <w:gridCol w:w="283"/>
        <w:gridCol w:w="425"/>
        <w:gridCol w:w="366"/>
        <w:gridCol w:w="201"/>
        <w:gridCol w:w="908"/>
        <w:gridCol w:w="451"/>
        <w:gridCol w:w="116"/>
        <w:gridCol w:w="433"/>
        <w:gridCol w:w="275"/>
        <w:gridCol w:w="993"/>
      </w:tblGrid>
      <w:tr w:rsidR="009A0080" w:rsidRPr="006F788E" w14:paraId="4EEED0F2" w14:textId="77777777" w:rsidTr="00E1626B">
        <w:trPr>
          <w:trHeight w:val="87"/>
        </w:trPr>
        <w:tc>
          <w:tcPr>
            <w:tcW w:w="10884" w:type="dxa"/>
            <w:gridSpan w:val="3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5FCAAB" w14:textId="77777777" w:rsidR="009A0080" w:rsidRPr="00A4551B" w:rsidRDefault="00C516A7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20"/>
                <w:szCs w:val="20"/>
                <w:u w:val="single"/>
                <w:lang w:val="en-US" w:eastAsia="ko-KR"/>
              </w:rPr>
            </w:pPr>
            <w:r w:rsidRPr="00A4551B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신청자 정보</w:t>
            </w:r>
          </w:p>
        </w:tc>
      </w:tr>
      <w:tr w:rsidR="00B81958" w:rsidRPr="00B81958" w14:paraId="15C20C91" w14:textId="77777777" w:rsidTr="00B9194C">
        <w:trPr>
          <w:trHeight w:val="246"/>
        </w:trPr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B10D" w14:textId="1BC06FEE" w:rsidR="00B64421" w:rsidRPr="00282B89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성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118" w14:textId="77777777" w:rsidR="00B64421" w:rsidRPr="005E0740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A999" w14:textId="248A0094" w:rsidR="00B64421" w:rsidRPr="005E0740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명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314A" w14:textId="77777777" w:rsidR="00B64421" w:rsidRPr="005E0740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1D480" w14:textId="77777777" w:rsidR="00B64421" w:rsidRPr="005E0740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30A03" wp14:editId="0BAC406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-13335</wp:posOffset>
                      </wp:positionV>
                      <wp:extent cx="1125855" cy="1253490"/>
                      <wp:effectExtent l="19050" t="19050" r="17145" b="228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A71C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765B946B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326FD09" w14:textId="37E8BB06" w:rsidR="00D34E8E" w:rsidRPr="006A6312" w:rsidRDefault="00D34E8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사진</w:t>
                                  </w:r>
                                </w:p>
                                <w:p w14:paraId="34A6AED0" w14:textId="77777777" w:rsidR="00151653" w:rsidRDefault="00151653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837351" w14:textId="19A39C0F" w:rsidR="004F6ACE" w:rsidRPr="006A6312" w:rsidRDefault="004F6AC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  <w:t>*데이터로 첨부해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30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pt;margin-top:-1.05pt;width:88.65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" strokeweight="2.25pt">
                      <v:textbox>
                        <w:txbxContent>
                          <w:p w14:paraId="3D72A71C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65B946B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326FD09" w14:textId="37E8BB06" w:rsidR="00D34E8E" w:rsidRPr="006A6312" w:rsidRDefault="00D34E8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eastAsia="ko-KR"/>
                              </w:rPr>
                              <w:t>사진</w:t>
                            </w:r>
                          </w:p>
                          <w:p w14:paraId="34A6AED0" w14:textId="77777777" w:rsidR="00151653" w:rsidRDefault="00151653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</w:rPr>
                            </w:pPr>
                          </w:p>
                          <w:p w14:paraId="4E837351" w14:textId="19A39C0F" w:rsidR="004F6ACE" w:rsidRPr="006A6312" w:rsidRDefault="004F6AC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val="en-US"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val="en-US" w:eastAsia="ko-KR"/>
                              </w:rPr>
                              <w:t>*데이터로 첨부해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958" w:rsidRPr="00B81958" w14:paraId="243E2D35" w14:textId="77777777" w:rsidTr="00B9194C">
        <w:trPr>
          <w:trHeight w:val="23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D6E3" w14:textId="4092C217" w:rsidR="00C12817" w:rsidRPr="00282B89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한자 성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B5DA" w14:textId="77777777" w:rsidR="00C12817" w:rsidRPr="005E0740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1E9" w14:textId="3AC6D6AF" w:rsidR="00C12817" w:rsidRPr="005E0740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한자 명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E8D4" w14:textId="77777777" w:rsidR="00C12817" w:rsidRPr="005E0740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60E44" w14:textId="77777777" w:rsidR="00C12817" w:rsidRPr="005E0740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</w:pPr>
          </w:p>
        </w:tc>
      </w:tr>
      <w:tr w:rsidR="00E04A94" w:rsidRPr="00B81958" w14:paraId="41ED1BEB" w14:textId="77777777" w:rsidTr="00E1626B">
        <w:trPr>
          <w:trHeight w:val="221"/>
        </w:trPr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051" w14:textId="592CCD3D" w:rsidR="00E04A94" w:rsidRPr="00282B89" w:rsidRDefault="00C516A7" w:rsidP="00EA19CB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주소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2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3D3A088" w14:textId="77777777" w:rsidR="00E04A94" w:rsidRPr="005E0740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  <w:r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 xml:space="preserve">　</w:t>
            </w: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18C26896" w14:textId="77777777" w:rsidR="00E04A94" w:rsidRPr="005E0740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우편번호</w:t>
            </w:r>
            <w:r w:rsidR="00E04A94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308FF" w14:textId="77777777" w:rsidR="00E04A94" w:rsidRPr="005E0740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E04A94" w:rsidRPr="00B81958" w14:paraId="0E1534B3" w14:textId="77777777" w:rsidTr="00E1626B">
        <w:trPr>
          <w:trHeight w:val="112"/>
        </w:trPr>
        <w:tc>
          <w:tcPr>
            <w:tcW w:w="181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4D2" w14:textId="77777777" w:rsidR="00E04A94" w:rsidRPr="005E0740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4621" w:type="dxa"/>
            <w:gridSpan w:val="17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11755CF3" w14:textId="77777777" w:rsidR="00E04A94" w:rsidRPr="005E0740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95E4" w14:textId="77777777" w:rsidR="00E04A94" w:rsidRPr="005E0740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E04A94" w:rsidRPr="005E0740"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2DD6" w14:textId="77777777" w:rsidR="00E04A94" w:rsidRPr="005E0740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B81958" w:rsidRPr="00B81958" w14:paraId="7D9B0FB9" w14:textId="77777777" w:rsidTr="00E1626B">
        <w:trPr>
          <w:trHeight w:val="320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9734" w14:textId="781F9DA2" w:rsidR="009A0080" w:rsidRPr="005E0740" w:rsidRDefault="00E3421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Meiryo UI"/>
                <w:sz w:val="16"/>
                <w:szCs w:val="18"/>
                <w:lang w:val="en-US"/>
              </w:rPr>
              <w:t>E-mail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6D26" w14:textId="77777777" w:rsidR="009A0080" w:rsidRPr="005E0740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AAD" w14:textId="289EC8F3" w:rsidR="009A0080" w:rsidRPr="005E0740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생년월일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8"/>
              <w:lang w:val="en-US" w:eastAsia="ko-KR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C50D0" w14:textId="77777777" w:rsidR="009A0080" w:rsidRPr="005E0740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</w:t>
                </w:r>
                <w:r w:rsidR="0026009D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  /</w:t>
                </w:r>
                <w:r w:rsidR="00C516A7" w:rsidRPr="005E0740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26009D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/</w:t>
                </w:r>
                <w:r w:rsidR="00C516A7" w:rsidRPr="005E0740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</w:t>
                </w:r>
                <w:r w:rsidR="0026009D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/</w:t>
                </w:r>
                <w:r w:rsidR="00C516A7" w:rsidRPr="005E0740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5200A" w14:textId="77777777" w:rsidR="009A0080" w:rsidRPr="005E0740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B81958" w:rsidRPr="00B81958" w14:paraId="343B5A2D" w14:textId="77777777" w:rsidTr="00E1626B">
        <w:trPr>
          <w:trHeight w:val="394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238" w14:textId="53014565" w:rsidR="009A0080" w:rsidRPr="005E0740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성별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9B7B" w14:textId="77777777" w:rsidR="009A0080" w:rsidRPr="005E0740" w:rsidRDefault="00524690" w:rsidP="0026009D">
            <w:pPr>
              <w:tabs>
                <w:tab w:val="left" w:pos="2432"/>
              </w:tabs>
              <w:jc w:val="center"/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ja-JP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5E0740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5E0740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5E0740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남</w:t>
            </w:r>
            <w:r w:rsidR="00864B57" w:rsidRPr="005E0740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  </w:t>
            </w:r>
            <w:r w:rsidR="009A0080" w:rsidRPr="005E0740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E34214" w:rsidRPr="005E0740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Batang" w:eastAsia="Batang" w:hAnsi="Batang" w:cs="Meiryo UI"/>
                  <w:sz w:val="16"/>
                  <w:szCs w:val="18"/>
                  <w:lang w:val="en-US" w:eastAsia="ja-JP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5E0740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5E0740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5E0740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여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8F0D" w14:textId="119EBA33" w:rsidR="009A0080" w:rsidRPr="005E0740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FF7" w14:textId="77777777" w:rsidR="009A0080" w:rsidRPr="005E0740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7B584" w14:textId="77777777" w:rsidR="009A0080" w:rsidRPr="005E0740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B81958" w:rsidRPr="00B81958" w14:paraId="53094C62" w14:textId="77777777" w:rsidTr="00E1626B">
        <w:trPr>
          <w:trHeight w:val="298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64A" w14:textId="67BEC884" w:rsidR="009A0080" w:rsidRPr="005E0740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여권번호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6BD5" w14:textId="77777777" w:rsidR="009A0080" w:rsidRPr="005E0740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BA3F" w14:textId="5B282C80" w:rsidR="009A0080" w:rsidRPr="005E0740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유효기한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8"/>
              <w:lang w:val="en-US" w:eastAsia="ko-KR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2EE3FE" w14:textId="77777777" w:rsidR="009A0080" w:rsidRPr="005E0740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   </w:t>
                </w:r>
                <w:r w:rsidR="0026009D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C12817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5E0740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/</w:t>
                </w:r>
                <w:r w:rsidR="00C516A7" w:rsidRPr="005E0740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="00C12817" w:rsidRPr="005E0740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5E0740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D70B2" w14:textId="77777777" w:rsidR="009A0080" w:rsidRPr="005E0740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B81958" w:rsidRPr="00B81958" w14:paraId="68DD4E7A" w14:textId="77777777" w:rsidTr="006A6312">
        <w:trPr>
          <w:trHeight w:val="337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1ED9" w14:textId="012B2F57" w:rsidR="00BC7D77" w:rsidRPr="005E0740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직업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3D1A" w14:textId="77777777" w:rsidR="00BC7D77" w:rsidRPr="005E0740" w:rsidRDefault="00BC7D7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938" w14:textId="4EA34EE4" w:rsidR="00BC7D77" w:rsidRPr="005E0740" w:rsidRDefault="00C516A7" w:rsidP="0002403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근무처명 또는 학교명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9ACF6" w14:textId="77777777" w:rsidR="00BC7D77" w:rsidRPr="005E0740" w:rsidRDefault="00BC7D77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</w:tr>
      <w:tr w:rsidR="00A4551B" w:rsidRPr="00B81958" w14:paraId="5FC79ECB" w14:textId="77777777" w:rsidTr="006A6312">
        <w:trPr>
          <w:trHeight w:val="37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655" w14:textId="5F8C8832" w:rsidR="00A4551B" w:rsidRPr="00282B89" w:rsidRDefault="00A4551B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</w:pPr>
            <w:r w:rsidRPr="00282B89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일본</w:t>
            </w:r>
            <w:r w:rsidRPr="00282B89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282B89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체류</w:t>
            </w:r>
            <w:r w:rsidRPr="00282B89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282B89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비자의</w:t>
            </w:r>
            <w:r w:rsidRPr="00282B89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282B89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종류</w:t>
            </w:r>
            <w:r w:rsidR="00282B89" w:rsidRPr="00282B89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07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0D566" w14:textId="57C82C9C" w:rsidR="00A4551B" w:rsidRPr="005E0740" w:rsidRDefault="00524690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483000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D91B8A" w:rsidRPr="005E0740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>단기체재(</w:t>
            </w:r>
            <w:r w:rsidR="00B55D8E" w:rsidRPr="005E0740">
              <w:rPr>
                <w:rFonts w:ascii="Batang" w:eastAsia="Batang" w:hAnsi="Batang" w:cs="Malgun Gothic" w:hint="eastAsia"/>
                <w:sz w:val="16"/>
                <w:szCs w:val="18"/>
                <w:lang w:val="en-US" w:eastAsia="ko-KR"/>
              </w:rPr>
              <w:t>관광비자</w:t>
            </w:r>
            <w:r w:rsidR="00D91B8A" w:rsidRPr="005E0740">
              <w:rPr>
                <w:rFonts w:ascii="Batang" w:eastAsia="Batang" w:hAnsi="Batang" w:cs="Malgun Gothic"/>
                <w:sz w:val="16"/>
                <w:szCs w:val="18"/>
                <w:lang w:val="en-US" w:eastAsia="ko-KR"/>
              </w:rPr>
              <w:t>)</w:t>
            </w:r>
            <w:r w:rsidR="00A4551B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1307817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5E0740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워킹홀리데이비자</w:t>
            </w:r>
            <w:r w:rsidR="00A4551B"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63013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5E0740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취업비자</w:t>
            </w:r>
            <w:r w:rsidR="00A4551B"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966958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5E0740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가족비자</w:t>
            </w:r>
            <w:r w:rsidR="00A4551B"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609471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5E0740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기타</w:t>
            </w:r>
            <w:r w:rsidR="00A4551B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（　　　　　　</w:t>
            </w:r>
            <w:r w:rsidR="00B55D8E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76316C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B55D8E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　　</w:t>
            </w:r>
            <w:r w:rsidR="00A4551B" w:rsidRPr="005E0740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）</w:t>
            </w:r>
          </w:p>
        </w:tc>
      </w:tr>
      <w:tr w:rsidR="006A6312" w:rsidRPr="00B81958" w14:paraId="46039E24" w14:textId="77777777" w:rsidTr="006A6312">
        <w:trPr>
          <w:trHeight w:val="37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01E" w14:textId="589B995E" w:rsidR="006A6312" w:rsidRPr="005E0740" w:rsidRDefault="006A6312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긴급연락처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5964" w14:textId="63CB60D3" w:rsidR="006A6312" w:rsidRPr="00282B89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성명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10E" w14:textId="38DF0DEE" w:rsidR="006A6312" w:rsidRPr="00282B89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AF9" w14:textId="44D5D534" w:rsidR="006A6312" w:rsidRPr="00282B89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관계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217B0" w14:textId="60FC4A41" w:rsidR="006A6312" w:rsidRPr="00282B89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</w:tr>
      <w:tr w:rsidR="00B81958" w:rsidRPr="00B81958" w14:paraId="03F972B1" w14:textId="77777777" w:rsidTr="00E1626B">
        <w:trPr>
          <w:trHeight w:val="335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189ADB" w14:textId="5F50DEEC" w:rsidR="00BC7D77" w:rsidRPr="00A4551B" w:rsidRDefault="00C516A7" w:rsidP="00BF6F27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algun Gothic" w:hAnsi="Meiryo UI" w:cs="Meiryo UI"/>
                <w:b/>
                <w:sz w:val="20"/>
                <w:szCs w:val="20"/>
                <w:lang w:val="en-US" w:eastAsia="ko-KR"/>
              </w:rPr>
            </w:pPr>
            <w:r w:rsidRPr="00A4551B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일본어능력</w:t>
            </w:r>
          </w:p>
        </w:tc>
      </w:tr>
      <w:tr w:rsidR="00B81958" w:rsidRPr="00B81958" w14:paraId="60E06F2A" w14:textId="77777777" w:rsidTr="003325E7">
        <w:trPr>
          <w:trHeight w:val="57"/>
        </w:trPr>
        <w:tc>
          <w:tcPr>
            <w:tcW w:w="30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D72" w14:textId="77777777" w:rsidR="00BC7D77" w:rsidRPr="005E0740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일본어를 학습하신 적이 있나요</w:t>
            </w:r>
            <w:r w:rsidR="00BC7D77" w:rsidRPr="005E0740"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57AA49" w14:textId="77777777" w:rsidR="00BC7D77" w:rsidRPr="005E0740" w:rsidRDefault="00BC7D77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5727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2C6B05" w14:textId="53655EF8" w:rsidR="005E0740" w:rsidRPr="005E0740" w:rsidRDefault="00C516A7" w:rsidP="00CF58A6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ja-JP"/>
              </w:rPr>
            </w:pPr>
            <w:r w:rsidRPr="005E0740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예</w:t>
            </w:r>
            <w:r w:rsidR="00CF58A6" w:rsidRPr="005E0740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→</w:t>
            </w:r>
            <w:r w:rsidR="005E0740" w:rsidRPr="005E0740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（</w:t>
            </w:r>
            <w:r w:rsidRPr="005E0740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일본어학습기간은</w:t>
            </w:r>
            <w:r w:rsidR="00BC7D77" w:rsidRPr="005E0740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？           </w:t>
            </w:r>
            <w:r w:rsidRPr="005E0740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Pr="005E0740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            </w:t>
            </w:r>
            <w:r w:rsidRPr="005E0740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개월</w:t>
            </w:r>
            <w:r w:rsidR="005E0740" w:rsidRPr="005E0740"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t>）</w:t>
            </w:r>
          </w:p>
        </w:tc>
        <w:tc>
          <w:tcPr>
            <w:tcW w:w="43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B1250A4" w14:textId="78CFFB59" w:rsidR="00BC7D77" w:rsidRPr="005E0740" w:rsidRDefault="004F6ACE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1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C9BC4" w14:textId="77777777" w:rsidR="00BC7D77" w:rsidRPr="005E0740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</w:pPr>
            <w:r w:rsidRPr="005E0740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아니오</w:t>
            </w:r>
          </w:p>
        </w:tc>
      </w:tr>
      <w:tr w:rsidR="00B81958" w:rsidRPr="00B81958" w14:paraId="02F17880" w14:textId="77777777" w:rsidTr="00E1626B">
        <w:trPr>
          <w:trHeight w:val="236"/>
        </w:trPr>
        <w:tc>
          <w:tcPr>
            <w:tcW w:w="30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A9B" w14:textId="77777777" w:rsidR="00BC7D77" w:rsidRPr="005E0740" w:rsidRDefault="004822FE" w:rsidP="00C516A7">
            <w:pPr>
              <w:tabs>
                <w:tab w:val="left" w:pos="2432"/>
              </w:tabs>
              <w:ind w:left="540" w:hangingChars="300" w:hanging="540"/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5E0740">
              <w:rPr>
                <w:rFonts w:ascii="Batang" w:eastAsia="Batang" w:hAnsi="Batang" w:cs="Meiryo UI" w:hint="eastAsia"/>
                <w:sz w:val="18"/>
                <w:szCs w:val="20"/>
                <w:lang w:val="en-US" w:eastAsia="ko-KR"/>
              </w:rPr>
              <w:t>일본어능력시험 합격여부</w:t>
            </w:r>
          </w:p>
        </w:tc>
        <w:tc>
          <w:tcPr>
            <w:tcW w:w="78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328CF" w14:textId="77777777" w:rsidR="00BC7D77" w:rsidRPr="005E0740" w:rsidRDefault="00524690" w:rsidP="004822FE">
            <w:pPr>
              <w:tabs>
                <w:tab w:val="left" w:pos="2432"/>
              </w:tabs>
              <w:spacing w:line="0" w:lineRule="atLeast"/>
              <w:rPr>
                <w:rFonts w:ascii="Batang" w:eastAsia="Batang" w:hAnsi="Batang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5E0740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5E0740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예</w:t>
            </w:r>
            <w:r w:rsidR="00BC7D77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(</w:t>
            </w:r>
            <w:r w:rsidR="004822FE" w:rsidRPr="005E0740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            급 합격)</w:t>
            </w:r>
            <w:r w:rsidR="00BC7D77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                    </w:t>
            </w:r>
            <w:r w:rsidR="004822FE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</w:t>
            </w:r>
            <w:r w:rsidR="00BC7D77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/>
                  <w:sz w:val="18"/>
                  <w:szCs w:val="18"/>
                  <w:lang w:val="en-US" w:eastAsia="ko-KR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5E0740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5E0740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5E0740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5E0740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아니오</w:t>
            </w:r>
          </w:p>
        </w:tc>
      </w:tr>
      <w:tr w:rsidR="00B81958" w:rsidRPr="00B81958" w14:paraId="4EFD3640" w14:textId="77777777" w:rsidTr="00E1626B">
        <w:trPr>
          <w:trHeight w:val="57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A87E2D" w14:textId="6529C3A0" w:rsidR="00BC7D77" w:rsidRPr="00A4551B" w:rsidRDefault="00C516A7" w:rsidP="00BF6F27">
            <w:pPr>
              <w:tabs>
                <w:tab w:val="left" w:pos="2432"/>
              </w:tabs>
              <w:spacing w:line="0" w:lineRule="atLeast"/>
              <w:rPr>
                <w:rFonts w:ascii="Meiryo UI" w:eastAsia="Malgun Gothic" w:hAnsi="Meiryo UI" w:cs="Meiryo UI"/>
                <w:sz w:val="20"/>
                <w:szCs w:val="20"/>
                <w:lang w:val="en-US" w:eastAsia="ko-KR"/>
              </w:rPr>
            </w:pPr>
            <w:r w:rsidRPr="00A4551B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학교</w:t>
            </w:r>
            <w:r w:rsidR="00BC7D77" w:rsidRPr="00A4551B"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  <w:t>・</w:t>
            </w:r>
            <w:r w:rsidRPr="00A4551B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코스</w:t>
            </w:r>
          </w:p>
        </w:tc>
      </w:tr>
      <w:tr w:rsidR="00B81958" w:rsidRPr="00B81958" w14:paraId="279FA798" w14:textId="77777777" w:rsidTr="00E1626B">
        <w:trPr>
          <w:trHeight w:val="252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41E" w14:textId="77777777" w:rsidR="003416D4" w:rsidRDefault="00492122" w:rsidP="00953F8D">
            <w:pPr>
              <w:tabs>
                <w:tab w:val="left" w:pos="2432"/>
              </w:tabs>
              <w:jc w:val="center"/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학교명</w:t>
            </w:r>
            <w:r w:rsidR="00282B89"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  <w:t>:</w:t>
            </w:r>
          </w:p>
          <w:p w14:paraId="63172508" w14:textId="4AC5C6E7" w:rsidR="00282B89" w:rsidRPr="00282B89" w:rsidRDefault="00282B89" w:rsidP="00953F8D">
            <w:pPr>
              <w:tabs>
                <w:tab w:val="left" w:pos="2432"/>
              </w:tabs>
              <w:jc w:val="center"/>
              <w:rPr>
                <w:rFonts w:ascii="Meiryo UI" w:eastAsiaTheme="minorEastAsia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(</w:t>
            </w:r>
            <w:r w:rsidRPr="00282B89">
              <w:rPr>
                <w:rFonts w:ascii="Batang" w:eastAsia="Batang" w:hAnsi="Batang" w:cs="Batang" w:hint="eastAsia"/>
                <w:sz w:val="16"/>
                <w:szCs w:val="16"/>
                <w:lang w:val="en-US" w:eastAsia="ja-JP"/>
              </w:rPr>
              <w:t>코스</w:t>
            </w:r>
            <w:r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9968" w:type="dxa"/>
            <w:gridSpan w:val="2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0132F" w14:textId="3BCC8D94" w:rsidR="006F5856" w:rsidRDefault="00524690" w:rsidP="006F5856">
            <w:pPr>
              <w:tabs>
                <w:tab w:val="left" w:pos="2432"/>
              </w:tabs>
              <w:ind w:firstLineChars="150" w:firstLine="240"/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85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6F5856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12FE3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다</w:t>
            </w:r>
            <w:r w:rsidR="006F5856"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카다노바바교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6A6312" w:rsidRPr="006A6312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7055E8" w:rsidRPr="0076316C">
              <w:rPr>
                <w:rFonts w:ascii="Batang" w:eastAsia="Batang" w:hAnsi="Batang" w:cs="Meiryo UI" w:hint="eastAsia"/>
                <w:color w:val="FF0000"/>
                <w:sz w:val="16"/>
                <w:szCs w:val="16"/>
                <w:lang w:val="en-US" w:eastAsia="ko-KR"/>
              </w:rPr>
              <w:t xml:space="preserve">　                </w:t>
            </w:r>
            <w:r w:rsidR="007055E8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023589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85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6F5856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이케부쿠로교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6A6312" w:rsidRPr="006A6312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6F5856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　　</w:t>
            </w:r>
            <w:r w:rsidR="00561354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2076782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35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561354" w:rsidRPr="006F5856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="00561354"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561354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561354" w:rsidRPr="006A6312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561354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561354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　</w:t>
            </w:r>
            <w:r w:rsidR="006F5856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</w:p>
          <w:p w14:paraId="69456371" w14:textId="68726C24" w:rsidR="006F5856" w:rsidRPr="006F5856" w:rsidRDefault="006F5856" w:rsidP="006F5856">
            <w:pPr>
              <w:tabs>
                <w:tab w:val="left" w:pos="2432"/>
              </w:tabs>
              <w:ind w:firstLineChars="150" w:firstLine="240"/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6F5856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☐ </w:t>
            </w:r>
            <w:r w:rsidRPr="006F5856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4F6ACE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</w:t>
            </w:r>
            <w:r w:rsidRPr="006F5856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Pr="006F5856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　</w:t>
            </w:r>
            <w:r w:rsidR="00C45AFA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ko-KR"/>
              </w:rPr>
              <w:t xml:space="preserve"> 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6F5856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6F5856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6F5856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*1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6F5856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Pr="006F5856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440108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F5856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Pr="006F5856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Pr="006F5856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Pr="006F5856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  <w:p w14:paraId="779CD534" w14:textId="0485B16E" w:rsidR="006F5856" w:rsidRPr="0076316C" w:rsidRDefault="00524690" w:rsidP="006F5856">
            <w:pPr>
              <w:tabs>
                <w:tab w:val="left" w:pos="2432"/>
              </w:tabs>
              <w:ind w:firstLineChars="150" w:firstLine="240"/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59174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856" w:rsidRPr="0076316C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6F5856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하라주쿠교 </w:t>
            </w:r>
            <w:r w:rsidR="006F5856" w:rsidRPr="0076316C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="006F5856" w:rsidRPr="0076316C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</w:t>
            </w:r>
            <w:r w:rsidR="006F5856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 xml:space="preserve"> </w:t>
            </w:r>
            <w:r w:rsidR="006F5856">
              <w:rPr>
                <w:rFonts w:ascii="Batang" w:eastAsiaTheme="minorEastAsia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="006F5856"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="006F5856"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="006F5856"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*1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="006F5856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="006F5856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21504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856" w:rsidRPr="0076316C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6F5856" w:rsidRPr="0076316C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="006F5856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  <w:p w14:paraId="56AC11A4" w14:textId="4EC31580" w:rsidR="006F5856" w:rsidRDefault="006F5856" w:rsidP="006F5856">
            <w:pPr>
              <w:tabs>
                <w:tab w:val="left" w:pos="2432"/>
              </w:tabs>
              <w:ind w:firstLineChars="150" w:firstLine="240"/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</w:pPr>
            <w:r w:rsidRPr="0076316C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>☐</w:t>
            </w:r>
            <w:r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하라주쿠교 </w:t>
            </w:r>
            <w:r w:rsidRPr="0076316C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="00C45AFA" w:rsidRPr="00C45AF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이브닝</w:t>
            </w:r>
            <w:r w:rsidR="00C45AFA" w:rsidRPr="00C45AF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C45AFA" w:rsidRPr="00C45AF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코스</w:t>
            </w:r>
            <w:r w:rsidRPr="0076316C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)   </w:t>
            </w:r>
            <w:r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*2</w:t>
            </w:r>
            <w:r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（</w:t>
            </w:r>
            <w:r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30229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Pr="0076316C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희망）</w:t>
            </w:r>
          </w:p>
          <w:p w14:paraId="19F358BA" w14:textId="192000DF" w:rsidR="004822FE" w:rsidRPr="006F5856" w:rsidRDefault="00524690" w:rsidP="006F5856">
            <w:pPr>
              <w:tabs>
                <w:tab w:val="left" w:pos="2432"/>
              </w:tabs>
              <w:ind w:firstLineChars="150" w:firstLine="240"/>
              <w:rPr>
                <w:rFonts w:ascii="Batang" w:eastAsia="Batang" w:hAnsi="Batang" w:cs="Meiryo UI"/>
                <w:color w:val="FF0000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121610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55E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7055E8" w:rsidRPr="007055E8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오사카교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6A6312" w:rsidRPr="006A6312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7055E8" w:rsidRPr="0076316C">
              <w:rPr>
                <w:rFonts w:ascii="Batang" w:eastAsia="Batang" w:hAnsi="Batang" w:cs="Meiryo UI" w:hint="eastAsia"/>
                <w:color w:val="FF0000"/>
                <w:sz w:val="16"/>
                <w:szCs w:val="16"/>
                <w:lang w:val="en-US" w:eastAsia="ko-KR"/>
              </w:rPr>
              <w:t xml:space="preserve">　            </w:t>
            </w:r>
            <w:r w:rsidR="007055E8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82912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55E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6F5856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교토교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6A6312" w:rsidRPr="006A6312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AE68CC" w:rsidRPr="0076316C">
              <w:rPr>
                <w:rFonts w:ascii="Batang" w:eastAsia="Batang" w:hAnsi="Batang" w:cs="Meiryo UI" w:hint="eastAsia"/>
                <w:color w:val="FF0000"/>
                <w:sz w:val="16"/>
                <w:szCs w:val="16"/>
                <w:lang w:val="en-US" w:eastAsia="ko-KR"/>
              </w:rPr>
              <w:t xml:space="preserve">　            </w:t>
            </w:r>
            <w:r w:rsidR="00AE68CC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83989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8C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6F5856">
              <w:rPr>
                <w:rFonts w:ascii="Batang" w:eastAsia="Batang" w:hAnsi="Batang" w:cs="Meiryo UI"/>
                <w:b/>
                <w:sz w:val="16"/>
                <w:szCs w:val="16"/>
                <w:lang w:val="en-US" w:eastAsia="ko-KR"/>
              </w:rPr>
              <w:t xml:space="preserve"> </w:t>
            </w:r>
            <w:r w:rsidR="006F5856"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나가노교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6A6312" w:rsidRPr="006A6312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6A6312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6F5856"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                    </w:t>
            </w:r>
          </w:p>
        </w:tc>
      </w:tr>
      <w:tr w:rsidR="005A6CC9" w:rsidRPr="00B81958" w14:paraId="042157F3" w14:textId="77777777" w:rsidTr="003325E7">
        <w:trPr>
          <w:trHeight w:val="77"/>
        </w:trPr>
        <w:tc>
          <w:tcPr>
            <w:tcW w:w="16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4BC2" w14:textId="6BB8D604" w:rsidR="008027A8" w:rsidRPr="0076316C" w:rsidRDefault="00492122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코스개시일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802DA3" w14:textId="77777777" w:rsidR="008027A8" w:rsidRPr="0076316C" w:rsidRDefault="008027A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</w:t>
                </w:r>
                <w:r w:rsidR="007C60EB"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</w:t>
                </w:r>
                <w:r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76316C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="00492122" w:rsidRPr="0076316C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76316C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3B016" w14:textId="77777777" w:rsidR="008027A8" w:rsidRPr="0076316C" w:rsidRDefault="00492122" w:rsidP="008027A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코스수료일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3831466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72F16" w14:textId="77777777" w:rsidR="008027A8" w:rsidRPr="0076316C" w:rsidRDefault="006E706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   /</w:t>
                </w:r>
                <w:r w:rsidRPr="0076316C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Pr="0076316C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76316C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Pr="0076316C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61279" w14:textId="77777777" w:rsidR="008027A8" w:rsidRPr="0076316C" w:rsidRDefault="00492122" w:rsidP="000D164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코스기간</w:t>
            </w:r>
          </w:p>
        </w:tc>
        <w:tc>
          <w:tcPr>
            <w:tcW w:w="708" w:type="dxa"/>
            <w:gridSpan w:val="2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7F5744" w14:textId="77777777" w:rsidR="008027A8" w:rsidRPr="0076316C" w:rsidRDefault="008027A8" w:rsidP="005A6CC9">
            <w:pPr>
              <w:tabs>
                <w:tab w:val="left" w:pos="2432"/>
              </w:tabs>
              <w:spacing w:line="240" w:lineRule="atLeast"/>
              <w:jc w:val="right"/>
              <w:rPr>
                <w:rFonts w:ascii="Batang" w:eastAsia="Batang" w:hAnsi="Batang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3A517" w14:textId="77777777" w:rsidR="008027A8" w:rsidRPr="0076316C" w:rsidRDefault="00EF40D5" w:rsidP="00D015B2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주</w:t>
            </w:r>
          </w:p>
        </w:tc>
      </w:tr>
      <w:tr w:rsidR="00167B35" w:rsidRPr="00B81958" w14:paraId="75BFE7D7" w14:textId="77777777" w:rsidTr="00B9194C">
        <w:trPr>
          <w:trHeight w:val="262"/>
        </w:trPr>
        <w:tc>
          <w:tcPr>
            <w:tcW w:w="16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9B2E1A" w14:textId="62514E9D" w:rsidR="00167B35" w:rsidRPr="00282B89" w:rsidRDefault="00167B35" w:rsidP="007D35EA">
            <w:pPr>
              <w:rPr>
                <w:rFonts w:ascii="Batang" w:eastAsia="Batang" w:hAnsi="Batang"/>
                <w:sz w:val="15"/>
                <w:szCs w:val="15"/>
              </w:rPr>
            </w:pPr>
            <w:r w:rsidRPr="00282B89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희망하시는</w:t>
            </w:r>
            <w:r w:rsidRPr="00282B89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282B89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수강방법</w:t>
            </w:r>
            <w:r w:rsidR="00282B89" w:rsidRPr="00282B89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2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6F989" w14:textId="3A3FC5DC" w:rsidR="00167B35" w:rsidRPr="0076316C" w:rsidRDefault="00524690" w:rsidP="00167B35">
            <w:pPr>
              <w:ind w:right="400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822077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76316C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76316C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대면수업</w:t>
            </w:r>
            <w:r w:rsidR="00167B35" w:rsidRPr="0076316C">
              <w:rPr>
                <w:rFonts w:ascii="Batang" w:eastAsia="Batang" w:hAnsi="Batang" w:cs="Meiryo UI" w:hint="eastAsia"/>
                <w:color w:val="FF0000"/>
                <w:sz w:val="16"/>
                <w:szCs w:val="16"/>
                <w:lang w:val="en-US" w:eastAsia="ko-KR"/>
              </w:rPr>
              <w:t xml:space="preserve">　                            </w:t>
            </w:r>
            <w:r w:rsidR="00167B35" w:rsidRPr="0076316C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143386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76316C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3325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온라인수업</w:t>
            </w:r>
            <w:r w:rsidR="00F00248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F00248" w:rsidRPr="00365569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(</w:t>
            </w:r>
            <w:r w:rsidR="00AE68CC" w:rsidRPr="00365569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이브닝</w:t>
            </w:r>
            <w:r w:rsidR="00AE68CC" w:rsidRPr="00365569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365569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코스에</w:t>
            </w:r>
            <w:r w:rsidR="00AE68CC" w:rsidRPr="00365569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365569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한</w:t>
            </w:r>
            <w:r w:rsidR="00F8706C" w:rsidRPr="00365569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AE68CC" w:rsidRPr="00365569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함</w:t>
            </w:r>
            <w:r w:rsidR="00F00248" w:rsidRPr="00365569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)</w:t>
            </w:r>
            <w:r w:rsidR="00167B35" w:rsidRPr="003325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　　</w:t>
            </w:r>
          </w:p>
        </w:tc>
      </w:tr>
      <w:tr w:rsidR="00D015B2" w:rsidRPr="00B81958" w14:paraId="288C5C36" w14:textId="77777777" w:rsidTr="00E1626B">
        <w:trPr>
          <w:trHeight w:val="397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437D52" w14:textId="43B0E454" w:rsidR="00FA2603" w:rsidRPr="000D4FDA" w:rsidRDefault="00FA2603" w:rsidP="00FA2603">
            <w:pPr>
              <w:tabs>
                <w:tab w:val="left" w:pos="2432"/>
              </w:tabs>
              <w:spacing w:line="240" w:lineRule="atLeast"/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</w:pP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워킹홀리데이비자로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일본에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오</w:t>
            </w:r>
            <w:r w:rsidR="004F6ACE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시는 분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, </w:t>
            </w:r>
            <w:r w:rsidR="004F6ACE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또는 중장기체류자로 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6</w:t>
            </w: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개월（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20</w:t>
            </w: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주）이상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수강하시는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분에</w:t>
            </w: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한하여</w:t>
            </w:r>
            <w:r w:rsidR="004F6ACE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,</w:t>
            </w:r>
          </w:p>
          <w:p w14:paraId="779DA5D3" w14:textId="7E0AD320" w:rsidR="00FA2603" w:rsidRDefault="004F6ACE" w:rsidP="004F6ACE">
            <w:pPr>
              <w:tabs>
                <w:tab w:val="left" w:pos="2432"/>
              </w:tabs>
              <w:spacing w:line="240" w:lineRule="atLeast"/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</w:pP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*1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「단기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일본어」수강생은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전임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어드바이저에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의한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취업</w:t>
            </w:r>
            <w:r w:rsidR="001663CB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서포트를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무료로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받으실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수</w:t>
            </w:r>
            <w:r w:rsidR="00FA2603"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FA2603" w:rsidRPr="000D4FDA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있습니다</w:t>
            </w:r>
            <w:r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.</w:t>
            </w:r>
          </w:p>
          <w:p w14:paraId="4D94B14B" w14:textId="217A503F" w:rsidR="0076316C" w:rsidRPr="009B5386" w:rsidRDefault="000D4FDA" w:rsidP="00BF6F27">
            <w:pPr>
              <w:tabs>
                <w:tab w:val="left" w:pos="2432"/>
              </w:tabs>
              <w:spacing w:line="240" w:lineRule="atLeast"/>
              <w:rPr>
                <w:rFonts w:ascii="Batang" w:eastAsia="Malgun Gothic" w:hAnsi="Batang" w:cs="Malgun Gothic"/>
                <w:sz w:val="16"/>
                <w:szCs w:val="16"/>
                <w:lang w:val="en-US" w:eastAsia="ko-KR"/>
              </w:rPr>
            </w:pPr>
            <w:r w:rsidRPr="000D4FDA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2</w:t>
            </w:r>
            <w:r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>「</w:t>
            </w:r>
            <w:r w:rsidR="00C45AFA" w:rsidRPr="00C45AFA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이브닝</w:t>
            </w:r>
            <w:r w:rsidR="00C45AFA" w:rsidRPr="00C45AFA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C45AFA" w:rsidRPr="00C45AFA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</w:t>
            </w:r>
            <w:r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>」</w:t>
            </w:r>
            <w:r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수강생은,</w:t>
            </w:r>
            <w:r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아르바이트 소개,</w:t>
            </w:r>
            <w:r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수업</w:t>
            </w:r>
            <w:r w:rsidR="001663CB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외의 특별강좌와 기업설명회 참가 서포트</w:t>
            </w:r>
            <w:r w:rsidR="00C43701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를</w:t>
            </w:r>
            <w:r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받으실 수 있습니다.</w:t>
            </w:r>
          </w:p>
          <w:p w14:paraId="5E2E1299" w14:textId="1F319E5A" w:rsidR="00D015B2" w:rsidRPr="00492122" w:rsidRDefault="00D015B2" w:rsidP="00BF6F27">
            <w:pPr>
              <w:tabs>
                <w:tab w:val="left" w:pos="2432"/>
              </w:tabs>
              <w:spacing w:line="240" w:lineRule="atLeast"/>
              <w:rPr>
                <w:rFonts w:ascii="Meiryo UI" w:eastAsia="Malgun Gothic" w:hAnsi="Meiryo UI" w:cs="Meiryo UI"/>
                <w:b/>
                <w:sz w:val="22"/>
                <w:lang w:val="en-US" w:eastAsia="ko-KR"/>
              </w:rPr>
            </w:pPr>
            <w:r w:rsidRPr="00A4551B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기숙사</w:t>
            </w:r>
            <w:r w:rsidRPr="00A4551B">
              <w:rPr>
                <w:rFonts w:ascii="Meiryo UI" w:eastAsia="Meiryo UI" w:hAnsi="Meiryo UI" w:cs="Meiryo UI"/>
                <w:b/>
                <w:sz w:val="21"/>
                <w:szCs w:val="22"/>
                <w:lang w:val="en-US" w:eastAsia="ja-JP"/>
              </w:rPr>
              <w:t>・</w:t>
            </w:r>
            <w:r w:rsidRPr="00A4551B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공항송영</w:t>
            </w:r>
          </w:p>
        </w:tc>
      </w:tr>
      <w:tr w:rsidR="00D015B2" w:rsidRPr="00B81958" w14:paraId="3C76D22F" w14:textId="77777777" w:rsidTr="00E1626B">
        <w:trPr>
          <w:trHeight w:val="249"/>
        </w:trPr>
        <w:tc>
          <w:tcPr>
            <w:tcW w:w="26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5B49" w14:textId="77777777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기숙사를 신청하시나요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74CC6EE" w14:textId="77777777" w:rsidR="00D015B2" w:rsidRPr="0076316C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784FE8" w14:textId="77777777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D9E6101" w14:textId="77777777" w:rsidR="00D015B2" w:rsidRPr="0076316C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74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C4884" w14:textId="77777777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아니오</w:t>
            </w:r>
          </w:p>
        </w:tc>
      </w:tr>
      <w:tr w:rsidR="00D015B2" w:rsidRPr="00B81958" w14:paraId="3264C7C0" w14:textId="77777777" w:rsidTr="00E1626B">
        <w:trPr>
          <w:trHeight w:val="77"/>
        </w:trPr>
        <w:tc>
          <w:tcPr>
            <w:tcW w:w="260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BF8E" w14:textId="77777777" w:rsidR="001663CB" w:rsidRDefault="00D015B2" w:rsidP="00C657DE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---「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」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로 답하신 분,</w:t>
            </w:r>
          </w:p>
          <w:p w14:paraId="356A3402" w14:textId="16C5D1D6" w:rsidR="00D015B2" w:rsidRPr="0076316C" w:rsidRDefault="00D015B2" w:rsidP="00C657D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어느</w:t>
            </w:r>
            <w:r w:rsidR="001663CB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기숙사로 신청하시나요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9851973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65A0FE3" w14:textId="77777777" w:rsidR="00D015B2" w:rsidRPr="0076316C" w:rsidRDefault="00D015B2" w:rsidP="00B57152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76316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-3509622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820452B" w14:textId="77777777" w:rsidR="00D015B2" w:rsidRPr="0076316C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90A43F5" w14:textId="77777777" w:rsidR="00D015B2" w:rsidRPr="0076316C" w:rsidRDefault="00D015B2" w:rsidP="003558B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위클리맨션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6860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23062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-97621234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9DDF6D3" w14:textId="77777777" w:rsidR="00D015B2" w:rsidRPr="0076316C" w:rsidRDefault="00D015B2" w:rsidP="00601867">
                <w:p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76316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743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30146" w14:textId="647ED264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학교기숙사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949666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Pr="0076316C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47926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Pr="0076316C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28597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1663CB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3</w:t>
            </w:r>
            <w:r w:rsidR="001663CB"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</w:p>
        </w:tc>
      </w:tr>
      <w:tr w:rsidR="00D015B2" w:rsidRPr="00B81958" w14:paraId="0F0CDB25" w14:textId="77777777" w:rsidTr="00E1626B">
        <w:trPr>
          <w:trHeight w:val="87"/>
        </w:trPr>
        <w:tc>
          <w:tcPr>
            <w:tcW w:w="2605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B1D" w14:textId="77777777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7FB93A0" w14:textId="77777777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3685" w:type="dxa"/>
            <w:gridSpan w:val="16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95B1DAB" w14:textId="77777777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게스트하우스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0428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5039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  <w:tl2br w:val="dotted" w:sz="4" w:space="0" w:color="FFFFFF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-2478921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78DF9F8" w14:textId="77777777" w:rsidR="00D015B2" w:rsidRPr="0076316C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76316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743" w:type="dxa"/>
            <w:gridSpan w:val="8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B7890" w14:textId="77777777" w:rsidR="00D015B2" w:rsidRPr="0076316C" w:rsidRDefault="00D015B2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홈스테이</w:t>
            </w:r>
          </w:p>
        </w:tc>
      </w:tr>
      <w:tr w:rsidR="00D015B2" w:rsidRPr="00B81958" w14:paraId="4F45FE0C" w14:textId="77777777" w:rsidTr="00E1626B">
        <w:trPr>
          <w:trHeight w:val="392"/>
        </w:trPr>
        <w:tc>
          <w:tcPr>
            <w:tcW w:w="4749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E212" w14:textId="79E7D59D" w:rsidR="00D015B2" w:rsidRPr="0076316C" w:rsidRDefault="00D015B2" w:rsidP="0098116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체크인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ko-KR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6316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 　　　　　　 /</w:t>
                </w:r>
                <w:r w:rsidRPr="0076316C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76316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　 　　　　/</w:t>
                </w:r>
                <w:r w:rsidRPr="0076316C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76316C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　 　　　/</w:t>
                </w:r>
                <w:r w:rsidRPr="0076316C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sdtContent>
            </w:sdt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    </w:t>
            </w:r>
          </w:p>
        </w:tc>
        <w:tc>
          <w:tcPr>
            <w:tcW w:w="6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0BF41" w14:textId="79B0EA52" w:rsidR="00D015B2" w:rsidRPr="0076316C" w:rsidRDefault="00D015B2" w:rsidP="00F256F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체크아웃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ja-JP"/>
                </w:rPr>
                <w:id w:val="-1538957866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76316C">
                  <w:rPr>
                    <w:rFonts w:ascii="Meiryo UI" w:eastAsia="Meiryo UI" w:hAnsi="Meiryo UI" w:cs="Meiryo UI"/>
                    <w:sz w:val="16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　　/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　 　　　　/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</w:t>
            </w:r>
          </w:p>
        </w:tc>
      </w:tr>
      <w:tr w:rsidR="00D015B2" w:rsidRPr="00B81958" w14:paraId="0A20C99A" w14:textId="77777777" w:rsidTr="00E1626B">
        <w:trPr>
          <w:trHeight w:val="430"/>
        </w:trPr>
        <w:tc>
          <w:tcPr>
            <w:tcW w:w="1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FF9B" w14:textId="185CE775" w:rsidR="00D015B2" w:rsidRPr="0076316C" w:rsidRDefault="00D015B2" w:rsidP="00D34E8E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도착공항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072" w:type="dxa"/>
            <w:gridSpan w:val="2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B0B5" w14:textId="77777777" w:rsidR="00D015B2" w:rsidRPr="0076316C" w:rsidRDefault="00524690" w:rsidP="00325C5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3762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15B2"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D015B2"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D015B2"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나리타공항</w:t>
            </w:r>
            <w:r w:rsidR="00D015B2"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(NRT)　    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02436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15B2"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D015B2"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D015B2"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하네다공항</w:t>
            </w:r>
            <w:r w:rsidR="00D015B2"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(HND)    　　 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86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15B2" w:rsidRPr="0076316C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D015B2"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칸사이국제공항</w:t>
            </w:r>
            <w:r w:rsidR="00D015B2"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>(KIX)</w:t>
            </w:r>
          </w:p>
        </w:tc>
      </w:tr>
      <w:tr w:rsidR="00D015B2" w:rsidRPr="00B81958" w14:paraId="53E7F13B" w14:textId="77777777" w:rsidTr="00E1626B">
        <w:trPr>
          <w:trHeight w:val="280"/>
        </w:trPr>
        <w:tc>
          <w:tcPr>
            <w:tcW w:w="4023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E2D51D" w14:textId="1FE20574" w:rsidR="00D015B2" w:rsidRPr="0076316C" w:rsidRDefault="00D015B2" w:rsidP="00AF7261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항공편명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이미 구매하신</w:t>
            </w:r>
            <w:r w:rsidR="001663CB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분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:</w:t>
            </w:r>
          </w:p>
        </w:tc>
        <w:tc>
          <w:tcPr>
            <w:tcW w:w="3484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8DE7" w14:textId="4023DAF8" w:rsidR="00D015B2" w:rsidRPr="0076316C" w:rsidRDefault="00D015B2" w:rsidP="00E67ECE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도착일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 　/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　/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76316C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</w:p>
        </w:tc>
        <w:tc>
          <w:tcPr>
            <w:tcW w:w="337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4EC4FC" w14:textId="3C65BCB6" w:rsidR="00D015B2" w:rsidRPr="0076316C" w:rsidRDefault="00D015B2" w:rsidP="00704C5D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Cs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bCs/>
                <w:sz w:val="16"/>
                <w:szCs w:val="18"/>
                <w:lang w:val="en-US" w:eastAsia="ko-KR"/>
              </w:rPr>
              <w:t>도착시간</w:t>
            </w:r>
            <w:r w:rsidR="00282B89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76316C">
              <w:rPr>
                <w:rFonts w:ascii="Meiryo UI" w:eastAsia="Meiryo UI" w:hAnsi="Meiryo UI" w:cs="Meiryo UI" w:hint="eastAsia"/>
                <w:bCs/>
                <w:color w:val="FF0000"/>
                <w:sz w:val="16"/>
                <w:szCs w:val="18"/>
                <w:lang w:val="en-US" w:eastAsia="ko-KR"/>
              </w:rPr>
              <w:t xml:space="preserve">　　</w:t>
            </w:r>
            <w:r w:rsidRPr="0076316C">
              <w:rPr>
                <w:rFonts w:ascii="Meiryo UI" w:eastAsia="Meiryo UI" w:hAnsi="Meiryo UI" w:cs="Meiryo UI" w:hint="eastAsia"/>
                <w:bCs/>
                <w:sz w:val="16"/>
                <w:szCs w:val="18"/>
                <w:lang w:val="en-US" w:eastAsia="ko-KR"/>
              </w:rPr>
              <w:t xml:space="preserve">　　　　　　　</w:t>
            </w:r>
          </w:p>
        </w:tc>
      </w:tr>
      <w:tr w:rsidR="00D015B2" w:rsidRPr="00B81958" w14:paraId="4B47D890" w14:textId="77777777" w:rsidTr="00E1626B">
        <w:trPr>
          <w:trHeight w:val="477"/>
        </w:trPr>
        <w:tc>
          <w:tcPr>
            <w:tcW w:w="10884" w:type="dxa"/>
            <w:gridSpan w:val="3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1E3DAD" w14:textId="77777777" w:rsidR="00D015B2" w:rsidRPr="0076316C" w:rsidRDefault="00D015B2" w:rsidP="00024030">
            <w:pPr>
              <w:tabs>
                <w:tab w:val="left" w:pos="2432"/>
              </w:tabs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76316C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공항픽업 서비스를 신청하시나요</w:t>
            </w:r>
            <w:r w:rsidRPr="0076316C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  <w:tbl>
            <w:tblPr>
              <w:tblW w:w="11298" w:type="dxa"/>
              <w:tblInd w:w="1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3172"/>
              <w:gridCol w:w="1417"/>
              <w:gridCol w:w="4250"/>
              <w:gridCol w:w="1751"/>
            </w:tblGrid>
            <w:tr w:rsidR="00D015B2" w:rsidRPr="0076316C" w14:paraId="3978EC8F" w14:textId="77777777" w:rsidTr="00561354">
              <w:trPr>
                <w:gridAfter w:val="1"/>
                <w:wAfter w:w="1751" w:type="dxa"/>
                <w:trHeight w:val="42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730D624" w14:textId="77777777" w:rsidR="00D015B2" w:rsidRPr="002712F1" w:rsidRDefault="00D015B2" w:rsidP="00297071">
                  <w:pPr>
                    <w:tabs>
                      <w:tab w:val="left" w:pos="2432"/>
                    </w:tabs>
                    <w:jc w:val="center"/>
                    <w:rPr>
                      <w:rFonts w:ascii="Batang" w:eastAsia="Batang" w:hAnsi="Batang" w:cs="Meiryo UI"/>
                      <w:b/>
                      <w:bCs/>
                      <w:sz w:val="16"/>
                      <w:szCs w:val="18"/>
                      <w:lang w:val="en-US" w:eastAsia="ko-KR"/>
                    </w:rPr>
                  </w:pPr>
                  <w:r w:rsidRPr="002712F1">
                    <w:rPr>
                      <w:rFonts w:ascii="Batang" w:eastAsia="Batang" w:hAnsi="Batang" w:cs="Meiryo UI"/>
                      <w:noProof/>
                      <w:sz w:val="16"/>
                      <w:szCs w:val="18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8A56F7E" wp14:editId="4DB2F68F">
                            <wp:simplePos x="0" y="0"/>
                            <wp:positionH relativeFrom="column">
                              <wp:posOffset>-873878</wp:posOffset>
                            </wp:positionH>
                            <wp:positionV relativeFrom="paragraph">
                              <wp:posOffset>-7723</wp:posOffset>
                            </wp:positionV>
                            <wp:extent cx="995680" cy="1435395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5680" cy="1435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bookmarkStart w:id="0" w:name="_Hlk142989470"/>
                                      <w:p w14:paraId="43E51693" w14:textId="77777777" w:rsidR="00D015B2" w:rsidRPr="00D34E8E" w:rsidRDefault="00524690" w:rsidP="00703BD0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209666124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015B2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015B2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D015B2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아니오</w:t>
                                        </w:r>
                                        <w:r w:rsidR="00D015B2" w:rsidRPr="00BC7D7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</w:p>
                                      <w:p w14:paraId="09AB20DC" w14:textId="77777777" w:rsidR="007055E8" w:rsidRDefault="00524690" w:rsidP="007055E8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-133467697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015B2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015B2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D015B2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편도</w:t>
                                        </w:r>
                                      </w:p>
                                      <w:p w14:paraId="41F81C08" w14:textId="77777777" w:rsidR="00D015B2" w:rsidRPr="000B748D" w:rsidRDefault="00D015B2" w:rsidP="000D1648">
                                        <w:pPr>
                                          <w:rPr>
                                            <w:rFonts w:ascii="Batang" w:eastAsia="Batang" w:hAnsi="Batang" w:cs="Batang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</w:pP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0"/>
                                            <w:lang w:eastAsia="ko-KR"/>
                                          </w:rPr>
                                          <w:t>(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１</w:t>
                                        </w:r>
                                        <w:r w:rsidRPr="000B748D">
                                          <w:rPr>
                                            <w:rFonts w:ascii="Batang" w:eastAsia="Batang" w:hAnsi="Batang" w:cs="Batang" w:hint="eastAsia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개 선택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→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lang w:eastAsia="ko-KR"/>
                                          </w:rPr>
                                          <w:t>)</w:t>
                                        </w:r>
                                      </w:p>
                                      <w:bookmarkEnd w:id="0"/>
                                      <w:p w14:paraId="665840C3" w14:textId="77777777" w:rsidR="00D015B2" w:rsidRPr="00BC7D77" w:rsidRDefault="00D015B2" w:rsidP="008931FE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  <w:lang w:eastAsia="ko-KR"/>
                                          </w:rPr>
                                        </w:pPr>
                                      </w:p>
                                      <w:p w14:paraId="62B95B38" w14:textId="77777777" w:rsidR="00D015B2" w:rsidRPr="000D1648" w:rsidRDefault="00D015B2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56F7E" id="Text Box 6" o:spid="_x0000_s1027" type="#_x0000_t202" style="position:absolute;left:0;text-align:left;margin-left:-68.8pt;margin-top:-.6pt;width:78.4pt;height:1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" filled="f" stroked="f">
                            <v:textbox inset="5.85pt,.7pt,5.85pt,.7pt">
                              <w:txbxContent>
                                <w:bookmarkStart w:id="1" w:name="_Hlk142989470"/>
                                <w:p w14:paraId="43E51693" w14:textId="77777777" w:rsidR="00D015B2" w:rsidRPr="00D34E8E" w:rsidRDefault="00524690" w:rsidP="00703BD0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20966612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015B2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015B2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D015B2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아니오</w:t>
                                  </w:r>
                                  <w:r w:rsidR="00D015B2" w:rsidRPr="00BC7D7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09AB20DC" w14:textId="77777777" w:rsidR="007055E8" w:rsidRDefault="00524690" w:rsidP="007055E8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-13346769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015B2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015B2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D015B2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편도</w:t>
                                  </w:r>
                                </w:p>
                                <w:p w14:paraId="41F81C08" w14:textId="77777777" w:rsidR="00D015B2" w:rsidRPr="000B748D" w:rsidRDefault="00D015B2" w:rsidP="000D1648">
                                  <w:pPr>
                                    <w:rPr>
                                      <w:rFonts w:ascii="Batang" w:eastAsia="Batang" w:hAnsi="Batang" w:cs="Batang"/>
                                      <w:b/>
                                      <w:sz w:val="16"/>
                                      <w:lang w:eastAsia="ko-KR"/>
                                    </w:rPr>
                                  </w:pP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lang w:eastAsia="ko-KR"/>
                                    </w:rPr>
                                    <w:t>(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１</w:t>
                                  </w:r>
                                  <w:r w:rsidRPr="000B748D">
                                    <w:rPr>
                                      <w:rFonts w:ascii="Batang" w:eastAsia="Batang" w:hAnsi="Batang" w:cs="Batang" w:hint="eastAsia"/>
                                      <w:b/>
                                      <w:sz w:val="16"/>
                                      <w:lang w:eastAsia="ko-KR"/>
                                    </w:rPr>
                                    <w:t>개 선택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→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</w:p>
                                <w:bookmarkEnd w:id="1"/>
                                <w:p w14:paraId="665840C3" w14:textId="77777777" w:rsidR="00D015B2" w:rsidRPr="00BC7D77" w:rsidRDefault="00D015B2" w:rsidP="008931FE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  <w:lang w:eastAsia="ko-KR"/>
                                    </w:rPr>
                                  </w:pPr>
                                </w:p>
                                <w:p w14:paraId="62B95B38" w14:textId="77777777" w:rsidR="00D015B2" w:rsidRPr="000D1648" w:rsidRDefault="00D015B2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712F1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체크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4793D0B6" w14:textId="77777777" w:rsidR="00D015B2" w:rsidRPr="0076316C" w:rsidRDefault="00D015B2" w:rsidP="00453780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76316C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목적지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CBAA159" w14:textId="77777777" w:rsidR="00D015B2" w:rsidRPr="0076316C" w:rsidRDefault="00D015B2" w:rsidP="009E3EA1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76316C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송영 방법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ECC94E4" w14:textId="77777777" w:rsidR="00D015B2" w:rsidRPr="001663CB" w:rsidRDefault="00D015B2" w:rsidP="009E3EA1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663CB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편도요금</w:t>
                  </w:r>
                </w:p>
              </w:tc>
            </w:tr>
            <w:tr w:rsidR="00D015B2" w:rsidRPr="0076316C" w14:paraId="53B94126" w14:textId="77777777" w:rsidTr="00867519">
              <w:trPr>
                <w:gridAfter w:val="1"/>
                <w:wAfter w:w="1751" w:type="dxa"/>
                <w:trHeight w:val="213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75571983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6F17FBFE" w14:textId="4DDDC7B2" w:rsidR="00D015B2" w:rsidRPr="0076316C" w:rsidRDefault="00B44424" w:rsidP="00703BD0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ko-KR"/>
                        </w:rPr>
                      </w:pPr>
                      <w:r w:rsidRPr="0076316C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3B82" w14:textId="77777777" w:rsidR="00D015B2" w:rsidRPr="00CF730E" w:rsidRDefault="00D015B2" w:rsidP="00FD2EA7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6A3FF" w14:textId="3962169F" w:rsidR="00D015B2" w:rsidRPr="00112FE3" w:rsidRDefault="00CF730E" w:rsidP="009D1BCA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 xml:space="preserve">승합 </w:t>
                  </w:r>
                  <w:r w:rsidR="00112FE3"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소영</w:t>
                  </w: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차량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B0204" w14:textId="4E559234" w:rsidR="00D015B2" w:rsidRPr="00561354" w:rsidRDefault="007055E8" w:rsidP="00E67ECE">
                  <w:pPr>
                    <w:tabs>
                      <w:tab w:val="left" w:pos="2432"/>
                    </w:tabs>
                    <w:spacing w:line="240" w:lineRule="atLeast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365569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>20</w:t>
                  </w:r>
                  <w:r w:rsidR="00D015B2" w:rsidRPr="00365569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="00D015B2"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="00D015B2" w:rsidRPr="0036556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  <w:r w:rsidR="00561354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（</w:t>
                  </w:r>
                  <w:r w:rsidR="00AE68CC"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입주</w:t>
                  </w:r>
                  <w:r w:rsidR="00AE68CC" w:rsidRPr="00365569">
                    <w:rPr>
                      <w:rFonts w:ascii="Batang" w:eastAsiaTheme="minorEastAsia" w:hAnsi="Batang" w:cs="Batang"/>
                      <w:sz w:val="16"/>
                      <w:szCs w:val="18"/>
                      <w:lang w:val="en-US" w:eastAsia="ko-KR"/>
                    </w:rPr>
                    <w:t xml:space="preserve"> </w:t>
                  </w:r>
                  <w:r w:rsidR="00AE68CC"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지정</w:t>
                  </w:r>
                  <w:r w:rsidR="00112FE3"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일에 한하여</w:t>
                  </w:r>
                  <w:r w:rsidR="00282B89" w:rsidRPr="00365569">
                    <w:rPr>
                      <w:rFonts w:ascii="Batang" w:eastAsiaTheme="minorEastAsia" w:hAnsi="Batang" w:cs="Batang" w:hint="eastAsia"/>
                      <w:sz w:val="16"/>
                      <w:szCs w:val="18"/>
                      <w:lang w:val="en-US" w:eastAsia="ko-KR"/>
                    </w:rPr>
                    <w:t>:</w:t>
                  </w:r>
                  <w:r w:rsidRPr="00365569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>8</w:t>
                  </w:r>
                  <w:r w:rsidR="00D015B2" w:rsidRPr="0036556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,000</w:t>
                  </w:r>
                  <w:r w:rsidR="00D015B2"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="00561354" w:rsidRPr="0076316C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)</w:t>
                  </w:r>
                </w:p>
              </w:tc>
            </w:tr>
            <w:tr w:rsidR="00D015B2" w:rsidRPr="0076316C" w14:paraId="22E339A6" w14:textId="77777777" w:rsidTr="00561354">
              <w:trPr>
                <w:gridAfter w:val="1"/>
                <w:wAfter w:w="1751" w:type="dxa"/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050525A7" w14:textId="6A0DDF9B" w:rsidR="00D015B2" w:rsidRPr="0076316C" w:rsidRDefault="00B44424" w:rsidP="00703BD0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</w:pPr>
                      <w:r w:rsidRPr="0076316C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218CA" w14:textId="52F00434" w:rsidR="00D015B2" w:rsidRPr="00B909EB" w:rsidRDefault="00D015B2" w:rsidP="00FD2E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위클리맨션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게스트하우스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DBBCC" w14:textId="66DD1981" w:rsidR="00D015B2" w:rsidRPr="00112FE3" w:rsidRDefault="00CF730E" w:rsidP="00674D61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택시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A66B7" w14:textId="77777777" w:rsidR="00D015B2" w:rsidRPr="00365569" w:rsidRDefault="00D015B2" w:rsidP="009E3EA1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36556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31,000</w:t>
                  </w:r>
                  <w:r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</w:p>
              </w:tc>
            </w:tr>
            <w:tr w:rsidR="00D015B2" w:rsidRPr="0076316C" w14:paraId="12B6AA87" w14:textId="77777777" w:rsidTr="00561354">
              <w:trPr>
                <w:gridAfter w:val="1"/>
                <w:wAfter w:w="1751" w:type="dxa"/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02274D81" w14:textId="77777777" w:rsidR="00D015B2" w:rsidRPr="0076316C" w:rsidRDefault="00D015B2" w:rsidP="00703BD0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76316C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50A2E" w14:textId="77777777" w:rsidR="00D015B2" w:rsidRPr="00B909EB" w:rsidRDefault="00D015B2" w:rsidP="00FD2E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（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）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홈스테이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46904" w14:textId="030AA71C" w:rsidR="00D015B2" w:rsidRPr="00112FE3" w:rsidRDefault="00112FE3" w:rsidP="009E3EA1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</w:t>
                  </w:r>
                  <w:r w:rsidR="00CF730E"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차량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DBB49" w14:textId="1B648CA0" w:rsidR="00D015B2" w:rsidRPr="00365569" w:rsidRDefault="007055E8" w:rsidP="009E3EA1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365569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ja-JP"/>
                    </w:rPr>
                    <w:t>32</w:t>
                  </w:r>
                  <w:r w:rsidR="00D015B2" w:rsidRPr="0036556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,00</w:t>
                  </w:r>
                  <w:r w:rsidR="00D015B2" w:rsidRPr="00365569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ja-JP"/>
                    </w:rPr>
                    <w:t xml:space="preserve">0 </w:t>
                  </w:r>
                  <w:r w:rsidR="00D015B2"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</w:p>
              </w:tc>
            </w:tr>
            <w:tr w:rsidR="00B53192" w:rsidRPr="0076316C" w14:paraId="24F4BE68" w14:textId="77777777" w:rsidTr="00E333D2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36428814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257DAEAD" w14:textId="0DC7E1E1" w:rsidR="00B53192" w:rsidRDefault="00B44424" w:rsidP="00B53192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76316C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A2E382" w14:textId="1E6F89B2" w:rsidR="00B53192" w:rsidRPr="00B909EB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B909EB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위클리맨션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게스트하우스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EE910" w14:textId="358ABF17" w:rsidR="00B53192" w:rsidRPr="00112FE3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택시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FE7CD" w14:textId="26D1AF7F" w:rsidR="00B53192" w:rsidRPr="00365569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36556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31,000</w:t>
                  </w:r>
                  <w:r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</w:p>
              </w:tc>
              <w:tc>
                <w:tcPr>
                  <w:tcW w:w="1751" w:type="dxa"/>
                  <w:vAlign w:val="center"/>
                </w:tcPr>
                <w:p w14:paraId="44AC66E8" w14:textId="77777777" w:rsidR="00B53192" w:rsidRPr="0076316C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  <w:tr w:rsidR="00B53192" w:rsidRPr="0076316C" w14:paraId="1DD67C31" w14:textId="77777777" w:rsidTr="00561354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210175313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5CFB82DA" w14:textId="30FD3581" w:rsidR="00B53192" w:rsidRDefault="00B44424" w:rsidP="00B53192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76316C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7D8A9" w14:textId="6894575C" w:rsidR="00B53192" w:rsidRPr="00B909EB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B909EB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오사카／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홈스테이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FA1B6" w14:textId="1DE8483B" w:rsidR="00B53192" w:rsidRPr="00112FE3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픽업차량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BA68B" w14:textId="7327B0CF" w:rsidR="00B53192" w:rsidRPr="00365569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>33</w:t>
                  </w:r>
                  <w:r w:rsidRPr="0076316C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,</w:t>
                  </w:r>
                  <w:r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>9</w:t>
                  </w:r>
                  <w:r w:rsidRPr="0076316C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00</w:t>
                  </w:r>
                  <w:r w:rsidRPr="0076316C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</w:p>
              </w:tc>
              <w:tc>
                <w:tcPr>
                  <w:tcW w:w="1751" w:type="dxa"/>
                  <w:vAlign w:val="center"/>
                </w:tcPr>
                <w:p w14:paraId="43012432" w14:textId="77777777" w:rsidR="00B53192" w:rsidRPr="0076316C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  <w:tr w:rsidR="00B53192" w:rsidRPr="0076316C" w14:paraId="10477112" w14:textId="77777777" w:rsidTr="00561354">
              <w:trPr>
                <w:trHeight w:val="25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4B8A9B4" w14:textId="77777777" w:rsidR="00B53192" w:rsidRPr="0076316C" w:rsidRDefault="00524690" w:rsidP="00B53192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8"/>
                        <w:lang w:val="en-US" w:eastAsia="ja-JP"/>
                      </w:rPr>
                      <w:id w:val="961087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53192" w:rsidRPr="0076316C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31BC2" w14:textId="6CF72120" w:rsidR="00B53192" w:rsidRPr="00B909EB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B909EB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학교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CB23F" w14:textId="13D0E40F" w:rsidR="00B53192" w:rsidRPr="00112FE3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합승 택시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55FC7" w14:textId="4446D53B" w:rsidR="00B53192" w:rsidRPr="00365569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365569">
                    <w:rPr>
                      <w:rFonts w:ascii="Meiryo UI" w:eastAsiaTheme="minorEastAsia" w:hAnsi="Meiryo UI" w:cs="Meiryo UI" w:hint="eastAsia"/>
                      <w:sz w:val="16"/>
                      <w:szCs w:val="18"/>
                      <w:lang w:val="en-US" w:eastAsia="ja-JP"/>
                    </w:rPr>
                    <w:t>3</w:t>
                  </w:r>
                  <w:r w:rsidRPr="00365569"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  <w:t>0,000</w:t>
                  </w:r>
                  <w:r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365569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  <w:r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（</w:t>
                  </w:r>
                  <w:r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ja-JP"/>
                    </w:rPr>
                    <w:t>입주</w:t>
                  </w:r>
                  <w:r w:rsidRPr="00365569">
                    <w:rPr>
                      <w:rFonts w:ascii="Batang" w:eastAsiaTheme="minorEastAsia" w:hAnsi="Batang" w:cs="Batang"/>
                      <w:sz w:val="16"/>
                      <w:szCs w:val="18"/>
                      <w:lang w:val="en-US" w:eastAsia="ja-JP"/>
                    </w:rPr>
                    <w:t xml:space="preserve"> </w:t>
                  </w:r>
                  <w:r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ja-JP"/>
                    </w:rPr>
                    <w:t>지정일</w:t>
                  </w:r>
                  <w:r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에 한하여</w:t>
                  </w:r>
                  <w:r w:rsidRPr="00365569">
                    <w:rPr>
                      <w:rFonts w:ascii="Batang" w:eastAsiaTheme="minorEastAsia" w:hAnsi="Batang" w:cs="Batang" w:hint="eastAsia"/>
                      <w:sz w:val="16"/>
                      <w:szCs w:val="18"/>
                      <w:lang w:val="en-US" w:eastAsia="ja-JP"/>
                    </w:rPr>
                    <w:t>:</w:t>
                  </w:r>
                  <w:r w:rsidRPr="00365569"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  <w:t>11,000</w:t>
                  </w:r>
                  <w:r w:rsidRPr="00365569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76316C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)</w:t>
                  </w:r>
                </w:p>
              </w:tc>
              <w:tc>
                <w:tcPr>
                  <w:tcW w:w="1751" w:type="dxa"/>
                  <w:vAlign w:val="center"/>
                </w:tcPr>
                <w:p w14:paraId="61082384" w14:textId="77777777" w:rsidR="00B53192" w:rsidRPr="0076316C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76316C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JPY 10</w:t>
                  </w:r>
                  <w:r w:rsidRPr="0076316C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</w:p>
              </w:tc>
            </w:tr>
            <w:tr w:rsidR="00B53192" w:rsidRPr="0076316C" w14:paraId="23C0FD8C" w14:textId="77777777" w:rsidTr="00561354">
              <w:trPr>
                <w:trHeight w:val="25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C87F625" w14:textId="77777777" w:rsidR="00B53192" w:rsidRPr="0076316C" w:rsidRDefault="00524690" w:rsidP="00B53192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8"/>
                        <w:lang w:val="en-US" w:eastAsia="ko-KR"/>
                      </w:rPr>
                      <w:id w:val="-1925791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53192" w:rsidRPr="0076316C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ko-K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ABA97" w14:textId="39641486" w:rsidR="00B53192" w:rsidRPr="00CF730E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algun Gothic"/>
                      <w:sz w:val="16"/>
                      <w:szCs w:val="18"/>
                      <w:lang w:val="en-US" w:eastAsia="ko-KR"/>
                    </w:rPr>
                  </w:pP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（</w:t>
                  </w:r>
                  <w:r w:rsidRPr="00B909EB">
                    <w:rPr>
                      <w:rFonts w:ascii="Batang" w:eastAsia="Batang" w:hAnsi="Batang" w:cs="Batang" w:hint="eastAsia"/>
                      <w:sz w:val="16"/>
                      <w:szCs w:val="18"/>
                      <w:lang w:eastAsia="ko-KR"/>
                    </w:rPr>
                    <w:t>나가노</w:t>
                  </w:r>
                  <w:r w:rsidRPr="00B909EB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）</w:t>
                  </w:r>
                  <w:r w:rsidRPr="00CF730E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학교/ 학생 기숙사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501D4" w14:textId="2DF9929A" w:rsidR="00B53192" w:rsidRPr="00112FE3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12FE3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합승 택시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40D17" w14:textId="7BB41113" w:rsidR="00B53192" w:rsidRPr="00574655" w:rsidRDefault="00574655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33</w:t>
                  </w:r>
                  <w:r w:rsidR="00B53192" w:rsidRPr="0076316C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,000</w:t>
                  </w:r>
                  <w:r w:rsidR="00B53192" w:rsidRPr="0076316C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>
                    <w:rPr>
                      <w:rFonts w:ascii="Batang" w:eastAsiaTheme="minorEastAsia" w:hAnsi="Batang" w:cs="Batang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  <w:tc>
                <w:tcPr>
                  <w:tcW w:w="1751" w:type="dxa"/>
                  <w:vAlign w:val="center"/>
                </w:tcPr>
                <w:p w14:paraId="5766F48F" w14:textId="77777777" w:rsidR="00B53192" w:rsidRPr="0076316C" w:rsidRDefault="00B53192" w:rsidP="00B53192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</w:tbl>
          <w:p w14:paraId="3DCBB768" w14:textId="77777777" w:rsidR="00D015B2" w:rsidRPr="0076316C" w:rsidRDefault="00D015B2" w:rsidP="003F2B45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</w:tr>
      <w:tr w:rsidR="00D015B2" w:rsidRPr="00B81958" w14:paraId="60DA7710" w14:textId="77777777" w:rsidTr="00E1626B">
        <w:trPr>
          <w:trHeight w:val="130"/>
        </w:trPr>
        <w:tc>
          <w:tcPr>
            <w:tcW w:w="10884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4BE69A" w14:textId="0F6F7DFA" w:rsidR="00D015B2" w:rsidRPr="00B81958" w:rsidRDefault="00D015B2" w:rsidP="00BF6F27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2"/>
                <w:lang w:val="en-US" w:eastAsia="ja-JP"/>
              </w:rPr>
            </w:pPr>
            <w:r w:rsidRPr="00A4551B">
              <w:rPr>
                <w:rFonts w:ascii="Batang" w:eastAsia="Batang" w:hAnsi="Batang" w:cs="Batang" w:hint="eastAsia"/>
                <w:b/>
                <w:sz w:val="20"/>
                <w:szCs w:val="21"/>
                <w:lang w:val="en-US" w:eastAsia="ko-KR"/>
              </w:rPr>
              <w:t>일본 입국이력</w:t>
            </w:r>
            <w:r w:rsidRPr="00B81958">
              <w:rPr>
                <w:rFonts w:ascii="Meiryo UI" w:eastAsia="Meiryo UI" w:hAnsi="Meiryo UI" w:cs="Meiryo UI"/>
                <w:b/>
                <w:sz w:val="21"/>
                <w:lang w:val="en-US"/>
              </w:rPr>
              <w:t xml:space="preserve"> </w:t>
            </w:r>
          </w:p>
        </w:tc>
      </w:tr>
      <w:tr w:rsidR="00D015B2" w:rsidRPr="00B81958" w14:paraId="570E2525" w14:textId="77777777" w:rsidTr="003325E7">
        <w:trPr>
          <w:trHeight w:val="216"/>
        </w:trPr>
        <w:tc>
          <w:tcPr>
            <w:tcW w:w="44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87D7" w14:textId="77777777" w:rsidR="00D015B2" w:rsidRPr="00B81958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 입국이 거부된 적이 있으신가요</w:t>
            </w:r>
            <w:r w:rsidRPr="00B81958"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661394" w14:textId="77777777" w:rsidR="00D015B2" w:rsidRPr="00B81958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 w:rsidRPr="00B81958">
                  <w:rPr>
                    <w:rFonts w:ascii="Meiryo UI" w:eastAsia="Meiryo UI" w:hAnsi="Meiryo UI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429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09F1C1" w14:textId="607E24BD" w:rsidR="00D015B2" w:rsidRPr="00B81958" w:rsidRDefault="00D015B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ja-JP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예</w:t>
            </w:r>
            <w:r w:rsidRPr="00B81958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 xml:space="preserve"> →(</w:t>
            </w:r>
            <w:r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이유</w:t>
            </w:r>
            <w:r w:rsidRPr="00B81958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:                                               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E8C3C8D" w14:textId="77777777" w:rsidR="00D015B2" w:rsidRPr="00B81958" w:rsidRDefault="00D015B2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B2FB" w14:textId="77777777" w:rsidR="00D015B2" w:rsidRPr="00C42967" w:rsidRDefault="00D015B2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8"/>
                <w:szCs w:val="20"/>
                <w:lang w:val="en-US"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아니요</w:t>
            </w:r>
          </w:p>
        </w:tc>
      </w:tr>
    </w:tbl>
    <w:p w14:paraId="1D7BAC71" w14:textId="0BC8DF2C" w:rsidR="001663CB" w:rsidRPr="001663CB" w:rsidRDefault="001663CB" w:rsidP="001663CB">
      <w:pPr>
        <w:wordWrap w:val="0"/>
        <w:jc w:val="right"/>
        <w:rPr>
          <w:rFonts w:ascii="Batang" w:eastAsiaTheme="minorEastAsia" w:hAnsi="Batang"/>
          <w:sz w:val="18"/>
          <w:szCs w:val="18"/>
          <w:lang w:val="en-US" w:eastAsia="ko-KR"/>
        </w:rPr>
      </w:pPr>
      <w:r w:rsidRPr="001663CB">
        <w:rPr>
          <w:rFonts w:ascii="Batang" w:eastAsia="Batang" w:hAnsi="Batang" w:hint="eastAsia"/>
          <w:sz w:val="18"/>
          <w:szCs w:val="18"/>
          <w:lang w:val="en-US" w:eastAsia="ko-KR"/>
        </w:rPr>
        <w:t>※</w:t>
      </w:r>
      <w:r>
        <w:rPr>
          <w:rFonts w:ascii="Batang" w:eastAsia="Batang" w:hAnsi="Batang" w:hint="eastAsia"/>
          <w:sz w:val="18"/>
          <w:szCs w:val="18"/>
          <w:lang w:val="en-US" w:eastAsia="ko-KR"/>
        </w:rPr>
        <w:t xml:space="preserve">다음 페이지 </w:t>
      </w:r>
      <w:r>
        <w:rPr>
          <w:rFonts w:ascii="Batang" w:eastAsiaTheme="minorEastAsia" w:hAnsi="Batang" w:hint="eastAsia"/>
          <w:sz w:val="18"/>
          <w:szCs w:val="18"/>
          <w:lang w:val="en-US" w:eastAsia="ko-KR"/>
        </w:rPr>
        <w:t>「</w:t>
      </w:r>
      <w:r>
        <w:rPr>
          <w:rFonts w:ascii="Batang" w:eastAsia="Batang" w:hAnsi="Batang" w:cs="Batang" w:hint="eastAsia"/>
          <w:sz w:val="18"/>
          <w:szCs w:val="18"/>
          <w:lang w:val="en-US" w:eastAsia="ko-KR"/>
        </w:rPr>
        <w:t>건강상태에 관한 신고서</w:t>
      </w:r>
      <w:r>
        <w:rPr>
          <w:rFonts w:ascii="Batang" w:eastAsiaTheme="minorEastAsia" w:hAnsi="Batang" w:hint="eastAsia"/>
          <w:sz w:val="18"/>
          <w:szCs w:val="18"/>
          <w:lang w:val="en-US" w:eastAsia="ko-KR"/>
        </w:rPr>
        <w:t>」</w:t>
      </w:r>
      <w:r>
        <w:rPr>
          <w:rFonts w:ascii="Batang" w:eastAsia="Batang" w:hAnsi="Batang" w:cs="Batang" w:hint="eastAsia"/>
          <w:sz w:val="18"/>
          <w:szCs w:val="18"/>
          <w:lang w:val="en-US" w:eastAsia="ko-KR"/>
        </w:rPr>
        <w:t>도 기입해 주십시오.</w:t>
      </w:r>
    </w:p>
    <w:p w14:paraId="7F0B882F" w14:textId="7C31CC68" w:rsidR="009B5386" w:rsidRDefault="009B5386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5E0C73" w:rsidRPr="0076316C" w14:paraId="4897CBDF" w14:textId="77777777" w:rsidTr="009B5386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4B3CDBD" w14:textId="51ADF872" w:rsidR="005E0C73" w:rsidRPr="0076316C" w:rsidRDefault="009B5386" w:rsidP="00D34E8E">
            <w:pPr>
              <w:pStyle w:val="a3"/>
              <w:rPr>
                <w:rFonts w:eastAsiaTheme="minorEastAsia"/>
                <w:b/>
                <w:sz w:val="28"/>
                <w:szCs w:val="28"/>
                <w:lang w:val="en-US" w:eastAsia="ko-KR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5A9B838" wp14:editId="51DBEC9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11430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10E8A893" w14:textId="77777777" w:rsidR="002F4F19" w:rsidRPr="002F4F19" w:rsidRDefault="002F4F19" w:rsidP="00D34E8E">
            <w:pPr>
              <w:jc w:val="both"/>
              <w:rPr>
                <w:rFonts w:ascii="Batang" w:eastAsia="Batang" w:hAnsi="Batang" w:cs="Batang"/>
                <w:b/>
                <w:sz w:val="40"/>
                <w:szCs w:val="40"/>
                <w:lang w:eastAsia="ko-KR"/>
              </w:rPr>
            </w:pPr>
            <w:r w:rsidRPr="002F4F19">
              <w:rPr>
                <w:rFonts w:ascii="Batang" w:eastAsia="Batang" w:hAnsi="Batang" w:cs="Batang" w:hint="eastAsia"/>
                <w:b/>
                <w:sz w:val="40"/>
                <w:szCs w:val="40"/>
                <w:lang w:eastAsia="ko-KR"/>
              </w:rPr>
              <w:t>건강상태에 관한 신고서</w:t>
            </w:r>
          </w:p>
        </w:tc>
      </w:tr>
      <w:tr w:rsidR="00ED5D9B" w:rsidRPr="00EA19CB" w14:paraId="0E487061" w14:textId="77777777" w:rsidTr="009B5386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274F3E5" w14:textId="77777777" w:rsidR="00ED5D9B" w:rsidRPr="008B6C2C" w:rsidRDefault="00ED5D9B" w:rsidP="00ED5D9B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CD8CB12" w14:textId="17491E02" w:rsidR="00ED5D9B" w:rsidRPr="00C516A7" w:rsidRDefault="00ED5D9B" w:rsidP="00ED5D9B">
            <w:pPr>
              <w:pStyle w:val="a3"/>
              <w:spacing w:line="0" w:lineRule="atLeast"/>
              <w:rPr>
                <w:rFonts w:ascii="Meiryo UI" w:eastAsia="Malgun Gothic" w:hAnsi="Meiryo UI" w:cs="Meiryo UI"/>
                <w:b/>
                <w:sz w:val="16"/>
                <w:szCs w:val="18"/>
                <w:lang w:val="en-US" w:eastAsia="ko-KR"/>
              </w:rPr>
            </w:pPr>
            <w:r w:rsidRPr="00BF6F2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</w:t>
            </w:r>
            <w:r w:rsidR="001663CB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터</w:t>
            </w:r>
          </w:p>
          <w:p w14:paraId="5A55E323" w14:textId="77777777" w:rsidR="004E67DB" w:rsidRPr="004E67DB" w:rsidRDefault="004E67DB" w:rsidP="004E67DB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4E67DB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</w:t>
            </w: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160-6112  </w:t>
            </w:r>
            <w:r w:rsidRPr="004E67D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도쿄도</w:t>
            </w: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 w:rsidRPr="004E67D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신주쿠구</w:t>
            </w: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 w:rsidRPr="004E67D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니시신주쿠</w:t>
            </w: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8-17-1 </w:t>
            </w:r>
            <w:r w:rsidRPr="004E67D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스미토모후도우산</w:t>
            </w: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 w:rsidRPr="004E67DB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 w:eastAsia="ja-JP"/>
              </w:rPr>
              <w:t>신주쿠그랜드타워</w:t>
            </w: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12F</w:t>
            </w:r>
          </w:p>
          <w:p w14:paraId="53F365DD" w14:textId="2BF79939" w:rsidR="00ED5D9B" w:rsidRDefault="004E67DB" w:rsidP="004E67DB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4E67D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+81-3-5962-0405  FAX : +81-3-5937-0477 </w:t>
            </w:r>
            <w:r w:rsidR="00ED5D9B"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</w:p>
          <w:p w14:paraId="73A7FAAB" w14:textId="0908BE12" w:rsidR="00ED5D9B" w:rsidRPr="00EA19CB" w:rsidRDefault="00ED5D9B" w:rsidP="00ED5D9B">
            <w:pPr>
              <w:pStyle w:val="a3"/>
              <w:spacing w:line="0" w:lineRule="atLeas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</w:t>
            </w:r>
            <w:r w:rsidR="002712F1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</w:t>
            </w:r>
          </w:p>
        </w:tc>
      </w:tr>
    </w:tbl>
    <w:p w14:paraId="7EED3BEA" w14:textId="77777777" w:rsidR="00B20249" w:rsidRPr="00B20249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관하여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기입하는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양식입니다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6E207A84" w14:textId="77777777" w:rsidR="00B20249" w:rsidRPr="00B20249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안심하고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생활할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있도록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교직원이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사전에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건강상태를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파악하기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위한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목적으로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되도록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상세히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주시기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바랍니다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6DD793D6" w14:textId="6F090A1E" w:rsidR="005E0C73" w:rsidRDefault="00B20249" w:rsidP="00B20249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학교에서는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내용에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의거한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의료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/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투약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행위는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하지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.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또한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내용은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외부에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일절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공개되지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</w:p>
    <w:p w14:paraId="362C90CA" w14:textId="77777777" w:rsidR="00B20249" w:rsidRPr="001838EC" w:rsidRDefault="00B20249" w:rsidP="00B20249">
      <w:pPr>
        <w:spacing w:line="0" w:lineRule="atLeast"/>
        <w:ind w:right="403"/>
        <w:rPr>
          <w:rFonts w:ascii="Batang" w:eastAsiaTheme="minorEastAsia" w:hAnsi="Batang" w:cs="Meiryo UI"/>
          <w:sz w:val="18"/>
          <w:szCs w:val="18"/>
          <w:lang w:eastAsia="ko-KR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843"/>
        <w:gridCol w:w="425"/>
        <w:gridCol w:w="4111"/>
      </w:tblGrid>
      <w:tr w:rsidR="00B20249" w:rsidRPr="00226575" w14:paraId="238E6231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3E378A2C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bookmarkStart w:id="2" w:name="_Hlk120031211"/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건강상태는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어떠신지요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？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다음에서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선택해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주십시오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73BC8D87" w14:textId="77777777" w:rsidR="00B20249" w:rsidRPr="00226575" w:rsidRDefault="00524690" w:rsidP="00A6299E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매우양호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보통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그다지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좋지않음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나쁨</w:t>
            </w:r>
          </w:p>
        </w:tc>
      </w:tr>
      <w:tr w:rsidR="00B20249" w:rsidRPr="00226575" w14:paraId="2E2E32FD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2859A5E1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지병치료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목적으로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병원을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다니고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123D656F" w14:textId="77777777" w:rsidR="00B20249" w:rsidRPr="00226575" w:rsidRDefault="00524690" w:rsidP="00A6299E">
            <w:pPr>
              <w:spacing w:line="0" w:lineRule="atLeast"/>
              <w:ind w:left="480" w:right="85" w:hangingChars="300" w:hanging="4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있다</w:t>
            </w:r>
          </w:p>
          <w:p w14:paraId="58690BBE" w14:textId="77777777" w:rsidR="00B20249" w:rsidRPr="00226575" w:rsidRDefault="00524690" w:rsidP="00A6299E">
            <w:pPr>
              <w:tabs>
                <w:tab w:val="left" w:pos="1299"/>
              </w:tabs>
              <w:spacing w:line="0" w:lineRule="atLeast"/>
              <w:ind w:left="320" w:right="85" w:hangingChars="200" w:hanging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있지않다</w:t>
            </w:r>
          </w:p>
        </w:tc>
        <w:tc>
          <w:tcPr>
            <w:tcW w:w="4536" w:type="dxa"/>
            <w:gridSpan w:val="2"/>
          </w:tcPr>
          <w:p w14:paraId="50F46F9C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(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대략적인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시기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) 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</w:t>
            </w:r>
          </w:p>
          <w:p w14:paraId="4C6A899D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병명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　　　  　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）</w:t>
            </w:r>
          </w:p>
        </w:tc>
      </w:tr>
      <w:tr w:rsidR="00B20249" w:rsidRPr="00226575" w14:paraId="0D077A1F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3D66DD6A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 복용중인 약이 있으신가요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？</w:t>
            </w:r>
          </w:p>
          <w:p w14:paraId="2E490C9E" w14:textId="77777777" w:rsidR="00B20249" w:rsidRPr="00226575" w:rsidRDefault="00B20249" w:rsidP="00A6299E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※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시판용 포함</w:t>
            </w:r>
          </w:p>
        </w:tc>
        <w:tc>
          <w:tcPr>
            <w:tcW w:w="1843" w:type="dxa"/>
            <w:vAlign w:val="center"/>
          </w:tcPr>
          <w:p w14:paraId="4375CC76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19319426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1E0D4202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zh-TW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226575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전후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</w:p>
          <w:p w14:paraId="7DAA1626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처방약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：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115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정신안정제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수면유도제</w:t>
            </w:r>
          </w:p>
          <w:p w14:paraId="01209E54" w14:textId="250B52A8" w:rsidR="00B20249" w:rsidRPr="00226575" w:rsidRDefault="00524690" w:rsidP="00A6299E">
            <w:pPr>
              <w:spacing w:line="0" w:lineRule="atLeast"/>
              <w:ind w:right="403" w:firstLineChars="400" w:firstLine="64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7690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  <w:r w:rsidR="00F812B3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　　　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229612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천식</w:t>
            </w:r>
          </w:p>
          <w:p w14:paraId="5B66ACFE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（　　　　　　　　            　　　　　　　　　　　　　　　）</w:t>
            </w:r>
          </w:p>
        </w:tc>
      </w:tr>
      <w:tr w:rsidR="00B20249" w:rsidRPr="00226575" w14:paraId="44A34735" w14:textId="77777777" w:rsidTr="00A6299E">
        <w:tc>
          <w:tcPr>
            <w:tcW w:w="4077" w:type="dxa"/>
            <w:gridSpan w:val="3"/>
            <w:shd w:val="clear" w:color="auto" w:fill="auto"/>
            <w:vAlign w:val="center"/>
          </w:tcPr>
          <w:p w14:paraId="72E4C123" w14:textId="77777777" w:rsidR="00B20249" w:rsidRPr="00226575" w:rsidRDefault="00B20249" w:rsidP="00B20249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5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년이내에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수술을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4CD25FAA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3DACD1A7" w14:textId="77777777" w:rsidR="00B20249" w:rsidRPr="00226575" w:rsidRDefault="00524690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29F3C5CB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</w:p>
          <w:p w14:paraId="07F7B339" w14:textId="177CE440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입원이유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</w:t>
            </w:r>
            <w:r w:rsidR="00F812B3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ja-JP"/>
              </w:rPr>
              <w:t xml:space="preserve"> </w:t>
            </w:r>
            <w:r w:rsidR="00F812B3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  <w:t xml:space="preserve">                      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  ）</w:t>
            </w:r>
          </w:p>
        </w:tc>
      </w:tr>
      <w:tr w:rsidR="00B20249" w:rsidRPr="00226575" w14:paraId="4E33C2FE" w14:textId="77777777" w:rsidTr="00A6299E">
        <w:tc>
          <w:tcPr>
            <w:tcW w:w="10456" w:type="dxa"/>
            <w:gridSpan w:val="6"/>
            <w:shd w:val="clear" w:color="auto" w:fill="auto"/>
            <w:vAlign w:val="center"/>
          </w:tcPr>
          <w:p w14:paraId="46EF8A41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5.   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이하의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걸린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있거나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발병이력이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  <w:p w14:paraId="6E97BCD2" w14:textId="77777777" w:rsidR="00B20249" w:rsidRPr="00226575" w:rsidRDefault="00B20249" w:rsidP="00A6299E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※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있을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경우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,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다음의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항목에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관하여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체크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,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상세히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기재해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주시기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바랍니다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</w:tr>
      <w:tr w:rsidR="00B20249" w:rsidRPr="00226575" w14:paraId="3FFF60A2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2CC6A1C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결핵감염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이력</w:t>
            </w:r>
          </w:p>
        </w:tc>
        <w:tc>
          <w:tcPr>
            <w:tcW w:w="1134" w:type="dxa"/>
            <w:vAlign w:val="center"/>
          </w:tcPr>
          <w:p w14:paraId="670F73DC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6DCA7E5" w14:textId="77777777" w:rsidR="00B20249" w:rsidRPr="00226575" w:rsidRDefault="00524690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A21E863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31DD02E5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6C4D85F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48AD6B6F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B20249" w:rsidRPr="00226575" w14:paraId="6D366717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32B027D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신경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질환</w:t>
            </w:r>
          </w:p>
        </w:tc>
        <w:tc>
          <w:tcPr>
            <w:tcW w:w="1134" w:type="dxa"/>
            <w:vAlign w:val="center"/>
          </w:tcPr>
          <w:p w14:paraId="640B54DE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1C3B239" w14:textId="77777777" w:rsidR="00B20249" w:rsidRPr="00226575" w:rsidRDefault="00524690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B990BEC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696B470E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5391DAB2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우울병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신경불안증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공황장해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불면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1D7FCD1C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주의결함다중장해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（ADHD)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4AEC7AF8" w14:textId="77328584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(                          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</w:t>
            </w:r>
            <w:r w:rsidR="00F812B3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 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)</w:t>
            </w:r>
          </w:p>
        </w:tc>
      </w:tr>
      <w:tr w:rsidR="00B20249" w:rsidRPr="00226575" w14:paraId="7EDEC82A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B1DC5E1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천식을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포함한</w:t>
            </w:r>
          </w:p>
          <w:p w14:paraId="203D3191" w14:textId="77777777" w:rsidR="00B20249" w:rsidRPr="00226575" w:rsidRDefault="00B20249" w:rsidP="00A6299E">
            <w:pPr>
              <w:spacing w:line="0" w:lineRule="atLeast"/>
              <w:ind w:left="142" w:right="170" w:firstLineChars="200" w:firstLine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알레르기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등의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질환</w:t>
            </w:r>
          </w:p>
        </w:tc>
        <w:tc>
          <w:tcPr>
            <w:tcW w:w="1134" w:type="dxa"/>
            <w:vAlign w:val="center"/>
          </w:tcPr>
          <w:p w14:paraId="66A33F92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1FCAB136" w14:textId="77777777" w:rsidR="00B20249" w:rsidRPr="00226575" w:rsidRDefault="00524690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3DFD310B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354F5753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3FD5ED4F" w14:textId="519C1008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음식물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85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화학제품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0CFDC798" w14:textId="3DEBA5D9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　　　　　　　　 　</w:t>
            </w:r>
            <w:r w:rsidR="00F812B3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F812B3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             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       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</w:tr>
      <w:tr w:rsidR="00B20249" w:rsidRPr="00226575" w14:paraId="16E3A8DC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3B1EB11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말라리아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,</w:t>
            </w:r>
          </w:p>
          <w:p w14:paraId="1B93D61A" w14:textId="77777777" w:rsidR="00B20249" w:rsidRPr="00226575" w:rsidRDefault="00B20249" w:rsidP="00A6299E">
            <w:pPr>
              <w:pStyle w:val="ac"/>
              <w:spacing w:line="0" w:lineRule="atLeast"/>
              <w:ind w:leftChars="0" w:left="562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기타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전염병</w:t>
            </w:r>
          </w:p>
        </w:tc>
        <w:tc>
          <w:tcPr>
            <w:tcW w:w="1134" w:type="dxa"/>
            <w:vAlign w:val="center"/>
          </w:tcPr>
          <w:p w14:paraId="11895EA4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E008016" w14:textId="77777777" w:rsidR="00B20249" w:rsidRPr="00226575" w:rsidRDefault="00524690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543EA2E8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01FC9319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</w:tcPr>
          <w:p w14:paraId="51A3E060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명칭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：</w:t>
            </w:r>
          </w:p>
        </w:tc>
      </w:tr>
      <w:tr w:rsidR="00B20249" w:rsidRPr="00226575" w14:paraId="72A545E5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6D1AC35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당뇨병</w:t>
            </w:r>
          </w:p>
        </w:tc>
        <w:tc>
          <w:tcPr>
            <w:tcW w:w="1134" w:type="dxa"/>
            <w:vAlign w:val="center"/>
          </w:tcPr>
          <w:p w14:paraId="24C82E25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E9F0075" w14:textId="77777777" w:rsidR="00B20249" w:rsidRPr="00226575" w:rsidRDefault="00524690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4E15921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4250B8B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4C38DB6A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현재상태</w:t>
            </w:r>
          </w:p>
          <w:p w14:paraId="3C465E87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4"/>
                <w:szCs w:val="14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 복용중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인슐린 주사(본인이)</w:t>
            </w:r>
          </w:p>
        </w:tc>
      </w:tr>
      <w:tr w:rsidR="00B20249" w:rsidRPr="00226575" w14:paraId="634A3CB3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9774EC3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algun Gothic" w:eastAsia="Malgun Gothic" w:hAnsi="Malgun Gothic" w:cs="Malgun Gothic"/>
                <w:color w:val="000000" w:themeColor="text1"/>
                <w:sz w:val="16"/>
                <w:szCs w:val="22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 또는 경련 증세</w:t>
            </w:r>
          </w:p>
        </w:tc>
        <w:tc>
          <w:tcPr>
            <w:tcW w:w="1134" w:type="dxa"/>
            <w:vAlign w:val="center"/>
          </w:tcPr>
          <w:p w14:paraId="01157053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388183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E82DFB1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11123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DCC6456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5532372E" w14:textId="77777777" w:rsidR="00B20249" w:rsidRPr="00226575" w:rsidRDefault="00B20249" w:rsidP="00A6299E">
            <w:pPr>
              <w:spacing w:line="0" w:lineRule="atLeast"/>
              <w:rPr>
                <w:rFonts w:ascii="Malgun Gothic" w:eastAsia="Malgun Gothic" w:hAnsi="Malgun Gothic" w:cs="Malgun Gothic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27BD295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B20249" w:rsidRPr="00226575" w14:paraId="4529DCBB" w14:textId="77777777" w:rsidTr="00A6299E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2077D11" w14:textId="77777777" w:rsidR="00B20249" w:rsidRPr="00226575" w:rsidRDefault="00B20249" w:rsidP="00B20249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기타</w:t>
            </w:r>
          </w:p>
        </w:tc>
        <w:tc>
          <w:tcPr>
            <w:tcW w:w="1134" w:type="dxa"/>
            <w:vAlign w:val="center"/>
          </w:tcPr>
          <w:p w14:paraId="6455BE14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4869FB5A" w14:textId="77777777" w:rsidR="00B20249" w:rsidRPr="00226575" w:rsidRDefault="00524690" w:rsidP="00A6299E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4DC8FBA" w14:textId="77777777" w:rsidR="00B20249" w:rsidRPr="00226575" w:rsidRDefault="00B20249" w:rsidP="00A6299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3C8298DB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792ECB91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현재의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13447ADB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="00B20249"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B20249"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B20249" w:rsidRPr="00226575" w14:paraId="5CC2CB11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7205BC1C" w14:textId="77777777" w:rsidR="00B20249" w:rsidRPr="00226575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과거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예방접종을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맞은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적이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610E77A1" w14:textId="77777777" w:rsidR="00B20249" w:rsidRPr="00226575" w:rsidRDefault="00B20249" w:rsidP="00A6299E">
            <w:pPr>
              <w:pStyle w:val="ac"/>
              <w:spacing w:line="0" w:lineRule="atLeast"/>
              <w:ind w:leftChars="0" w:left="36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6662" w:type="dxa"/>
            <w:gridSpan w:val="4"/>
            <w:vAlign w:val="center"/>
          </w:tcPr>
          <w:p w14:paraId="03104644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Batang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폴리오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습진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풍진</w:t>
            </w:r>
          </w:p>
          <w:p w14:paraId="22644BF6" w14:textId="2DC2D6DC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디프테리아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082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파상풍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수막염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</w:p>
          <w:p w14:paraId="7CC2EB1E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                       ）</w:t>
            </w:r>
          </w:p>
        </w:tc>
      </w:tr>
      <w:tr w:rsidR="00B20249" w:rsidRPr="00226575" w14:paraId="54A17488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7F53E0B" w14:textId="77777777" w:rsidR="00B20249" w:rsidRPr="00226575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특별한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음식섭취치료나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식사제한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등이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2551" w:type="dxa"/>
            <w:gridSpan w:val="3"/>
            <w:vAlign w:val="center"/>
          </w:tcPr>
          <w:p w14:paraId="5659F0EE" w14:textId="77777777" w:rsidR="00B20249" w:rsidRPr="00226575" w:rsidRDefault="00524690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0249" w:rsidRPr="00226575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20249"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B20249"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111" w:type="dxa"/>
            <w:vAlign w:val="center"/>
          </w:tcPr>
          <w:p w14:paraId="537CB87F" w14:textId="77777777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대략적인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226575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</w:p>
          <w:p w14:paraId="72BEB866" w14:textId="3D5E5E7A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내용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　　　　　　　　　　　　　　　　 　）</w:t>
            </w:r>
          </w:p>
          <w:p w14:paraId="19B52036" w14:textId="0DC1830A" w:rsidR="00B20249" w:rsidRPr="00226575" w:rsidRDefault="00B20249" w:rsidP="00A6299E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이유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                           　　　　　　　　　　　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  <w:r w:rsidRPr="00226575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　　　　　　　　　　 　　　</w:t>
            </w:r>
          </w:p>
        </w:tc>
      </w:tr>
      <w:tr w:rsidR="00B20249" w:rsidRPr="00226575" w14:paraId="1A3278F2" w14:textId="77777777" w:rsidTr="00A6299E">
        <w:tblPrEx>
          <w:tblCellMar>
            <w:top w:w="0" w:type="dxa"/>
            <w:bottom w:w="0" w:type="dxa"/>
            <w:right w:w="108" w:type="dxa"/>
          </w:tblCellMar>
        </w:tblPrEx>
        <w:trPr>
          <w:trHeight w:val="793"/>
        </w:trPr>
        <w:tc>
          <w:tcPr>
            <w:tcW w:w="10456" w:type="dxa"/>
            <w:gridSpan w:val="6"/>
          </w:tcPr>
          <w:p w14:paraId="51007918" w14:textId="77777777" w:rsidR="00B20249" w:rsidRPr="00226575" w:rsidRDefault="00B20249" w:rsidP="00B20249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여러분의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건강상태에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관하여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당교에서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사전에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알아두어야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할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사항이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있으면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기입해</w:t>
            </w:r>
            <w:r w:rsidRPr="00226575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226575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주십시오</w:t>
            </w:r>
          </w:p>
        </w:tc>
      </w:tr>
    </w:tbl>
    <w:p w14:paraId="7F333519" w14:textId="77777777" w:rsidR="00B20249" w:rsidRPr="00B20249" w:rsidRDefault="00B20249" w:rsidP="002F4F19">
      <w:pPr>
        <w:spacing w:line="0" w:lineRule="atLeast"/>
        <w:ind w:right="403"/>
        <w:rPr>
          <w:rFonts w:ascii="Batang" w:eastAsia="Malgun Gothic" w:hAnsi="Batang" w:cs="Batang"/>
          <w:b/>
          <w:sz w:val="20"/>
          <w:szCs w:val="20"/>
          <w:lang w:eastAsia="ko-KR"/>
        </w:rPr>
      </w:pPr>
    </w:p>
    <w:p w14:paraId="63813D54" w14:textId="77777777" w:rsidR="00B20249" w:rsidRPr="00B20249" w:rsidRDefault="00B20249" w:rsidP="002F4F19">
      <w:pPr>
        <w:spacing w:line="0" w:lineRule="atLeast"/>
        <w:ind w:right="403"/>
        <w:rPr>
          <w:rFonts w:ascii="Batang" w:eastAsia="Malgun Gothic" w:hAnsi="Batang" w:cs="Batang"/>
          <w:b/>
          <w:sz w:val="20"/>
          <w:szCs w:val="20"/>
          <w:lang w:val="en-US" w:eastAsia="ko-KR"/>
        </w:rPr>
      </w:pPr>
    </w:p>
    <w:p w14:paraId="31B5135B" w14:textId="6F3CA0EA" w:rsidR="002F4F19" w:rsidRPr="002F4F19" w:rsidRDefault="00075D35" w:rsidP="002F4F19">
      <w:pPr>
        <w:spacing w:line="0" w:lineRule="atLeast"/>
        <w:ind w:right="403"/>
        <w:rPr>
          <w:rFonts w:ascii="Batang" w:eastAsia="Batang" w:hAnsi="Batang" w:cs="Meiryo UI"/>
          <w:b/>
          <w:sz w:val="20"/>
          <w:szCs w:val="20"/>
          <w:lang w:eastAsia="ko-KR"/>
        </w:rPr>
      </w:pPr>
      <w:r>
        <w:rPr>
          <w:rFonts w:ascii="Batang" w:eastAsia="Batang" w:hAnsi="Batang" w:cs="Batang" w:hint="eastAsia"/>
          <w:b/>
          <w:sz w:val="20"/>
          <w:szCs w:val="20"/>
          <w:lang w:eastAsia="ko-KR"/>
        </w:rPr>
        <w:t>위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의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내용으로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틀림없음을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 xml:space="preserve"> </w:t>
      </w:r>
      <w:r w:rsidR="002F4F19" w:rsidRPr="002F4F19">
        <w:rPr>
          <w:rFonts w:ascii="Batang" w:eastAsia="Batang" w:hAnsi="Batang" w:cs="Batang" w:hint="eastAsia"/>
          <w:b/>
          <w:sz w:val="20"/>
          <w:szCs w:val="20"/>
          <w:lang w:eastAsia="ko-KR"/>
        </w:rPr>
        <w:t>신고</w:t>
      </w:r>
      <w:r>
        <w:rPr>
          <w:rFonts w:ascii="Batang" w:eastAsia="Batang" w:hAnsi="Batang" w:cs="Batang" w:hint="eastAsia"/>
          <w:b/>
          <w:sz w:val="20"/>
          <w:szCs w:val="20"/>
          <w:lang w:eastAsia="ko-KR"/>
        </w:rPr>
        <w:t>하며,</w:t>
      </w:r>
      <w:r>
        <w:rPr>
          <w:rFonts w:ascii="Batang" w:eastAsia="Batang" w:hAnsi="Batang" w:cs="Batang"/>
          <w:b/>
          <w:sz w:val="20"/>
          <w:szCs w:val="20"/>
          <w:lang w:eastAsia="ko-KR"/>
        </w:rPr>
        <w:t xml:space="preserve"> </w:t>
      </w:r>
      <w:r w:rsidR="003325E7">
        <w:rPr>
          <w:rFonts w:ascii="Batang" w:eastAsia="Batang" w:hAnsi="Batang" w:cs="Batang" w:hint="eastAsia"/>
          <w:b/>
          <w:sz w:val="20"/>
          <w:szCs w:val="20"/>
          <w:lang w:eastAsia="ko-KR"/>
        </w:rPr>
        <w:t>취소</w:t>
      </w:r>
      <w:r w:rsidR="003325E7">
        <w:rPr>
          <w:rFonts w:ascii="ＭＳ 明朝" w:eastAsia="ＭＳ 明朝" w:hAnsi="ＭＳ 明朝" w:cs="ＭＳ 明朝" w:hint="eastAsia"/>
          <w:b/>
          <w:sz w:val="20"/>
          <w:szCs w:val="20"/>
          <w:lang w:eastAsia="ja-JP"/>
        </w:rPr>
        <w:t>・</w:t>
      </w:r>
      <w:r w:rsidRPr="003325E7">
        <w:rPr>
          <w:rFonts w:ascii="Batang" w:eastAsia="Batang" w:hAnsi="Batang" w:cs="Batang" w:hint="eastAsia"/>
          <w:b/>
          <w:sz w:val="20"/>
          <w:szCs w:val="20"/>
          <w:lang w:eastAsia="ko-KR"/>
        </w:rPr>
        <w:t>환불 규정</w:t>
      </w:r>
      <w:r>
        <w:rPr>
          <w:rFonts w:ascii="Batang" w:eastAsia="Batang" w:hAnsi="Batang" w:cs="Batang" w:hint="eastAsia"/>
          <w:b/>
          <w:sz w:val="20"/>
          <w:szCs w:val="20"/>
          <w:lang w:eastAsia="ko-KR"/>
        </w:rPr>
        <w:t>을 이해하고 신청합니다</w:t>
      </w:r>
      <w:r w:rsidR="002F4F19" w:rsidRPr="002F4F19">
        <w:rPr>
          <w:rFonts w:ascii="Batang" w:eastAsia="Batang" w:hAnsi="Batang" w:cs="Meiryo UI"/>
          <w:b/>
          <w:sz w:val="20"/>
          <w:szCs w:val="20"/>
          <w:lang w:eastAsia="ko-KR"/>
        </w:rPr>
        <w:t>.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1A0A7A" w:rsidRPr="004127A4" w14:paraId="1FB0E4A7" w14:textId="77777777" w:rsidTr="00297071">
        <w:trPr>
          <w:trHeight w:val="768"/>
        </w:trPr>
        <w:tc>
          <w:tcPr>
            <w:tcW w:w="2448" w:type="dxa"/>
            <w:shd w:val="clear" w:color="auto" w:fill="auto"/>
            <w:vAlign w:val="bottom"/>
          </w:tcPr>
          <w:bookmarkEnd w:id="2"/>
          <w:p w14:paraId="0AB46014" w14:textId="77777777" w:rsidR="001A0A7A" w:rsidRPr="004127A4" w:rsidRDefault="002F4F19" w:rsidP="00D34E8E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신청인(학생) 서명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44D6A6D2" w14:textId="77777777" w:rsidR="001A0A7A" w:rsidRPr="004127A4" w:rsidRDefault="001A0A7A" w:rsidP="00D34E8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79CAB208" w14:textId="77777777" w:rsidR="001A0A7A" w:rsidRPr="004127A4" w:rsidRDefault="001A0A7A" w:rsidP="00D34E8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701CE4C0" w14:textId="77777777" w:rsidR="001A0A7A" w:rsidRPr="004127A4" w:rsidRDefault="002F4F19" w:rsidP="00D34E8E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날짜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807FBB" w14:textId="77777777" w:rsidR="001A0A7A" w:rsidRPr="004127A4" w:rsidRDefault="00524690" w:rsidP="00297071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-1033567530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2F4F19">
                  <w:rPr>
                    <w:rFonts w:ascii="Meiryo UI" w:eastAsia="Meiryo UI" w:hAnsi="Meiryo UI" w:cs="Meiryo UI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　　　　　 /</w:t>
            </w:r>
            <w:r w:rsidR="002F4F19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 </w:t>
            </w:r>
            <w:r w:rsidR="002F4F19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　/</w:t>
            </w:r>
            <w:r w:rsidR="002F4F19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월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</w:t>
            </w:r>
            <w:r w:rsidR="002F4F19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　</w:t>
            </w:r>
            <w:r w:rsidR="001A0A7A" w:rsidRPr="004127A4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/</w:t>
            </w:r>
            <w:r w:rsidR="002F4F19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</w:t>
            </w:r>
            <w:r w:rsidR="001A0A7A" w:rsidRPr="004127A4">
              <w:rPr>
                <w:rFonts w:ascii="Meiryo UI" w:eastAsia="Meiryo UI" w:hAnsi="Meiryo UI" w:cs="Meiryo UI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6040AB97" w14:textId="77777777" w:rsidR="00B77D38" w:rsidRPr="002F4F19" w:rsidRDefault="00B77D38" w:rsidP="000D1648">
      <w:pPr>
        <w:spacing w:line="0" w:lineRule="atLeast"/>
        <w:ind w:right="403"/>
        <w:rPr>
          <w:rFonts w:eastAsiaTheme="minorEastAsia"/>
          <w:lang w:eastAsia="ko-KR"/>
        </w:rPr>
      </w:pPr>
    </w:p>
    <w:sectPr w:rsidR="00B77D38" w:rsidRPr="002F4F19" w:rsidSect="00B9194C">
      <w:pgSz w:w="11909" w:h="16834" w:code="9"/>
      <w:pgMar w:top="720" w:right="720" w:bottom="720" w:left="720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8984" w14:textId="77777777" w:rsidR="006D1AA4" w:rsidRDefault="006D1AA4" w:rsidP="006F059E">
      <w:r>
        <w:separator/>
      </w:r>
    </w:p>
  </w:endnote>
  <w:endnote w:type="continuationSeparator" w:id="0">
    <w:p w14:paraId="619EA780" w14:textId="77777777" w:rsidR="006D1AA4" w:rsidRDefault="006D1AA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EB79" w14:textId="77777777" w:rsidR="006D1AA4" w:rsidRDefault="006D1AA4" w:rsidP="006F059E">
      <w:r>
        <w:separator/>
      </w:r>
    </w:p>
  </w:footnote>
  <w:footnote w:type="continuationSeparator" w:id="0">
    <w:p w14:paraId="560FCF42" w14:textId="77777777" w:rsidR="006D1AA4" w:rsidRDefault="006D1AA4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BE2071B0"/>
    <w:lvl w:ilvl="0" w:tplc="F4423018">
      <w:start w:val="1"/>
      <w:numFmt w:val="decimal"/>
      <w:lvlText w:val="(%1)"/>
      <w:lvlJc w:val="left"/>
      <w:pPr>
        <w:ind w:left="562" w:hanging="42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46B3C"/>
    <w:multiLevelType w:val="hybridMultilevel"/>
    <w:tmpl w:val="D9A4F0F8"/>
    <w:lvl w:ilvl="0" w:tplc="F6A47652">
      <w:start w:val="6"/>
      <w:numFmt w:val="decimal"/>
      <w:lvlText w:val="%1.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903058">
    <w:abstractNumId w:val="5"/>
  </w:num>
  <w:num w:numId="2" w16cid:durableId="1441990720">
    <w:abstractNumId w:val="4"/>
  </w:num>
  <w:num w:numId="3" w16cid:durableId="599526683">
    <w:abstractNumId w:val="0"/>
  </w:num>
  <w:num w:numId="4" w16cid:durableId="1117600899">
    <w:abstractNumId w:val="6"/>
  </w:num>
  <w:num w:numId="5" w16cid:durableId="342557783">
    <w:abstractNumId w:val="1"/>
  </w:num>
  <w:num w:numId="6" w16cid:durableId="770661108">
    <w:abstractNumId w:val="13"/>
  </w:num>
  <w:num w:numId="7" w16cid:durableId="2145345753">
    <w:abstractNumId w:val="7"/>
  </w:num>
  <w:num w:numId="8" w16cid:durableId="319118424">
    <w:abstractNumId w:val="3"/>
  </w:num>
  <w:num w:numId="9" w16cid:durableId="1154300350">
    <w:abstractNumId w:val="10"/>
  </w:num>
  <w:num w:numId="10" w16cid:durableId="2038921740">
    <w:abstractNumId w:val="8"/>
  </w:num>
  <w:num w:numId="11" w16cid:durableId="931619917">
    <w:abstractNumId w:val="11"/>
  </w:num>
  <w:num w:numId="12" w16cid:durableId="1598757214">
    <w:abstractNumId w:val="9"/>
  </w:num>
  <w:num w:numId="13" w16cid:durableId="1180201868">
    <w:abstractNumId w:val="2"/>
  </w:num>
  <w:num w:numId="14" w16cid:durableId="1313605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15354"/>
    <w:rsid w:val="00024030"/>
    <w:rsid w:val="00031082"/>
    <w:rsid w:val="00036A6C"/>
    <w:rsid w:val="00037C09"/>
    <w:rsid w:val="0005076A"/>
    <w:rsid w:val="00054855"/>
    <w:rsid w:val="000662EB"/>
    <w:rsid w:val="000704EF"/>
    <w:rsid w:val="00075D35"/>
    <w:rsid w:val="00097F66"/>
    <w:rsid w:val="000A48B7"/>
    <w:rsid w:val="000A588F"/>
    <w:rsid w:val="000A62EA"/>
    <w:rsid w:val="000B748D"/>
    <w:rsid w:val="000C40B3"/>
    <w:rsid w:val="000D1648"/>
    <w:rsid w:val="000D1EB4"/>
    <w:rsid w:val="000D4FDA"/>
    <w:rsid w:val="000F6C53"/>
    <w:rsid w:val="000F7FD9"/>
    <w:rsid w:val="00112FE3"/>
    <w:rsid w:val="00117F4C"/>
    <w:rsid w:val="0012149F"/>
    <w:rsid w:val="0012230F"/>
    <w:rsid w:val="001243C3"/>
    <w:rsid w:val="00124B0A"/>
    <w:rsid w:val="00125DF3"/>
    <w:rsid w:val="00142F28"/>
    <w:rsid w:val="00151653"/>
    <w:rsid w:val="00156B7E"/>
    <w:rsid w:val="00164103"/>
    <w:rsid w:val="001663CB"/>
    <w:rsid w:val="00167B35"/>
    <w:rsid w:val="00167E40"/>
    <w:rsid w:val="0018044E"/>
    <w:rsid w:val="00180C4A"/>
    <w:rsid w:val="001838EC"/>
    <w:rsid w:val="001A0A7A"/>
    <w:rsid w:val="001A183F"/>
    <w:rsid w:val="001B0146"/>
    <w:rsid w:val="001B3583"/>
    <w:rsid w:val="001B5EAD"/>
    <w:rsid w:val="001B7846"/>
    <w:rsid w:val="001C1648"/>
    <w:rsid w:val="001D0348"/>
    <w:rsid w:val="001E0179"/>
    <w:rsid w:val="001E3504"/>
    <w:rsid w:val="001F0105"/>
    <w:rsid w:val="002040EE"/>
    <w:rsid w:val="00213D9C"/>
    <w:rsid w:val="002341E1"/>
    <w:rsid w:val="00241AAF"/>
    <w:rsid w:val="00257BF2"/>
    <w:rsid w:val="0026009D"/>
    <w:rsid w:val="002678BC"/>
    <w:rsid w:val="00270E9C"/>
    <w:rsid w:val="002712F1"/>
    <w:rsid w:val="00282B89"/>
    <w:rsid w:val="002932B8"/>
    <w:rsid w:val="00297071"/>
    <w:rsid w:val="002B1A80"/>
    <w:rsid w:val="002B2A46"/>
    <w:rsid w:val="002B35D3"/>
    <w:rsid w:val="002C5D0A"/>
    <w:rsid w:val="002C6C4B"/>
    <w:rsid w:val="002D23B0"/>
    <w:rsid w:val="002D3648"/>
    <w:rsid w:val="002D4154"/>
    <w:rsid w:val="002E05FB"/>
    <w:rsid w:val="002E4E8C"/>
    <w:rsid w:val="002F4F19"/>
    <w:rsid w:val="0030110D"/>
    <w:rsid w:val="00305ABF"/>
    <w:rsid w:val="00305E7D"/>
    <w:rsid w:val="003209CD"/>
    <w:rsid w:val="00322C5E"/>
    <w:rsid w:val="00324726"/>
    <w:rsid w:val="00325C59"/>
    <w:rsid w:val="003276B5"/>
    <w:rsid w:val="003325E7"/>
    <w:rsid w:val="00333796"/>
    <w:rsid w:val="00337073"/>
    <w:rsid w:val="003416D4"/>
    <w:rsid w:val="003418AE"/>
    <w:rsid w:val="00343D63"/>
    <w:rsid w:val="00344D48"/>
    <w:rsid w:val="003517D0"/>
    <w:rsid w:val="00352A20"/>
    <w:rsid w:val="003558BD"/>
    <w:rsid w:val="00365569"/>
    <w:rsid w:val="00365CB5"/>
    <w:rsid w:val="00366152"/>
    <w:rsid w:val="0037390A"/>
    <w:rsid w:val="0037455C"/>
    <w:rsid w:val="00375D6F"/>
    <w:rsid w:val="003E19A4"/>
    <w:rsid w:val="003E4F42"/>
    <w:rsid w:val="003F2B45"/>
    <w:rsid w:val="00405FE8"/>
    <w:rsid w:val="004127A4"/>
    <w:rsid w:val="00415356"/>
    <w:rsid w:val="004173E1"/>
    <w:rsid w:val="00417588"/>
    <w:rsid w:val="00417A58"/>
    <w:rsid w:val="00431A98"/>
    <w:rsid w:val="004443A0"/>
    <w:rsid w:val="00451F46"/>
    <w:rsid w:val="00453780"/>
    <w:rsid w:val="00455D29"/>
    <w:rsid w:val="004647CD"/>
    <w:rsid w:val="0046652F"/>
    <w:rsid w:val="00481CDC"/>
    <w:rsid w:val="004822FE"/>
    <w:rsid w:val="00487150"/>
    <w:rsid w:val="00487E4E"/>
    <w:rsid w:val="00492122"/>
    <w:rsid w:val="004A4FC3"/>
    <w:rsid w:val="004A7ADE"/>
    <w:rsid w:val="004C1753"/>
    <w:rsid w:val="004D11BE"/>
    <w:rsid w:val="004D172E"/>
    <w:rsid w:val="004D2891"/>
    <w:rsid w:val="004D4684"/>
    <w:rsid w:val="004D6E5D"/>
    <w:rsid w:val="004E67DB"/>
    <w:rsid w:val="004E7548"/>
    <w:rsid w:val="004F37FB"/>
    <w:rsid w:val="004F6ACE"/>
    <w:rsid w:val="00507257"/>
    <w:rsid w:val="0051182A"/>
    <w:rsid w:val="00513FDF"/>
    <w:rsid w:val="00514B98"/>
    <w:rsid w:val="00515E43"/>
    <w:rsid w:val="00522E0C"/>
    <w:rsid w:val="00524690"/>
    <w:rsid w:val="00530E1E"/>
    <w:rsid w:val="00534AE1"/>
    <w:rsid w:val="00536969"/>
    <w:rsid w:val="0054330A"/>
    <w:rsid w:val="005528C4"/>
    <w:rsid w:val="005535D0"/>
    <w:rsid w:val="00554A0F"/>
    <w:rsid w:val="00561354"/>
    <w:rsid w:val="00564159"/>
    <w:rsid w:val="00565105"/>
    <w:rsid w:val="00574655"/>
    <w:rsid w:val="00584370"/>
    <w:rsid w:val="005A54FF"/>
    <w:rsid w:val="005A6CC9"/>
    <w:rsid w:val="005C4D03"/>
    <w:rsid w:val="005D3E41"/>
    <w:rsid w:val="005E0740"/>
    <w:rsid w:val="005E0C73"/>
    <w:rsid w:val="005F506A"/>
    <w:rsid w:val="00601867"/>
    <w:rsid w:val="0061108D"/>
    <w:rsid w:val="00613102"/>
    <w:rsid w:val="00627337"/>
    <w:rsid w:val="0062742F"/>
    <w:rsid w:val="00634D9B"/>
    <w:rsid w:val="00636FFC"/>
    <w:rsid w:val="00655353"/>
    <w:rsid w:val="006653FC"/>
    <w:rsid w:val="0066787B"/>
    <w:rsid w:val="00674D61"/>
    <w:rsid w:val="0068718F"/>
    <w:rsid w:val="006A099B"/>
    <w:rsid w:val="006A45A3"/>
    <w:rsid w:val="006A5431"/>
    <w:rsid w:val="006A6312"/>
    <w:rsid w:val="006C3302"/>
    <w:rsid w:val="006C41FD"/>
    <w:rsid w:val="006C42D8"/>
    <w:rsid w:val="006D1AA4"/>
    <w:rsid w:val="006D50D7"/>
    <w:rsid w:val="006D6C90"/>
    <w:rsid w:val="006D7D2F"/>
    <w:rsid w:val="006E5268"/>
    <w:rsid w:val="006E5F5A"/>
    <w:rsid w:val="006E7068"/>
    <w:rsid w:val="006F059E"/>
    <w:rsid w:val="006F0797"/>
    <w:rsid w:val="006F5856"/>
    <w:rsid w:val="006F788E"/>
    <w:rsid w:val="00700CD1"/>
    <w:rsid w:val="00703BD0"/>
    <w:rsid w:val="00704C5D"/>
    <w:rsid w:val="007055E8"/>
    <w:rsid w:val="00724B61"/>
    <w:rsid w:val="00726E92"/>
    <w:rsid w:val="00733E22"/>
    <w:rsid w:val="00744100"/>
    <w:rsid w:val="00746CDD"/>
    <w:rsid w:val="00753030"/>
    <w:rsid w:val="0076316C"/>
    <w:rsid w:val="007671B9"/>
    <w:rsid w:val="007767F6"/>
    <w:rsid w:val="00777C40"/>
    <w:rsid w:val="00782E0A"/>
    <w:rsid w:val="00784B88"/>
    <w:rsid w:val="0078776E"/>
    <w:rsid w:val="00793B9A"/>
    <w:rsid w:val="007B0AC0"/>
    <w:rsid w:val="007C00B8"/>
    <w:rsid w:val="007C127A"/>
    <w:rsid w:val="007C4A1A"/>
    <w:rsid w:val="007C60EB"/>
    <w:rsid w:val="007C6E1A"/>
    <w:rsid w:val="007D680A"/>
    <w:rsid w:val="007D7826"/>
    <w:rsid w:val="007E145B"/>
    <w:rsid w:val="007E5439"/>
    <w:rsid w:val="008027A8"/>
    <w:rsid w:val="00833900"/>
    <w:rsid w:val="00833E63"/>
    <w:rsid w:val="008466C6"/>
    <w:rsid w:val="00846871"/>
    <w:rsid w:val="0085495A"/>
    <w:rsid w:val="0086087C"/>
    <w:rsid w:val="00864B57"/>
    <w:rsid w:val="008671B0"/>
    <w:rsid w:val="00867519"/>
    <w:rsid w:val="00873542"/>
    <w:rsid w:val="00876F30"/>
    <w:rsid w:val="00882CB4"/>
    <w:rsid w:val="008931FE"/>
    <w:rsid w:val="00897252"/>
    <w:rsid w:val="008974D1"/>
    <w:rsid w:val="008C4BA9"/>
    <w:rsid w:val="008C6830"/>
    <w:rsid w:val="008D4C29"/>
    <w:rsid w:val="008E330E"/>
    <w:rsid w:val="008E73A1"/>
    <w:rsid w:val="008F0F58"/>
    <w:rsid w:val="009102B6"/>
    <w:rsid w:val="009109B4"/>
    <w:rsid w:val="00910AC9"/>
    <w:rsid w:val="00910EC0"/>
    <w:rsid w:val="00911CE0"/>
    <w:rsid w:val="0091433C"/>
    <w:rsid w:val="00917552"/>
    <w:rsid w:val="00922D70"/>
    <w:rsid w:val="00934A4E"/>
    <w:rsid w:val="00936166"/>
    <w:rsid w:val="00941DB5"/>
    <w:rsid w:val="00945F47"/>
    <w:rsid w:val="009500E8"/>
    <w:rsid w:val="00951439"/>
    <w:rsid w:val="00953F8D"/>
    <w:rsid w:val="00963B51"/>
    <w:rsid w:val="00980C40"/>
    <w:rsid w:val="00981165"/>
    <w:rsid w:val="009826CB"/>
    <w:rsid w:val="00982FC3"/>
    <w:rsid w:val="00984605"/>
    <w:rsid w:val="00984F69"/>
    <w:rsid w:val="00985322"/>
    <w:rsid w:val="00986669"/>
    <w:rsid w:val="009923CC"/>
    <w:rsid w:val="00995889"/>
    <w:rsid w:val="009976BE"/>
    <w:rsid w:val="009A0080"/>
    <w:rsid w:val="009B5386"/>
    <w:rsid w:val="009C52CC"/>
    <w:rsid w:val="009D1BCA"/>
    <w:rsid w:val="009E3EA1"/>
    <w:rsid w:val="00A02650"/>
    <w:rsid w:val="00A03509"/>
    <w:rsid w:val="00A20E7F"/>
    <w:rsid w:val="00A3431C"/>
    <w:rsid w:val="00A4019C"/>
    <w:rsid w:val="00A424B5"/>
    <w:rsid w:val="00A445EC"/>
    <w:rsid w:val="00A4551B"/>
    <w:rsid w:val="00A549DD"/>
    <w:rsid w:val="00A5791E"/>
    <w:rsid w:val="00A61EDF"/>
    <w:rsid w:val="00A6314B"/>
    <w:rsid w:val="00A65703"/>
    <w:rsid w:val="00A80D7A"/>
    <w:rsid w:val="00AA0C67"/>
    <w:rsid w:val="00AA3611"/>
    <w:rsid w:val="00AA42E1"/>
    <w:rsid w:val="00AA7067"/>
    <w:rsid w:val="00AB1D73"/>
    <w:rsid w:val="00AC0AD9"/>
    <w:rsid w:val="00AD253D"/>
    <w:rsid w:val="00AD32C9"/>
    <w:rsid w:val="00AE0C96"/>
    <w:rsid w:val="00AE676D"/>
    <w:rsid w:val="00AE68CC"/>
    <w:rsid w:val="00AF6697"/>
    <w:rsid w:val="00AF7261"/>
    <w:rsid w:val="00AF7A9C"/>
    <w:rsid w:val="00B07D9D"/>
    <w:rsid w:val="00B15B38"/>
    <w:rsid w:val="00B20249"/>
    <w:rsid w:val="00B24295"/>
    <w:rsid w:val="00B260DA"/>
    <w:rsid w:val="00B4203F"/>
    <w:rsid w:val="00B42765"/>
    <w:rsid w:val="00B437AA"/>
    <w:rsid w:val="00B44424"/>
    <w:rsid w:val="00B5057C"/>
    <w:rsid w:val="00B53192"/>
    <w:rsid w:val="00B55D8E"/>
    <w:rsid w:val="00B57152"/>
    <w:rsid w:val="00B6340A"/>
    <w:rsid w:val="00B64421"/>
    <w:rsid w:val="00B74C0E"/>
    <w:rsid w:val="00B76350"/>
    <w:rsid w:val="00B77D38"/>
    <w:rsid w:val="00B81958"/>
    <w:rsid w:val="00B82FE4"/>
    <w:rsid w:val="00B909EB"/>
    <w:rsid w:val="00B9194C"/>
    <w:rsid w:val="00BA479C"/>
    <w:rsid w:val="00BB698F"/>
    <w:rsid w:val="00BC0B6A"/>
    <w:rsid w:val="00BC1BCA"/>
    <w:rsid w:val="00BC7D77"/>
    <w:rsid w:val="00BD05A6"/>
    <w:rsid w:val="00BD0E70"/>
    <w:rsid w:val="00BD7968"/>
    <w:rsid w:val="00BD7FEC"/>
    <w:rsid w:val="00BF5300"/>
    <w:rsid w:val="00BF6F27"/>
    <w:rsid w:val="00C10934"/>
    <w:rsid w:val="00C11107"/>
    <w:rsid w:val="00C12817"/>
    <w:rsid w:val="00C15B96"/>
    <w:rsid w:val="00C24656"/>
    <w:rsid w:val="00C25A40"/>
    <w:rsid w:val="00C261D2"/>
    <w:rsid w:val="00C3206D"/>
    <w:rsid w:val="00C42967"/>
    <w:rsid w:val="00C43701"/>
    <w:rsid w:val="00C45774"/>
    <w:rsid w:val="00C45AFA"/>
    <w:rsid w:val="00C47361"/>
    <w:rsid w:val="00C516A7"/>
    <w:rsid w:val="00C657DE"/>
    <w:rsid w:val="00C6718E"/>
    <w:rsid w:val="00C87748"/>
    <w:rsid w:val="00C9155A"/>
    <w:rsid w:val="00C944B1"/>
    <w:rsid w:val="00CA63EE"/>
    <w:rsid w:val="00CB1260"/>
    <w:rsid w:val="00CC134E"/>
    <w:rsid w:val="00CC20FD"/>
    <w:rsid w:val="00CC7387"/>
    <w:rsid w:val="00CF58A6"/>
    <w:rsid w:val="00CF730E"/>
    <w:rsid w:val="00D015B2"/>
    <w:rsid w:val="00D21D6B"/>
    <w:rsid w:val="00D23DD4"/>
    <w:rsid w:val="00D24807"/>
    <w:rsid w:val="00D25097"/>
    <w:rsid w:val="00D26263"/>
    <w:rsid w:val="00D30824"/>
    <w:rsid w:val="00D317FD"/>
    <w:rsid w:val="00D32CA5"/>
    <w:rsid w:val="00D34E8E"/>
    <w:rsid w:val="00D367AC"/>
    <w:rsid w:val="00D4057D"/>
    <w:rsid w:val="00D411EC"/>
    <w:rsid w:val="00D4191F"/>
    <w:rsid w:val="00D42E8B"/>
    <w:rsid w:val="00D45AF6"/>
    <w:rsid w:val="00D46C7C"/>
    <w:rsid w:val="00D661F3"/>
    <w:rsid w:val="00D67FC3"/>
    <w:rsid w:val="00D8244F"/>
    <w:rsid w:val="00D91B8A"/>
    <w:rsid w:val="00DA2B4D"/>
    <w:rsid w:val="00DA3154"/>
    <w:rsid w:val="00DA7755"/>
    <w:rsid w:val="00DC2AA9"/>
    <w:rsid w:val="00DD2316"/>
    <w:rsid w:val="00DD30FD"/>
    <w:rsid w:val="00DD57B9"/>
    <w:rsid w:val="00DD6156"/>
    <w:rsid w:val="00DD77C5"/>
    <w:rsid w:val="00DE152B"/>
    <w:rsid w:val="00DE3884"/>
    <w:rsid w:val="00DE4BC3"/>
    <w:rsid w:val="00DE6F42"/>
    <w:rsid w:val="00DF5574"/>
    <w:rsid w:val="00E006EB"/>
    <w:rsid w:val="00E04A94"/>
    <w:rsid w:val="00E12D85"/>
    <w:rsid w:val="00E1626B"/>
    <w:rsid w:val="00E20594"/>
    <w:rsid w:val="00E2431C"/>
    <w:rsid w:val="00E26E1A"/>
    <w:rsid w:val="00E34214"/>
    <w:rsid w:val="00E35980"/>
    <w:rsid w:val="00E45F8C"/>
    <w:rsid w:val="00E67762"/>
    <w:rsid w:val="00E67ECE"/>
    <w:rsid w:val="00E77BE5"/>
    <w:rsid w:val="00E87AFC"/>
    <w:rsid w:val="00EA010E"/>
    <w:rsid w:val="00EA177C"/>
    <w:rsid w:val="00EA19CB"/>
    <w:rsid w:val="00EA3069"/>
    <w:rsid w:val="00EA724E"/>
    <w:rsid w:val="00EB4A6C"/>
    <w:rsid w:val="00ED3F6C"/>
    <w:rsid w:val="00ED5D9B"/>
    <w:rsid w:val="00EE3F9C"/>
    <w:rsid w:val="00EF40D5"/>
    <w:rsid w:val="00F00248"/>
    <w:rsid w:val="00F078A8"/>
    <w:rsid w:val="00F136F3"/>
    <w:rsid w:val="00F14813"/>
    <w:rsid w:val="00F1485C"/>
    <w:rsid w:val="00F20E28"/>
    <w:rsid w:val="00F256F4"/>
    <w:rsid w:val="00F25742"/>
    <w:rsid w:val="00F408BA"/>
    <w:rsid w:val="00F41290"/>
    <w:rsid w:val="00F41BE8"/>
    <w:rsid w:val="00F45EF8"/>
    <w:rsid w:val="00F522ED"/>
    <w:rsid w:val="00F52397"/>
    <w:rsid w:val="00F52E32"/>
    <w:rsid w:val="00F53DA9"/>
    <w:rsid w:val="00F65017"/>
    <w:rsid w:val="00F7147B"/>
    <w:rsid w:val="00F812B3"/>
    <w:rsid w:val="00F818FF"/>
    <w:rsid w:val="00F8706C"/>
    <w:rsid w:val="00F90FA2"/>
    <w:rsid w:val="00F96668"/>
    <w:rsid w:val="00FA2603"/>
    <w:rsid w:val="00FD0723"/>
    <w:rsid w:val="00FD2EA7"/>
    <w:rsid w:val="00FD4928"/>
    <w:rsid w:val="00FD6C91"/>
    <w:rsid w:val="00FF0AD0"/>
    <w:rsid w:val="00FF0F5A"/>
    <w:rsid w:val="00FF1BC9"/>
    <w:rsid w:val="00FF26FE"/>
    <w:rsid w:val="00FF2877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798B0"/>
  <w15:docId w15:val="{3860E656-4C65-46B6-B7F0-C46DBF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FC3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41DB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8C4BA9"/>
    <w:rPr>
      <w:color w:val="808080"/>
    </w:rPr>
  </w:style>
  <w:style w:type="paragraph" w:styleId="ac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a">
    <w:name w:val="吹き出し (文字)"/>
    <w:basedOn w:val="a0"/>
    <w:link w:val="a9"/>
    <w:uiPriority w:val="99"/>
    <w:semiHidden/>
    <w:rsid w:val="00FF1BC9"/>
    <w:rPr>
      <w:rFonts w:ascii="Tahoma" w:hAnsi="Tahoma" w:cs="Tahoma"/>
      <w:sz w:val="16"/>
      <w:szCs w:val="16"/>
      <w:lang w:val="en-GB" w:eastAsia="zh-CN"/>
    </w:rPr>
  </w:style>
  <w:style w:type="character" w:customStyle="1" w:styleId="a4">
    <w:name w:val="ヘッダー (文字)"/>
    <w:basedOn w:val="a0"/>
    <w:link w:val="a3"/>
    <w:uiPriority w:val="99"/>
    <w:rsid w:val="00FF1BC9"/>
    <w:rPr>
      <w:sz w:val="24"/>
      <w:szCs w:val="24"/>
      <w:lang w:val="en-GB" w:eastAsia="zh-CN"/>
    </w:rPr>
  </w:style>
  <w:style w:type="paragraph" w:styleId="Web">
    <w:name w:val="Normal (Web)"/>
    <w:basedOn w:val="a"/>
    <w:uiPriority w:val="99"/>
    <w:semiHidden/>
    <w:unhideWhenUsed/>
    <w:rsid w:val="00CF73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2073A"/>
    <w:rsid w:val="00297553"/>
    <w:rsid w:val="002C214D"/>
    <w:rsid w:val="003125A8"/>
    <w:rsid w:val="003323CA"/>
    <w:rsid w:val="0037455C"/>
    <w:rsid w:val="004157E2"/>
    <w:rsid w:val="004432FA"/>
    <w:rsid w:val="00481F43"/>
    <w:rsid w:val="00566B40"/>
    <w:rsid w:val="00573D31"/>
    <w:rsid w:val="005A79D8"/>
    <w:rsid w:val="00635D46"/>
    <w:rsid w:val="007C7160"/>
    <w:rsid w:val="007F61DA"/>
    <w:rsid w:val="009C40F2"/>
    <w:rsid w:val="00AD2BF1"/>
    <w:rsid w:val="00C6637B"/>
    <w:rsid w:val="00CA193A"/>
    <w:rsid w:val="00CC7387"/>
    <w:rsid w:val="00D26579"/>
    <w:rsid w:val="00E10272"/>
    <w:rsid w:val="00E8733B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9AA-68CD-4529-A10F-CECF62D0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54</TotalTime>
  <Pages>2</Pages>
  <Words>752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金 東炫</dc:creator>
  <cp:lastModifiedBy>中村 真裕</cp:lastModifiedBy>
  <cp:revision>24</cp:revision>
  <cp:lastPrinted>2022-10-28T08:40:00Z</cp:lastPrinted>
  <dcterms:created xsi:type="dcterms:W3CDTF">2023-01-30T05:14:00Z</dcterms:created>
  <dcterms:modified xsi:type="dcterms:W3CDTF">2024-09-25T01:41:00Z</dcterms:modified>
</cp:coreProperties>
</file>