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FA6207" w14:paraId="0286B84D" w14:textId="77777777" w:rsidTr="001B6165">
        <w:trPr>
          <w:trHeight w:val="717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54EF38B6" w14:textId="77777777" w:rsidR="001F7890" w:rsidRPr="00EA19CB" w:rsidRDefault="001F7890" w:rsidP="001B6165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61FDC586" wp14:editId="74314D6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78105</wp:posOffset>
                  </wp:positionV>
                  <wp:extent cx="944880" cy="797560"/>
                  <wp:effectExtent l="0" t="0" r="7620" b="2540"/>
                  <wp:wrapNone/>
                  <wp:docPr id="25" name="図 25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785F7E8C" w14:textId="36E6423A" w:rsidR="001F7890" w:rsidRPr="00FA6207" w:rsidRDefault="00E55567" w:rsidP="000D31D3">
            <w:pPr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</w:pPr>
            <w:r w:rsidRPr="00FA620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Domanda per i corsi </w:t>
            </w:r>
            <w:r w:rsidR="00296963" w:rsidRPr="00FA620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>a breve termine</w:t>
            </w:r>
            <w:r w:rsidRPr="00FA620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 </w:t>
            </w:r>
            <w:r w:rsidR="00F2209D" w:rsidRPr="00FA6207">
              <w:rPr>
                <w:rFonts w:ascii="Meiryo UI" w:eastAsia="Meiryo UI" w:hAnsi="Meiryo UI" w:cs="Meiryo UI"/>
                <w:b/>
                <w:sz w:val="28"/>
                <w:szCs w:val="28"/>
                <w:lang w:val="it-IT" w:eastAsia="ja-JP"/>
              </w:rPr>
              <w:t xml:space="preserve">per l’anno </w:t>
            </w:r>
            <w:r w:rsidR="00677370" w:rsidRPr="00FA6207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>202</w:t>
            </w:r>
            <w:r w:rsidR="00C96B13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>4</w:t>
            </w:r>
            <w:r w:rsidR="00464657" w:rsidRPr="00FA6207">
              <w:rPr>
                <w:rFonts w:ascii="Meiryo UI" w:eastAsia="Meiryo UI" w:hAnsi="Meiryo UI" w:cs="Meiryo UI" w:hint="eastAsia"/>
                <w:b/>
                <w:sz w:val="28"/>
                <w:szCs w:val="28"/>
                <w:lang w:val="it-IT" w:eastAsia="ja-JP"/>
              </w:rPr>
              <w:t xml:space="preserve"> </w:t>
            </w:r>
          </w:p>
        </w:tc>
      </w:tr>
      <w:tr w:rsidR="001F7890" w:rsidRPr="00EA19CB" w14:paraId="19F0A6C0" w14:textId="77777777" w:rsidTr="001B6165">
        <w:trPr>
          <w:trHeight w:val="554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55903C5" w14:textId="77777777" w:rsidR="001F7890" w:rsidRPr="00FA6207" w:rsidRDefault="001F7890" w:rsidP="001B6165">
            <w:pPr>
              <w:pStyle w:val="a3"/>
              <w:rPr>
                <w:lang w:val="it-IT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42F24CF9" w14:textId="77777777" w:rsidR="001F7890" w:rsidRPr="006969AE" w:rsidRDefault="001F7890" w:rsidP="001B6165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6A4CD179" w14:textId="5470F049" w:rsidR="00CA6F32" w:rsidRPr="00CA6F32" w:rsidRDefault="00B771A4" w:rsidP="00CA6F3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B771A4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148DAB48" w14:textId="200CF383" w:rsidR="001F7890" w:rsidRPr="00F6240F" w:rsidRDefault="00CA6F32" w:rsidP="00CA6F3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CA6F3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TEL : +81-3-5962-0405 　FAX : +81-3-5937-0477 </w:t>
            </w:r>
            <w:r w:rsidR="001F7890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AF601C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/it</w:t>
            </w:r>
          </w:p>
        </w:tc>
      </w:tr>
    </w:tbl>
    <w:p w14:paraId="0562F950" w14:textId="75D2C31A" w:rsidR="00B16D19" w:rsidRPr="001C79AA" w:rsidRDefault="005C29B1" w:rsidP="00D67FC3">
      <w:pPr>
        <w:rPr>
          <w:rFonts w:ascii="Meiryo UI" w:eastAsia="Meiryo UI" w:hAnsi="Meiryo UI" w:cs="Meiryo UI"/>
          <w:sz w:val="16"/>
          <w:szCs w:val="23"/>
          <w:lang w:val="es-ES" w:eastAsia="ja-JP"/>
        </w:rPr>
      </w:pPr>
      <w:r w:rsidRPr="001C79AA">
        <w:rPr>
          <w:rFonts w:ascii="Meiryo UI" w:eastAsia="Meiryo UI" w:hAnsi="Meiryo UI" w:cs="Meiryo UI"/>
          <w:sz w:val="16"/>
          <w:szCs w:val="23"/>
          <w:lang w:val="es-ES"/>
        </w:rPr>
        <w:t>N.B.:</w:t>
      </w:r>
      <w:r w:rsidR="00D67FC3" w:rsidRPr="001C79AA">
        <w:rPr>
          <w:rFonts w:ascii="Meiryo UI" w:eastAsia="Meiryo UI" w:hAnsi="Meiryo UI" w:cs="Meiryo UI"/>
          <w:sz w:val="16"/>
          <w:szCs w:val="23"/>
          <w:lang w:val="es-ES"/>
        </w:rPr>
        <w:t xml:space="preserve"> </w:t>
      </w:r>
      <w:r w:rsidRPr="001C79AA">
        <w:rPr>
          <w:rFonts w:ascii="Meiryo UI" w:eastAsia="Meiryo UI" w:hAnsi="Meiryo UI" w:cs="Meiryo UI"/>
          <w:sz w:val="16"/>
          <w:szCs w:val="23"/>
          <w:lang w:val="es-ES"/>
        </w:rPr>
        <w:t>Il presente documento deve essere completato interamente</w:t>
      </w:r>
      <w:r w:rsidR="00D67FC3" w:rsidRPr="001C79AA">
        <w:rPr>
          <w:rFonts w:ascii="Meiryo UI" w:eastAsia="Meiryo UI" w:hAnsi="Meiryo UI" w:cs="Meiryo UI"/>
          <w:sz w:val="16"/>
          <w:szCs w:val="23"/>
          <w:lang w:val="es-ES"/>
        </w:rPr>
        <w:t xml:space="preserve">. </w:t>
      </w:r>
      <w:r w:rsidR="00FA6207">
        <w:rPr>
          <w:rFonts w:ascii="Meiryo UI" w:eastAsia="Meiryo UI" w:hAnsi="Meiryo UI" w:cs="Meiryo UI"/>
          <w:sz w:val="16"/>
          <w:szCs w:val="23"/>
          <w:lang w:val="es-ES"/>
        </w:rPr>
        <w:t xml:space="preserve">Si prega </w:t>
      </w:r>
      <w:r w:rsidRPr="001C79AA">
        <w:rPr>
          <w:rFonts w:ascii="Meiryo UI" w:eastAsia="Meiryo UI" w:hAnsi="Meiryo UI" w:cs="Meiryo UI"/>
          <w:sz w:val="16"/>
          <w:szCs w:val="23"/>
          <w:lang w:val="es-ES"/>
        </w:rPr>
        <w:t>di scrivere in modo chiaro</w:t>
      </w:r>
      <w:r w:rsidR="00FA6207">
        <w:rPr>
          <w:rFonts w:ascii="Meiryo UI" w:eastAsia="Meiryo UI" w:hAnsi="Meiryo UI" w:cs="Meiryo UI"/>
          <w:sz w:val="16"/>
          <w:szCs w:val="23"/>
          <w:lang w:val="es-ES"/>
        </w:rPr>
        <w:t xml:space="preserve"> e</w:t>
      </w:r>
      <w:r w:rsidRPr="001C79AA">
        <w:rPr>
          <w:rFonts w:ascii="Meiryo UI" w:eastAsia="Meiryo UI" w:hAnsi="Meiryo UI" w:cs="Meiryo UI"/>
          <w:sz w:val="16"/>
          <w:szCs w:val="23"/>
          <w:lang w:val="es-ES"/>
        </w:rPr>
        <w:t xml:space="preserve"> di assicurar</w:t>
      </w:r>
      <w:r w:rsidR="00FA6207">
        <w:rPr>
          <w:rFonts w:ascii="Meiryo UI" w:eastAsia="Meiryo UI" w:hAnsi="Meiryo UI" w:cs="Meiryo UI"/>
          <w:sz w:val="16"/>
          <w:szCs w:val="23"/>
          <w:lang w:val="es-ES"/>
        </w:rPr>
        <w:t>s</w:t>
      </w:r>
      <w:r w:rsidRPr="001C79AA">
        <w:rPr>
          <w:rFonts w:ascii="Meiryo UI" w:eastAsia="Meiryo UI" w:hAnsi="Meiryo UI" w:cs="Meiryo UI"/>
          <w:sz w:val="16"/>
          <w:szCs w:val="23"/>
          <w:lang w:val="es-ES"/>
        </w:rPr>
        <w:t>i</w:t>
      </w:r>
      <w:r w:rsidR="00FA6207" w:rsidRPr="00FA6207">
        <w:rPr>
          <w:rFonts w:ascii="Meiryo UI" w:eastAsia="Meiryo UI" w:hAnsi="Meiryo UI" w:cs="Meiryo UI"/>
          <w:sz w:val="16"/>
          <w:szCs w:val="23"/>
          <w:lang w:val="es-ES"/>
        </w:rPr>
        <w:t xml:space="preserve"> </w:t>
      </w:r>
      <w:r w:rsidR="00FA6207" w:rsidRPr="001C79AA">
        <w:rPr>
          <w:rFonts w:ascii="Meiryo UI" w:eastAsia="Meiryo UI" w:hAnsi="Meiryo UI" w:cs="Meiryo UI"/>
          <w:sz w:val="16"/>
          <w:szCs w:val="23"/>
          <w:lang w:val="es-ES"/>
        </w:rPr>
        <w:t xml:space="preserve">di spuntare le caselle appropriate </w:t>
      </w:r>
      <w:r w:rsidR="00FA6207" w:rsidRPr="006969AE">
        <w:rPr>
          <w:rFonts w:ascii="Wingdings" w:eastAsia="Wingdings" w:hAnsi="Wingdings" w:cs="Wingdings"/>
          <w:sz w:val="16"/>
          <w:szCs w:val="23"/>
        </w:rPr>
        <w:t>þ</w:t>
      </w:r>
      <w:r w:rsidR="00FA6207">
        <w:rPr>
          <w:rFonts w:ascii="Meiryo UI" w:eastAsia="Meiryo UI" w:hAnsi="Meiryo UI" w:cs="Meiryo UI"/>
          <w:sz w:val="16"/>
          <w:szCs w:val="23"/>
          <w:lang w:val="es-ES"/>
        </w:rPr>
        <w:t xml:space="preserve"> prima di stampare e inviare il seguente il documento</w:t>
      </w:r>
      <w:r w:rsidR="00D67FC3" w:rsidRPr="001C79AA">
        <w:rPr>
          <w:rFonts w:ascii="Meiryo UI" w:eastAsia="Meiryo UI" w:hAnsi="Meiryo UI" w:cs="Meiryo UI"/>
          <w:sz w:val="16"/>
          <w:szCs w:val="23"/>
          <w:lang w:val="es-ES"/>
        </w:rPr>
        <w:t xml:space="preserve">. </w:t>
      </w:r>
    </w:p>
    <w:p w14:paraId="41032623" w14:textId="014DCCA5" w:rsidR="00045731" w:rsidRPr="001C79AA" w:rsidRDefault="00E2339B" w:rsidP="33288FC2">
      <w:pPr>
        <w:rPr>
          <w:rFonts w:ascii="Meiryo UI" w:eastAsia="Meiryo UI" w:hAnsi="Meiryo UI" w:cs="Meiryo UI"/>
          <w:b/>
          <w:bCs/>
          <w:sz w:val="18"/>
          <w:szCs w:val="18"/>
          <w:lang w:val="es-ES" w:eastAsia="ja-JP"/>
        </w:rPr>
      </w:pPr>
      <w:r w:rsidRPr="33288FC2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Col presente documento, dichiaro di voler fare richiesta per cors</w:t>
      </w:r>
      <w:r w:rsidR="73884DBA" w:rsidRPr="33288FC2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o</w:t>
      </w:r>
      <w:r w:rsidRPr="33288FC2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 xml:space="preserve"> brev</w:t>
      </w:r>
      <w:r w:rsidR="6A396976" w:rsidRPr="33288FC2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e</w:t>
      </w:r>
      <w:r w:rsidRPr="33288FC2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 xml:space="preserve"> dell’anno 202</w:t>
      </w:r>
      <w:r w:rsidR="00C96B13" w:rsidRPr="33288FC2">
        <w:rPr>
          <w:rFonts w:ascii="Meiryo UI" w:eastAsia="Meiryo UI" w:hAnsi="Meiryo UI" w:cs="Meiryo UI"/>
          <w:b/>
          <w:bCs/>
          <w:sz w:val="18"/>
          <w:szCs w:val="18"/>
          <w:lang w:val="es-ES"/>
        </w:rPr>
        <w:t>4</w:t>
      </w:r>
      <w:r w:rsidR="00985322" w:rsidRPr="33288FC2">
        <w:rPr>
          <w:rFonts w:ascii="Meiryo UI" w:eastAsia="Meiryo UI" w:hAnsi="Meiryo UI" w:cs="Meiryo UI"/>
          <w:b/>
          <w:bCs/>
          <w:sz w:val="18"/>
          <w:szCs w:val="18"/>
          <w:lang w:val="es-ES" w:eastAsia="ja-JP"/>
        </w:rPr>
        <w:t>.</w:t>
      </w:r>
    </w:p>
    <w:tbl>
      <w:tblPr>
        <w:tblW w:w="10884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4"/>
        <w:gridCol w:w="1128"/>
        <w:gridCol w:w="205"/>
        <w:gridCol w:w="1071"/>
        <w:gridCol w:w="397"/>
        <w:gridCol w:w="34"/>
        <w:gridCol w:w="280"/>
        <w:gridCol w:w="226"/>
        <w:gridCol w:w="56"/>
        <w:gridCol w:w="120"/>
        <w:gridCol w:w="6"/>
        <w:gridCol w:w="277"/>
        <w:gridCol w:w="844"/>
        <w:gridCol w:w="14"/>
        <w:gridCol w:w="162"/>
        <w:gridCol w:w="692"/>
        <w:gridCol w:w="42"/>
        <w:gridCol w:w="396"/>
        <w:gridCol w:w="254"/>
        <w:gridCol w:w="332"/>
        <w:gridCol w:w="409"/>
        <w:gridCol w:w="822"/>
        <w:gridCol w:w="300"/>
        <w:gridCol w:w="66"/>
        <w:gridCol w:w="287"/>
        <w:gridCol w:w="621"/>
        <w:gridCol w:w="159"/>
        <w:gridCol w:w="133"/>
        <w:gridCol w:w="647"/>
      </w:tblGrid>
      <w:tr w:rsidR="009A0080" w:rsidRPr="006969AE" w14:paraId="5A2D3759" w14:textId="77777777" w:rsidTr="33288FC2">
        <w:trPr>
          <w:trHeight w:val="331"/>
        </w:trPr>
        <w:tc>
          <w:tcPr>
            <w:tcW w:w="10884" w:type="dxa"/>
            <w:gridSpan w:val="2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DAEFC5" w14:textId="77777777" w:rsidR="009A0080" w:rsidRPr="006969AE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u w:val="single"/>
                <w:lang w:val="en-US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6"/>
                <w:lang w:val="en-US" w:eastAsia="ja-JP"/>
              </w:rPr>
              <w:t>Informazioni del richiedente</w:t>
            </w:r>
          </w:p>
        </w:tc>
      </w:tr>
      <w:tr w:rsidR="006A12BC" w:rsidRPr="006969AE" w14:paraId="2D1A76A3" w14:textId="77777777" w:rsidTr="33288FC2">
        <w:trPr>
          <w:trHeight w:val="274"/>
        </w:trPr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48EC" w14:textId="2B66F908" w:rsidR="0069697D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667489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Cognome</w:t>
            </w:r>
            <w:r w:rsidR="00667489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  <w:p w14:paraId="13473551" w14:textId="65948250" w:rsidR="006A12BC" w:rsidRPr="00FD6081" w:rsidRDefault="4CC643CE" w:rsidP="33288FC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bCs/>
                <w:sz w:val="12"/>
                <w:szCs w:val="12"/>
                <w:lang w:val="en-US" w:eastAsia="ja-JP"/>
              </w:rPr>
            </w:pPr>
            <w:r w:rsidRPr="33288FC2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(</w:t>
            </w:r>
            <w:r w:rsidR="005F70F6" w:rsidRPr="33288FC2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Come da passaporto</w:t>
            </w:r>
            <w:r w:rsidR="730FF36E" w:rsidRPr="33288FC2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23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504" w14:textId="77777777" w:rsidR="006A12BC" w:rsidRPr="006969A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9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D3F5" w14:textId="7F113AE7" w:rsidR="0069697D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Cs/>
                <w:sz w:val="14"/>
                <w:szCs w:val="14"/>
                <w:lang w:eastAsia="ja-JP"/>
              </w:rPr>
            </w:pPr>
            <w:r w:rsidRPr="00667489">
              <w:rPr>
                <w:rFonts w:ascii="Meiryo UI" w:eastAsia="Meiryo UI" w:hAnsi="Meiryo UI" w:cs="Meiryo UI" w:hint="eastAsia"/>
                <w:bCs/>
                <w:sz w:val="14"/>
                <w:szCs w:val="14"/>
                <w:lang w:eastAsia="ja-JP"/>
              </w:rPr>
              <w:t>Nome</w:t>
            </w:r>
            <w:r w:rsidR="00667489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  <w:p w14:paraId="5F453F1C" w14:textId="668DDD11" w:rsidR="006A12BC" w:rsidRPr="006969AE" w:rsidRDefault="0CD87CCD" w:rsidP="33288FC2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bCs/>
                <w:sz w:val="12"/>
                <w:szCs w:val="12"/>
                <w:lang w:val="en-US" w:eastAsia="ja-JP"/>
              </w:rPr>
            </w:pPr>
            <w:r w:rsidRPr="33288FC2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(</w:t>
            </w:r>
            <w:r w:rsidR="005F70F6" w:rsidRPr="33288FC2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Come da passaporto</w:t>
            </w:r>
            <w:r w:rsidR="05DF142A" w:rsidRPr="33288FC2">
              <w:rPr>
                <w:rFonts w:ascii="Meiryo UI" w:eastAsia="Meiryo UI" w:hAnsi="Meiryo UI" w:cs="Meiryo UI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26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FE98" w14:textId="77777777" w:rsidR="006A12BC" w:rsidRPr="006969A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184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DFCDC" w14:textId="77777777" w:rsidR="006A12BC" w:rsidRPr="006969AE" w:rsidRDefault="006A12BC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/>
                <w:noProof/>
                <w:sz w:val="16"/>
                <w:szCs w:val="16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46AA08" wp14:editId="6381846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117600" cy="1216660"/>
                      <wp:effectExtent l="19050" t="19050" r="25400" b="2159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216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0B5AE" w14:textId="14F9B9C5" w:rsidR="001B6165" w:rsidRDefault="001B6165" w:rsidP="009A00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B68C7C" w14:textId="77777777" w:rsidR="001B6165" w:rsidRPr="00667489" w:rsidRDefault="001B6165" w:rsidP="0066748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67489">
                                    <w:rPr>
                                      <w:rFonts w:ascii="Meiryo UI" w:eastAsia="Meiryo UI" w:hAnsi="Meiryo UI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Fotografia</w:t>
                                  </w:r>
                                </w:p>
                                <w:p w14:paraId="0F6F60FC" w14:textId="77777777" w:rsidR="00667489" w:rsidRPr="00667489" w:rsidRDefault="00667489" w:rsidP="0066748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14:paraId="39383455" w14:textId="77777777" w:rsidR="001B6165" w:rsidRPr="00667489" w:rsidRDefault="001B6165" w:rsidP="00667489">
                                  <w:pPr>
                                    <w:jc w:val="center"/>
                                    <w:rPr>
                                      <w:rFonts w:ascii="Meiryo UI" w:eastAsia="Meiryo UI" w:hAnsi="Meiryo UI" w:cs="Arial"/>
                                      <w:sz w:val="14"/>
                                      <w:szCs w:val="14"/>
                                      <w:lang w:val="it-IT" w:eastAsia="ja-JP"/>
                                    </w:rPr>
                                  </w:pPr>
                                  <w:r w:rsidRPr="00667489">
                                    <w:rPr>
                                      <w:rFonts w:ascii="Meiryo UI" w:eastAsia="Meiryo UI" w:hAnsi="Meiryo UI" w:cs="Arial"/>
                                      <w:sz w:val="14"/>
                                      <w:szCs w:val="14"/>
                                      <w:lang w:val="es-ES" w:eastAsia="ja-JP"/>
                                    </w:rPr>
                                    <w:t xml:space="preserve">*Vi </w:t>
                                  </w:r>
                                  <w:r w:rsidRPr="00667489">
                                    <w:rPr>
                                      <w:rFonts w:ascii="Meiryo UI" w:eastAsia="Meiryo UI" w:hAnsi="Meiryo UI" w:cs="Arial" w:hint="eastAsia"/>
                                      <w:sz w:val="14"/>
                                      <w:szCs w:val="14"/>
                                      <w:lang w:val="it-IT" w:eastAsia="ja-JP"/>
                                    </w:rPr>
                                    <w:t>preghiamo di inviarci la vostra foto in formato digitale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6AA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15pt;margin-top:1.95pt;width:88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" strokeweight="2.25pt">
                      <v:textbox>
                        <w:txbxContent>
                          <w:p w14:paraId="1830B5AE" w14:textId="14F9B9C5" w:rsidR="001B6165" w:rsidRDefault="001B6165" w:rsidP="009A00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B68C7C" w14:textId="77777777" w:rsidR="001B6165" w:rsidRPr="00667489" w:rsidRDefault="001B6165" w:rsidP="0066748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67489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  <w:lang w:val="es-ES"/>
                              </w:rPr>
                              <w:t>Fotografia</w:t>
                            </w:r>
                          </w:p>
                          <w:p w14:paraId="0F6F60FC" w14:textId="77777777" w:rsidR="00667489" w:rsidRPr="00667489" w:rsidRDefault="00667489" w:rsidP="0066748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39383455" w14:textId="77777777" w:rsidR="001B6165" w:rsidRPr="00667489" w:rsidRDefault="001B6165" w:rsidP="00667489">
                            <w:pPr>
                              <w:jc w:val="center"/>
                              <w:rPr>
                                <w:rFonts w:ascii="Meiryo UI" w:eastAsia="Meiryo UI" w:hAnsi="Meiryo UI" w:cs="Arial"/>
                                <w:sz w:val="14"/>
                                <w:szCs w:val="14"/>
                                <w:lang w:val="it-IT" w:eastAsia="ja-JP"/>
                              </w:rPr>
                            </w:pPr>
                            <w:r w:rsidRPr="00667489">
                              <w:rPr>
                                <w:rFonts w:ascii="Meiryo UI" w:eastAsia="Meiryo UI" w:hAnsi="Meiryo UI" w:cs="Arial"/>
                                <w:sz w:val="14"/>
                                <w:szCs w:val="14"/>
                                <w:lang w:val="es-ES" w:eastAsia="ja-JP"/>
                              </w:rPr>
                              <w:t xml:space="preserve">*Vi </w:t>
                            </w:r>
                            <w:r w:rsidRPr="00667489">
                              <w:rPr>
                                <w:rFonts w:ascii="Meiryo UI" w:eastAsia="Meiryo UI" w:hAnsi="Meiryo UI" w:cs="Arial" w:hint="eastAsia"/>
                                <w:sz w:val="14"/>
                                <w:szCs w:val="14"/>
                                <w:lang w:val="it-IT" w:eastAsia="ja-JP"/>
                              </w:rPr>
                              <w:t>preghiamo di inviarci la vostra foto in formato digitale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7D7" w:rsidRPr="006969AE" w14:paraId="2A5F8DAA" w14:textId="77777777" w:rsidTr="33288FC2">
        <w:trPr>
          <w:trHeight w:val="233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2893" w14:textId="77777777" w:rsidR="00DD07D7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Indirizzo</w:t>
            </w:r>
            <w:r w:rsidR="00DD07D7"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43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F75AD" w14:textId="77777777" w:rsidR="00DD07D7" w:rsidRPr="00667489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</w:p>
          <w:p w14:paraId="03A26BCE" w14:textId="77777777" w:rsidR="00DD07D7" w:rsidRPr="00667489" w:rsidRDefault="00DD07D7" w:rsidP="00DD07D7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                                     </w:t>
            </w: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90E7E5A" w14:textId="77777777" w:rsidR="00DD07D7" w:rsidRPr="00667489" w:rsidRDefault="000E617D" w:rsidP="005F70F6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Tel</w:t>
            </w:r>
            <w:r w:rsidR="00DD07D7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847" w:type="dxa"/>
            <w:gridSpan w:val="5"/>
            <w:vMerge/>
            <w:vAlign w:val="center"/>
          </w:tcPr>
          <w:p w14:paraId="0C12053C" w14:textId="77777777" w:rsidR="00DD07D7" w:rsidRPr="00667489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DD07D7" w:rsidRPr="006969AE" w14:paraId="09BEB198" w14:textId="77777777" w:rsidTr="33288FC2">
        <w:trPr>
          <w:trHeight w:val="77"/>
        </w:trPr>
        <w:tc>
          <w:tcPr>
            <w:tcW w:w="2032" w:type="dxa"/>
            <w:gridSpan w:val="2"/>
            <w:vMerge/>
            <w:vAlign w:val="center"/>
          </w:tcPr>
          <w:p w14:paraId="2ECA7572" w14:textId="77777777" w:rsidR="00DD07D7" w:rsidRPr="00667489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4384" w:type="dxa"/>
            <w:gridSpan w:val="14"/>
            <w:vMerge/>
          </w:tcPr>
          <w:p w14:paraId="28086338" w14:textId="77777777" w:rsidR="00DD07D7" w:rsidRPr="00667489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D315C9" w14:textId="77777777" w:rsidR="00DD07D7" w:rsidRPr="00667489" w:rsidRDefault="000E617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ID de LINE</w:t>
            </w:r>
            <w:r w:rsidR="00DD07D7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847" w:type="dxa"/>
            <w:gridSpan w:val="5"/>
            <w:vMerge/>
            <w:vAlign w:val="center"/>
          </w:tcPr>
          <w:p w14:paraId="10F7B3F0" w14:textId="77777777" w:rsidR="00DD07D7" w:rsidRPr="00667489" w:rsidRDefault="00DD07D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CB1260" w:rsidRPr="006969AE" w14:paraId="32239A18" w14:textId="77777777" w:rsidTr="33288FC2">
        <w:trPr>
          <w:trHeight w:val="358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0A8B" w14:textId="77777777" w:rsidR="009A0080" w:rsidRPr="00667489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3835" w14:textId="77777777" w:rsidR="009A0080" w:rsidRPr="00667489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2E8F" w14:textId="77777777" w:rsidR="009A0080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Data di nascita</w:t>
            </w:r>
            <w:r w:rsidR="009A0080"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ED9B" w14:textId="77777777" w:rsidR="009A0080" w:rsidRPr="00667489" w:rsidRDefault="00B771A4" w:rsidP="005F70F6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538278875"/>
                <w:placeholder>
                  <w:docPart w:val="DefaultPlaceholder_1082065160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F70F6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AAAA</w:t>
                </w:r>
                <w:r w:rsidR="00DE3884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           </w:t>
                </w:r>
                <w:r w:rsidR="00007F1F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MM/</w:t>
                </w:r>
                <w:r w:rsidR="00457431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</w:t>
                </w:r>
                <w:r w:rsidR="00DA2B4D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DE3884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5F70F6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GG</w:t>
                </w:r>
                <w:r w:rsidR="00DE3884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/</w:t>
                </w:r>
              </w:sdtContent>
            </w:sdt>
          </w:p>
        </w:tc>
        <w:tc>
          <w:tcPr>
            <w:tcW w:w="184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91BFD" w14:textId="77777777" w:rsidR="009A0080" w:rsidRPr="00667489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CB1260" w:rsidRPr="006969AE" w14:paraId="30C6BFEA" w14:textId="77777777" w:rsidTr="33288FC2">
        <w:trPr>
          <w:trHeight w:val="339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54C0" w14:textId="77777777" w:rsidR="009A0080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Se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sso</w:t>
            </w:r>
            <w:r w:rsidR="009A0080"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0EE8" w14:textId="43BF845B" w:rsidR="009A0080" w:rsidRPr="00667489" w:rsidRDefault="00B771A4" w:rsidP="00497812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0298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5F70F6" w:rsidRPr="00667489">
              <w:rPr>
                <w:rFonts w:ascii="Meiryo UI" w:eastAsia="Meiryo UI" w:hAnsi="Meiryo UI" w:cs="Meiryo UI"/>
                <w:sz w:val="14"/>
                <w:szCs w:val="14"/>
              </w:rPr>
              <w:t xml:space="preserve"> M</w:t>
            </w:r>
            <w:r w:rsidR="005F70F6" w:rsidRPr="00667489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aschio</w:t>
            </w:r>
            <w:r w:rsidR="009A0080" w:rsidRPr="00667489">
              <w:rPr>
                <w:rFonts w:ascii="Meiryo UI" w:eastAsia="Meiryo UI" w:hAnsi="Meiryo UI" w:cs="Meiryo UI"/>
                <w:sz w:val="14"/>
                <w:szCs w:val="14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6227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812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A0080" w:rsidRPr="00667489">
              <w:rPr>
                <w:rFonts w:ascii="Meiryo UI" w:eastAsia="Meiryo UI" w:hAnsi="Meiryo UI" w:cs="Meiryo UI"/>
                <w:sz w:val="14"/>
                <w:szCs w:val="14"/>
              </w:rPr>
              <w:t xml:space="preserve"> Fem</w:t>
            </w:r>
            <w:r w:rsidR="005F70F6" w:rsidRPr="00667489">
              <w:rPr>
                <w:rFonts w:ascii="Meiryo UI" w:eastAsia="Meiryo UI" w:hAnsi="Meiryo UI" w:cs="Meiryo UI" w:hint="eastAsia"/>
                <w:sz w:val="14"/>
                <w:szCs w:val="14"/>
                <w:lang w:eastAsia="ja-JP"/>
              </w:rPr>
              <w:t>ina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CD38" w14:textId="77777777" w:rsidR="009A0080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Nazionalit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à</w:t>
            </w:r>
            <w:r w:rsidR="009A0080"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FC3" w14:textId="77777777" w:rsidR="009A0080" w:rsidRPr="00667489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847" w:type="dxa"/>
            <w:gridSpan w:val="5"/>
            <w:vMerge/>
            <w:vAlign w:val="center"/>
          </w:tcPr>
          <w:p w14:paraId="1DBB2D54" w14:textId="77777777" w:rsidR="009A0080" w:rsidRPr="00667489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CB1260" w:rsidRPr="006969AE" w14:paraId="7EE70EAB" w14:textId="77777777" w:rsidTr="33288FC2">
        <w:trPr>
          <w:trHeight w:val="35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4A06" w14:textId="77777777" w:rsidR="009A0080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Numero di passaporto</w:t>
            </w:r>
            <w:r w:rsidR="00DE4BC3"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B61A" w14:textId="77777777" w:rsidR="009A0080" w:rsidRPr="00667489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C8D5" w14:textId="77777777" w:rsidR="009A0080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Scadenza</w:t>
            </w:r>
            <w:r w:rsidR="00DE4BC3"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: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id w:val="1120420214"/>
              <w:placeholder>
                <w:docPart w:val="DefaultPlaceholder_1082065160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0B584E80" w14:textId="77777777" w:rsidR="009A0080" w:rsidRPr="00667489" w:rsidRDefault="005F70F6" w:rsidP="005F70F6">
                <w:pPr>
                  <w:tabs>
                    <w:tab w:val="left" w:pos="2432"/>
                  </w:tabs>
                  <w:snapToGrid w:val="0"/>
                  <w:spacing w:line="0" w:lineRule="atLeast"/>
                  <w:jc w:val="center"/>
                  <w:rPr>
                    <w:rFonts w:ascii="Meiryo UI" w:eastAsia="Meiryo UI" w:hAnsi="Meiryo UI" w:cs="Meiryo UI"/>
                    <w:sz w:val="14"/>
                    <w:szCs w:val="14"/>
                    <w:lang w:val="en-US"/>
                  </w:rPr>
                </w:pPr>
                <w:r w:rsidRPr="00667489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="00864B57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            </w:t>
                </w:r>
                <w:r w:rsidR="00007F1F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CB1260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864B57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MM/</w:t>
                </w:r>
                <w:r w:rsidR="00457431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     </w:t>
                </w:r>
                <w:r w:rsidR="00864B57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FC55D6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BF5300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864B57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  </w:t>
                </w:r>
                <w:r w:rsidRPr="00667489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="00864B57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           </w:t>
                </w:r>
              </w:p>
            </w:sdtContent>
          </w:sdt>
          <w:p w14:paraId="1A2CBF7D" w14:textId="77777777" w:rsidR="33288FC2" w:rsidRDefault="33288FC2"/>
        </w:tc>
        <w:tc>
          <w:tcPr>
            <w:tcW w:w="1847" w:type="dxa"/>
            <w:gridSpan w:val="5"/>
            <w:vMerge/>
            <w:vAlign w:val="center"/>
          </w:tcPr>
          <w:p w14:paraId="55C8440A" w14:textId="77777777" w:rsidR="009A0080" w:rsidRPr="00667489" w:rsidRDefault="009A0080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</w:tr>
      <w:tr w:rsidR="006969AE" w:rsidRPr="00447354" w14:paraId="771AE525" w14:textId="77777777" w:rsidTr="33288FC2">
        <w:trPr>
          <w:trHeight w:val="35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AA90" w14:textId="77777777" w:rsidR="006969AE" w:rsidRPr="00667489" w:rsidRDefault="00B8706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Occupazione</w:t>
            </w:r>
            <w:r w:rsidR="006969AE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1447" w14:textId="77777777" w:rsidR="006969AE" w:rsidRPr="00667489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C9F3" w14:textId="77777777" w:rsidR="006969AE" w:rsidRPr="00667489" w:rsidRDefault="005F70F6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Nome dell’azienda o della scuola</w:t>
            </w:r>
            <w:r w:rsidR="006969AE"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4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C52A2" w14:textId="77777777" w:rsidR="006969AE" w:rsidRPr="00667489" w:rsidRDefault="006969AE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</w:p>
        </w:tc>
      </w:tr>
      <w:tr w:rsidR="00447354" w:rsidRPr="00447354" w14:paraId="4C12867F" w14:textId="77777777" w:rsidTr="33288FC2">
        <w:trPr>
          <w:trHeight w:val="35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579C" w14:textId="340996B0" w:rsidR="00447354" w:rsidRPr="00667489" w:rsidRDefault="0044735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Tipo di Visto</w:t>
            </w:r>
            <w:r w:rsidR="00667489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8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02685" w14:textId="6DCB29A7" w:rsidR="00447354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6575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667489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Turistico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41047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667489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Visto per Vacanza-Lavoro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76938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667489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Visto di Lavoro </w:t>
            </w:r>
            <w:r w:rsidR="55D4D6B5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a</w:t>
            </w:r>
            <w:r w:rsidR="00447354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lunga permanenza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593907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667489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Familiare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12011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354" w:rsidRPr="00667489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447354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Altro(  </w:t>
            </w:r>
            <w:r w:rsidR="00467DDE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</w:t>
            </w:r>
            <w:r w:rsidR="00447354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       )</w:t>
            </w:r>
          </w:p>
        </w:tc>
      </w:tr>
      <w:tr w:rsidR="00667489" w:rsidRPr="00447354" w14:paraId="35E7DB2F" w14:textId="77777777" w:rsidTr="33288FC2">
        <w:trPr>
          <w:trHeight w:val="35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E6D2" w14:textId="5D0DEF3E" w:rsidR="00667489" w:rsidRPr="00667489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Contatto di emergenza:</w:t>
            </w:r>
          </w:p>
        </w:tc>
        <w:tc>
          <w:tcPr>
            <w:tcW w:w="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94375" w14:textId="4602394D" w:rsidR="00667489" w:rsidRPr="00667489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Nome:</w:t>
            </w:r>
          </w:p>
        </w:tc>
        <w:tc>
          <w:tcPr>
            <w:tcW w:w="221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DAF15" w14:textId="0F12C880" w:rsidR="00667489" w:rsidRPr="00667489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Tel: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2685C" w14:textId="337A67C7" w:rsidR="00667489" w:rsidRPr="00667489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Relazione con il richiedente: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5F794" w14:textId="5A7B12DF" w:rsidR="00667489" w:rsidRPr="00667489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Paese:</w:t>
            </w:r>
          </w:p>
        </w:tc>
      </w:tr>
      <w:tr w:rsidR="006969AE" w:rsidRPr="006969AE" w14:paraId="67EFE2EF" w14:textId="77777777" w:rsidTr="33288FC2">
        <w:trPr>
          <w:trHeight w:val="329"/>
        </w:trPr>
        <w:tc>
          <w:tcPr>
            <w:tcW w:w="10884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D5A38B" w14:textId="77777777" w:rsidR="006969AE" w:rsidRPr="006969AE" w:rsidRDefault="00B8706A" w:rsidP="006969AE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Livello di giapponese</w:t>
            </w:r>
          </w:p>
        </w:tc>
      </w:tr>
      <w:tr w:rsidR="008F1655" w:rsidRPr="006969AE" w14:paraId="121C17FA" w14:textId="77777777" w:rsidTr="33288FC2">
        <w:trPr>
          <w:trHeight w:val="260"/>
        </w:trPr>
        <w:tc>
          <w:tcPr>
            <w:tcW w:w="33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EA0D" w14:textId="7E561345" w:rsidR="008F1655" w:rsidRPr="00667489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Hai mai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 xml:space="preserve"> studiato giapponese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?</w:t>
            </w:r>
          </w:p>
        </w:tc>
        <w:tc>
          <w:tcPr>
            <w:tcW w:w="5663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CDEE6" w14:textId="77777777" w:rsidR="008F1655" w:rsidRPr="00667489" w:rsidRDefault="00B771A4" w:rsidP="007C4C2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5176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Sì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8F1655" w:rsidRPr="00667489">
              <w:rPr>
                <w:rFonts w:ascii="Wingdings" w:eastAsia="Wingdings" w:hAnsi="Wingdings" w:cs="Wingdings"/>
                <w:sz w:val="14"/>
                <w:szCs w:val="14"/>
                <w:lang w:val="en-US" w:eastAsia="ja-JP"/>
              </w:rPr>
              <w:t>à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B8706A"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(Per quano tempo</w:t>
            </w:r>
            <w:r w:rsidR="00B8706A"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?      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      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 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Ann</w:t>
            </w:r>
            <w:r w:rsidR="00304945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o/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　　</w:t>
            </w:r>
            <w:r w:rsidR="00B8706A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M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es</w:t>
            </w:r>
            <w:r w:rsidR="00304945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e/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</w:t>
            </w:r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191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DFDD" w14:textId="77777777" w:rsidR="008F1655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4776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655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8F1655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8F1655"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677370" w:rsidRPr="006969AE" w14:paraId="7E0EC149" w14:textId="77777777" w:rsidTr="33288FC2">
        <w:trPr>
          <w:trHeight w:val="301"/>
        </w:trPr>
        <w:tc>
          <w:tcPr>
            <w:tcW w:w="33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7A81" w14:textId="69ECDF20" w:rsidR="00677370" w:rsidRPr="00667489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Certificazione 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JLPT</w:t>
            </w:r>
          </w:p>
        </w:tc>
        <w:tc>
          <w:tcPr>
            <w:tcW w:w="7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898E8" w14:textId="77777777" w:rsidR="00677370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7201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B8706A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Sì</w:t>
            </w:r>
            <w:r w:rsidR="00677370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,　</w:t>
            </w:r>
            <w:r w:rsidR="003F01EB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(JLPT　N            </w:t>
            </w:r>
            <w:r w:rsidR="00677370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)　　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82274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7370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77370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No</w:t>
            </w:r>
          </w:p>
        </w:tc>
      </w:tr>
      <w:tr w:rsidR="006969AE" w:rsidRPr="006969AE" w14:paraId="5F39909C" w14:textId="77777777" w:rsidTr="33288FC2">
        <w:trPr>
          <w:trHeight w:val="329"/>
        </w:trPr>
        <w:tc>
          <w:tcPr>
            <w:tcW w:w="10884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1A18E4" w14:textId="77777777" w:rsidR="006969AE" w:rsidRPr="006969AE" w:rsidRDefault="008F1655" w:rsidP="0030494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S</w:t>
            </w:r>
            <w:r w:rsidR="00304945"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cuola e corso</w:t>
            </w:r>
          </w:p>
        </w:tc>
      </w:tr>
      <w:tr w:rsidR="00D204AD" w:rsidRPr="00FA6207" w14:paraId="48B58653" w14:textId="77777777" w:rsidTr="33288FC2">
        <w:trPr>
          <w:trHeight w:val="1010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28B" w14:textId="77777777" w:rsidR="00D204AD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S</w:t>
            </w:r>
            <w: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cuola</w:t>
            </w:r>
            <w:r w:rsidRPr="006969AE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:</w:t>
            </w:r>
          </w:p>
          <w:p w14:paraId="3E6D89D6" w14:textId="3C257DAC" w:rsidR="00667489" w:rsidRPr="006969AE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(</w:t>
            </w:r>
            <w:r w:rsidRPr="00667489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Corso</w:t>
            </w:r>
            <w:r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9980" w:type="dxa"/>
            <w:gridSpan w:val="2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4DB66E" w14:textId="35278A04" w:rsidR="00D204AD" w:rsidRPr="00667489" w:rsidRDefault="00B771A4" w:rsidP="002969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76006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44735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6B4F98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T</w:t>
            </w:r>
            <w:r w:rsidR="00D204AD" w:rsidRPr="0044735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ky</w:t>
            </w:r>
            <w:r w:rsidR="00D204AD" w:rsidRPr="0044735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-Takadanobaba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Giapponese </w:t>
            </w:r>
            <w:r w:rsid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enerale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78606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58048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B13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T</w:t>
            </w:r>
            <w:r w:rsidR="00D204AD" w:rsidRPr="0044735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ky</w:t>
            </w:r>
            <w:r w:rsidR="00D204AD" w:rsidRPr="0044735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-Ikebukuro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Giapponese </w:t>
            </w:r>
            <w:r w:rsid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enerale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  <w:r w:rsidR="0078606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78606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845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06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786064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T</w:t>
            </w:r>
            <w:r w:rsidR="00786064" w:rsidRPr="0044735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</w:t>
            </w:r>
            <w:r w:rsidR="00786064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ky</w:t>
            </w:r>
            <w:r w:rsidR="00786064" w:rsidRPr="0044735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</w:t>
            </w:r>
            <w:r w:rsidR="00786064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-</w:t>
            </w:r>
            <w:r w:rsidR="0078606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Shibuya（</w:t>
            </w:r>
            <w:r w:rsidR="00786064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Giapponese </w:t>
            </w:r>
            <w:r w:rsidR="00786064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</w:t>
            </w:r>
            <w:r w:rsidR="00786064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enerale</w:t>
            </w:r>
            <w:r w:rsidR="0078606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  <w:r w:rsidR="00786064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="00C96B13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C96B13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   </w:t>
            </w:r>
            <w:r w:rsidR="00C96B13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</w:p>
          <w:p w14:paraId="6A0D4D31" w14:textId="129FAEC3" w:rsidR="00E51404" w:rsidRPr="00E51404" w:rsidRDefault="00B771A4" w:rsidP="002969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color w:val="FF0000"/>
                <w:sz w:val="14"/>
                <w:szCs w:val="14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4"/>
                  <w:szCs w:val="14"/>
                  <w:lang w:val="it-IT" w:eastAsia="ja-JP"/>
                </w:rPr>
                <w:id w:val="-71429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404" w:rsidRPr="00685E8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4"/>
                    <w:szCs w:val="14"/>
                    <w:lang w:val="it-IT" w:eastAsia="ja-JP"/>
                  </w:rPr>
                  <w:t>☐</w:t>
                </w:r>
              </w:sdtContent>
            </w:sdt>
            <w:r w:rsidR="00E51404" w:rsidRPr="00685E8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it-IT" w:eastAsia="ja-JP"/>
              </w:rPr>
              <w:t xml:space="preserve"> </w:t>
            </w:r>
            <w:r w:rsidR="00E51404" w:rsidRPr="00685E8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it-IT" w:eastAsia="ja-JP"/>
              </w:rPr>
              <w:t xml:space="preserve">Tokyo-Shibuya </w:t>
            </w:r>
            <w:r w:rsidR="00E51404" w:rsidRPr="00685E8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it-IT" w:eastAsia="ja-JP"/>
              </w:rPr>
              <w:t>(</w:t>
            </w:r>
            <w:r w:rsidR="00E51404" w:rsidRPr="00685E8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it-IT" w:eastAsia="ja-JP"/>
              </w:rPr>
              <w:t xml:space="preserve">Giapponese </w:t>
            </w:r>
            <w:r w:rsidR="00667489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it-IT" w:eastAsia="ja-JP"/>
              </w:rPr>
              <w:t>B</w:t>
            </w:r>
            <w:r w:rsidR="00E51404" w:rsidRPr="00685E8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it-IT" w:eastAsia="ja-JP"/>
              </w:rPr>
              <w:t>usiness</w:t>
            </w:r>
            <w:r w:rsidR="00E51404" w:rsidRPr="00685E8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it-IT" w:eastAsia="ja-JP"/>
              </w:rPr>
              <w:t>)</w:t>
            </w:r>
            <w:r w:rsidR="00E51404" w:rsidRPr="00685E8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val="it-IT" w:eastAsia="ja-JP"/>
              </w:rPr>
              <w:t xml:space="preserve"> </w:t>
            </w:r>
            <w:r w:rsidR="00CB523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it-IT" w:eastAsia="ja-JP"/>
              </w:rPr>
              <w:t xml:space="preserve">　→</w:t>
            </w:r>
            <w:r w:rsidR="00E51404" w:rsidRPr="00685E8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it-IT" w:eastAsia="ja-JP"/>
              </w:rPr>
              <w:t xml:space="preserve"> </w:t>
            </w:r>
            <w:r w:rsidR="00A80447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r w:rsidR="00CB523C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it-IT" w:eastAsia="ja-JP"/>
                </w:rPr>
                <w:id w:val="1280461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0447" w:rsidRPr="0044735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it-IT" w:eastAsia="ja-JP"/>
                  </w:rPr>
                  <w:t>☐</w:t>
                </w:r>
              </w:sdtContent>
            </w:sdt>
            <w:r w:rsidR="00A80447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＊１</w:t>
            </w:r>
            <w:r w:rsidR="00A80447" w:rsidRPr="00447354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Programma di supporto per il Visto Working Holiday.</w:t>
            </w:r>
            <w:r w:rsidR="00A80447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   </w:t>
            </w:r>
          </w:p>
          <w:p w14:paraId="6D8EDDCB" w14:textId="424CA5DC" w:rsidR="0081427E" w:rsidRPr="00447354" w:rsidRDefault="00B771A4" w:rsidP="002969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it-IT" w:eastAsia="ja-JP"/>
                </w:rPr>
                <w:id w:val="-2885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44735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it-IT" w:eastAsia="ja-JP"/>
                  </w:rPr>
                  <w:t>☐</w:t>
                </w:r>
              </w:sdtContent>
            </w:sdt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r w:rsidR="00D204AD" w:rsidRPr="00447354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 xml:space="preserve">Tokyo-Harajuku 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(</w:t>
            </w:r>
            <w:r w:rsidR="00D204AD" w:rsidRPr="00447354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Giapponese Business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)</w:t>
            </w:r>
            <w:r w:rsidR="00D204AD" w:rsidRPr="00447354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 xml:space="preserve"> 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r w:rsidR="00CB523C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→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r w:rsidR="00CB523C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it-IT" w:eastAsia="ja-JP"/>
                </w:rPr>
                <w:id w:val="95582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5EE3" w:rsidRPr="0044735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it-IT" w:eastAsia="ja-JP"/>
                  </w:rPr>
                  <w:t>☐</w:t>
                </w:r>
              </w:sdtContent>
            </w:sdt>
            <w:r w:rsidR="00555EE3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＊１</w:t>
            </w:r>
            <w:r w:rsidR="00555EE3" w:rsidRPr="00447354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Programma di supporto per il Visto Working Holiday.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                  </w:t>
            </w:r>
          </w:p>
          <w:p w14:paraId="5084EB34" w14:textId="77777777" w:rsidR="00D204AD" w:rsidRDefault="00B771A4" w:rsidP="00D204A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139455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44735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r w:rsidR="00D204AD" w:rsidRPr="00447354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Tokyo-Harajuku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="00CB523C" w:rsidRPr="00CB523C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Corso serale</w:t>
            </w:r>
            <w:r w:rsidR="00D204AD" w:rsidRPr="00447354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)</w:t>
            </w:r>
            <w:r w:rsidR="00CB523C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　　　　　</w:t>
            </w:r>
            <w:r w:rsidR="00555EE3" w:rsidRPr="00447354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　</w:t>
            </w:r>
            <w:r w:rsidR="00CB523C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→　</w:t>
            </w:r>
            <w:r w:rsidR="00555EE3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it-IT" w:eastAsia="ja-JP"/>
                </w:rPr>
                <w:id w:val="-30034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5EE3" w:rsidRPr="0044735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it-IT" w:eastAsia="ja-JP"/>
                  </w:rPr>
                  <w:t>☐</w:t>
                </w:r>
              </w:sdtContent>
            </w:sdt>
            <w:r w:rsidR="00555EE3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＊２</w:t>
            </w:r>
            <w:r w:rsidR="00555EE3" w:rsidRPr="00447354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Programma di supporto per il Visto Working Holiday.</w:t>
            </w:r>
            <w:r w:rsidR="00555EE3" w:rsidRPr="00447354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 </w:t>
            </w:r>
          </w:p>
          <w:p w14:paraId="52D17655" w14:textId="163FF93E" w:rsidR="00667489" w:rsidRPr="00E51404" w:rsidRDefault="00B771A4" w:rsidP="00D204A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-727842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489" w:rsidRPr="00C96B13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Osaka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Giapponese </w:t>
            </w:r>
            <w:r w:rsid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enerale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</w:t>
            </w:r>
            <w:r w:rsid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    </w:t>
            </w:r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2057656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489" w:rsidRPr="0044735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</w:t>
            </w:r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Ky</w:t>
            </w:r>
            <w:r w:rsidR="00667489" w:rsidRPr="00447354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o</w:t>
            </w:r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to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Giapponese </w:t>
            </w:r>
            <w:r w:rsid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enerale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</w:t>
            </w:r>
            <w:r w:rsid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       </w:t>
            </w:r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</w:t>
            </w:r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208355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489" w:rsidRPr="00447354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s-ES" w:eastAsia="ja-JP"/>
                  </w:rPr>
                  <w:t>☐</w:t>
                </w:r>
              </w:sdtContent>
            </w:sdt>
            <w:r w:rsidR="00667489" w:rsidRPr="00447354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Nagano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（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Giapponese </w:t>
            </w:r>
            <w:r w:rsid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</w:t>
            </w:r>
            <w:r w:rsidR="00667489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enerale</w:t>
            </w:r>
            <w:r w:rsid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）</w:t>
            </w:r>
          </w:p>
        </w:tc>
      </w:tr>
      <w:tr w:rsidR="00667489" w:rsidRPr="006969AE" w14:paraId="7BE35EB4" w14:textId="77777777" w:rsidTr="33288FC2">
        <w:trPr>
          <w:trHeight w:val="196"/>
        </w:trPr>
        <w:tc>
          <w:tcPr>
            <w:tcW w:w="2237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0A1F" w14:textId="77777777" w:rsidR="00667489" w:rsidRPr="00C96B13" w:rsidRDefault="00667489" w:rsidP="00296963">
            <w:pPr>
              <w:tabs>
                <w:tab w:val="left" w:pos="2432"/>
              </w:tabs>
              <w:snapToGrid w:val="0"/>
              <w:spacing w:line="0" w:lineRule="atLeast"/>
              <w:ind w:firstLineChars="50" w:firstLine="70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96B13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Inizio</w:t>
            </w:r>
            <w:r w:rsidRPr="00C96B13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1043672896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B643DA6" w14:textId="77777777" w:rsidR="00667489" w:rsidRPr="00C96B13" w:rsidRDefault="00667489" w:rsidP="006C6484">
                <w:pPr>
                  <w:tabs>
                    <w:tab w:val="left" w:pos="2432"/>
                  </w:tabs>
                  <w:snapToGrid w:val="0"/>
                  <w:spacing w:line="0" w:lineRule="atLeast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C96B13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C96B13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MM   </w:t>
                </w:r>
                <w:r w:rsidRPr="00C96B13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C96B13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</w:t>
                </w:r>
              </w:p>
            </w:tc>
          </w:sdtContent>
        </w:sdt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DE2D8" w14:textId="77777777" w:rsidR="00667489" w:rsidRPr="00C96B13" w:rsidRDefault="00667489" w:rsidP="005935C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C96B13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Fine:</w:t>
            </w:r>
          </w:p>
        </w:tc>
        <w:sdt>
          <w:sdtPr>
            <w:rPr>
              <w:rFonts w:ascii="Meiryo UI" w:eastAsia="Meiryo UI" w:hAnsi="Meiryo UI" w:cs="Meiryo UI" w:hint="eastAsia"/>
              <w:sz w:val="14"/>
              <w:szCs w:val="14"/>
              <w:lang w:val="en-US" w:eastAsia="ja-JP"/>
            </w:rPr>
            <w:id w:val="-975834233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12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71454A1" w14:textId="77777777" w:rsidR="00667489" w:rsidRPr="00C96B13" w:rsidRDefault="00667489" w:rsidP="00EE4CD0">
                <w:pPr>
                  <w:tabs>
                    <w:tab w:val="left" w:pos="2432"/>
                  </w:tabs>
                  <w:snapToGrid w:val="0"/>
                  <w:spacing w:line="0" w:lineRule="atLeast"/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</w:pPr>
                <w:r w:rsidRPr="00C96B13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C96B13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MM   </w:t>
                </w:r>
                <w:r w:rsidRPr="00C96B13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C96B13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</w:t>
                </w:r>
              </w:p>
            </w:tc>
          </w:sdtContent>
        </w:sdt>
        <w:tc>
          <w:tcPr>
            <w:tcW w:w="147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F8E5C" w14:textId="77777777" w:rsidR="00667489" w:rsidRPr="00C96B13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C96B13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Durata del corso</w:t>
            </w:r>
            <w:r w:rsidRPr="00C96B13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3C29D" w14:textId="55225F05" w:rsidR="00667489" w:rsidRPr="00C96B13" w:rsidRDefault="00667489" w:rsidP="00667489">
            <w:pPr>
              <w:tabs>
                <w:tab w:val="left" w:pos="2432"/>
              </w:tabs>
              <w:snapToGrid w:val="0"/>
              <w:spacing w:line="0" w:lineRule="atLeast"/>
              <w:jc w:val="righ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B456F" w14:textId="22A42A12" w:rsidR="00667489" w:rsidRPr="00C96B13" w:rsidRDefault="00667489" w:rsidP="00667489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2"/>
                <w:szCs w:val="12"/>
                <w:lang w:val="en-US" w:eastAsia="ja-JP"/>
              </w:rPr>
              <w:t>settimane</w:t>
            </w:r>
          </w:p>
        </w:tc>
      </w:tr>
      <w:tr w:rsidR="009B2463" w:rsidRPr="006969AE" w14:paraId="5E4847FA" w14:textId="77777777" w:rsidTr="33288FC2">
        <w:trPr>
          <w:trHeight w:val="196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F0CA" w14:textId="57D657F9" w:rsidR="009B2463" w:rsidRPr="00667489" w:rsidRDefault="009B2463" w:rsidP="00D204AD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Stile del </w:t>
            </w:r>
            <w:r w:rsidR="00447354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corso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desiderato</w:t>
            </w:r>
            <w:r w:rsidR="00667489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80518" w14:textId="0CD78236" w:rsidR="009B2463" w:rsidRPr="00667489" w:rsidRDefault="00B771A4" w:rsidP="009B2463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75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2463" w:rsidRPr="00667489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B2463" w:rsidRPr="33288FC2">
              <w:rPr>
                <w:rFonts w:ascii="Meiryo UI" w:eastAsia="Meiryo UI" w:hAnsi="Meiryo UI" w:cs="Meiryo UI"/>
                <w:sz w:val="14"/>
                <w:szCs w:val="14"/>
              </w:rPr>
              <w:t xml:space="preserve"> </w:t>
            </w:r>
            <w:r w:rsidR="155915FE" w:rsidRPr="33288FC2">
              <w:rPr>
                <w:rFonts w:ascii="Meiryo UI" w:eastAsia="Meiryo UI" w:hAnsi="Meiryo UI" w:cs="Meiryo UI"/>
                <w:sz w:val="14"/>
                <w:szCs w:val="14"/>
              </w:rPr>
              <w:t>In presenza</w:t>
            </w:r>
            <w:r w:rsidR="009B2463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                                                 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907531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2463" w:rsidRPr="00667489">
                  <w:rPr>
                    <w:rFonts w:ascii="ＭＳ ゴシック" w:eastAsia="ＭＳ ゴシック" w:hAnsi="ＭＳ ゴシック" w:cs="Meiryo UI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9B2463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Online</w:t>
            </w:r>
            <w:r w:rsidR="00667489" w:rsidRPr="33288FC2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（solo corso serale）</w:t>
            </w:r>
          </w:p>
        </w:tc>
      </w:tr>
      <w:tr w:rsidR="00873A9A" w:rsidRPr="00FA6207" w14:paraId="535D92B3" w14:textId="77777777" w:rsidTr="33288FC2">
        <w:trPr>
          <w:trHeight w:val="329"/>
        </w:trPr>
        <w:tc>
          <w:tcPr>
            <w:tcW w:w="10884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1E0EB" w14:textId="095C4D3B" w:rsidR="00555EE3" w:rsidRDefault="6D8F54CB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</w:pPr>
            <w:r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 xml:space="preserve">Solo gli studenti in possesso di visto vacanza-lavoro o </w:t>
            </w:r>
            <w:r w:rsidR="4F1AFB3D"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residenti di medio-lungo termine:</w:t>
            </w:r>
            <w:r w:rsidR="00667489">
              <w:br/>
            </w:r>
            <w:r w:rsidR="00667489"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*1</w:t>
            </w:r>
            <w:r w:rsidR="00555EE3"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 xml:space="preserve">：Gli studenti </w:t>
            </w:r>
            <w:r w:rsidR="558191A1"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 xml:space="preserve">del corso di Giapponese Business </w:t>
            </w:r>
            <w:r w:rsidR="00555EE3"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hanno anche diritto a un lavoro part-time, a corsi speciali al di fuori dell'aula e al supporto nelle sessioni informative aziendali.</w:t>
            </w:r>
          </w:p>
          <w:p w14:paraId="0EF67EF7" w14:textId="5D2C9BF9" w:rsidR="00667489" w:rsidRPr="00FA6207" w:rsidRDefault="00667489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</w:pPr>
            <w:r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*2</w:t>
            </w:r>
            <w:r w:rsidR="00982DF3"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:</w:t>
            </w:r>
            <w:r w:rsidR="00982DF3">
              <w:t xml:space="preserve"> </w:t>
            </w:r>
            <w:r w:rsidR="00982DF3" w:rsidRPr="33288FC2">
              <w:rPr>
                <w:rFonts w:ascii="Meiryo UI" w:eastAsia="Meiryo UI" w:hAnsi="Meiryo UI" w:cs="Meiryo UI"/>
                <w:sz w:val="10"/>
                <w:szCs w:val="10"/>
                <w:lang w:val="it-IT" w:eastAsia="ja-JP"/>
              </w:rPr>
              <w:t>Gli studenti dei corsi serali hanno diritto a un supporto part-time per l'inserimento lavorativo, partecipando a sessioni informative sulle aziende.</w:t>
            </w:r>
          </w:p>
          <w:p w14:paraId="15FE2EFE" w14:textId="2EFE401D" w:rsidR="00873A9A" w:rsidRPr="001C79AA" w:rsidRDefault="00BF69B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s-ES" w:eastAsia="ja-JP"/>
              </w:rPr>
            </w:pPr>
            <w:r w:rsidRPr="001C79AA">
              <w:rPr>
                <w:rFonts w:ascii="Meiryo UI" w:eastAsia="Meiryo UI" w:hAnsi="Meiryo UI" w:cs="Meiryo UI"/>
                <w:b/>
                <w:sz w:val="16"/>
                <w:szCs w:val="16"/>
                <w:lang w:val="es-ES"/>
              </w:rPr>
              <w:t>Alloggio e servizio di pick-up da e per l’aeroporto</w:t>
            </w:r>
          </w:p>
        </w:tc>
      </w:tr>
      <w:tr w:rsidR="00873A9A" w:rsidRPr="006969AE" w14:paraId="1D9DDF6F" w14:textId="77777777" w:rsidTr="33288FC2">
        <w:trPr>
          <w:trHeight w:val="249"/>
        </w:trPr>
        <w:tc>
          <w:tcPr>
            <w:tcW w:w="37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C15B" w14:textId="48982F6A" w:rsidR="00873A9A" w:rsidRPr="00667489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Preferisci</w:t>
            </w:r>
            <w:r w:rsidR="00BF69B5" w:rsidRPr="00667489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 che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l’</w:t>
            </w:r>
            <w:r w:rsidR="00BF69B5" w:rsidRPr="00667489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ISI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ti </w:t>
            </w:r>
            <w:r w:rsidR="00BF69B5" w:rsidRPr="00667489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trovi un alloggio</w:t>
            </w:r>
            <w:r w:rsidR="00873A9A" w:rsidRPr="00667489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>?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A237" w14:textId="77777777" w:rsidR="00873A9A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867723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89" w:type="dxa"/>
            <w:gridSpan w:val="12"/>
            <w:tcBorders>
              <w:top w:val="single" w:sz="12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21A2EFE0" w14:textId="77777777" w:rsidR="00873A9A" w:rsidRPr="00667489" w:rsidRDefault="00BF69B5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Sì</w:t>
            </w:r>
          </w:p>
        </w:tc>
        <w:tc>
          <w:tcPr>
            <w:tcW w:w="332" w:type="dxa"/>
            <w:tcBorders>
              <w:top w:val="single" w:sz="12" w:space="0" w:color="auto"/>
              <w:left w:val="dotted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2D91A54" w14:textId="77777777" w:rsidR="00873A9A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7879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A9A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4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3B399" w14:textId="77777777" w:rsidR="00873A9A" w:rsidRPr="00667489" w:rsidRDefault="00873A9A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  <w:tr w:rsidR="00D204AD" w:rsidRPr="006969AE" w14:paraId="0F8B086F" w14:textId="77777777" w:rsidTr="33288FC2">
        <w:trPr>
          <w:trHeight w:val="70"/>
        </w:trPr>
        <w:tc>
          <w:tcPr>
            <w:tcW w:w="370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708D" w14:textId="260C5F33" w:rsidR="00D204AD" w:rsidRPr="00667489" w:rsidRDefault="00D204AD" w:rsidP="00BF69B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s-E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/>
              </w:rPr>
              <w:t>---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Se SÌ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,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dove vorrest</w:t>
            </w:r>
            <w:r w:rsidR="00FA6207"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i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soggiornare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?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7B927" w14:textId="77777777" w:rsidR="00D204AD" w:rsidRPr="00667489" w:rsidRDefault="00B771A4" w:rsidP="006C648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23374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89" w:type="dxa"/>
            <w:gridSpan w:val="12"/>
            <w:tcBorders>
              <w:top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11A6BE2D" w14:textId="77777777" w:rsidR="00D204AD" w:rsidRPr="00667489" w:rsidRDefault="00D204AD" w:rsidP="00BE2420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Residence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45628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ola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92619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332" w:type="dxa"/>
            <w:tcBorders>
              <w:top w:val="single" w:sz="4" w:space="0" w:color="auto"/>
              <w:left w:val="dotted" w:sz="4" w:space="0" w:color="FFFFFF" w:themeColor="background1"/>
            </w:tcBorders>
            <w:shd w:val="clear" w:color="auto" w:fill="auto"/>
            <w:vAlign w:val="center"/>
          </w:tcPr>
          <w:p w14:paraId="44DA6FE2" w14:textId="77777777" w:rsidR="00D204AD" w:rsidRPr="00667489" w:rsidRDefault="00B771A4" w:rsidP="006969AE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510673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444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3100A" w14:textId="77777777" w:rsidR="00D204AD" w:rsidRPr="00667489" w:rsidRDefault="00D204AD" w:rsidP="00BF69B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Dormitorio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792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singola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878350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7979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tripl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</w:tr>
      <w:tr w:rsidR="00D204AD" w:rsidRPr="006969AE" w14:paraId="333A60F3" w14:textId="77777777" w:rsidTr="33288FC2">
        <w:trPr>
          <w:trHeight w:val="80"/>
        </w:trPr>
        <w:tc>
          <w:tcPr>
            <w:tcW w:w="3705" w:type="dxa"/>
            <w:gridSpan w:val="5"/>
            <w:vMerge/>
            <w:vAlign w:val="center"/>
          </w:tcPr>
          <w:p w14:paraId="63CF31A9" w14:textId="77777777" w:rsidR="00D204AD" w:rsidRPr="00667489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10819" w14:textId="77777777" w:rsidR="00D204AD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105033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089" w:type="dxa"/>
            <w:gridSpan w:val="12"/>
            <w:tcBorders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0890698C" w14:textId="77777777" w:rsidR="00D204AD" w:rsidRPr="00667489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Gues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t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house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83189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sing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ola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1780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doppia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332" w:type="dxa"/>
            <w:tcBorders>
              <w:left w:val="dotted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72DD7C2" w14:textId="77777777" w:rsidR="00D204AD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92717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3444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AF449" w14:textId="77777777" w:rsidR="00D204AD" w:rsidRPr="00667489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Homestay</w:t>
            </w:r>
          </w:p>
        </w:tc>
      </w:tr>
      <w:tr w:rsidR="00D204AD" w:rsidRPr="005935CD" w14:paraId="74012F19" w14:textId="77777777" w:rsidTr="33288FC2">
        <w:trPr>
          <w:trHeight w:val="291"/>
        </w:trPr>
        <w:tc>
          <w:tcPr>
            <w:tcW w:w="3705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083E" w14:textId="5CAE45B1" w:rsidR="00D204AD" w:rsidRPr="00667489" w:rsidRDefault="00D204AD" w:rsidP="0086526C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---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Se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NO,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dove soggiorner</w:t>
            </w:r>
            <w:r w:rsidR="00FA6207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ai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?</w:t>
            </w:r>
          </w:p>
        </w:tc>
        <w:tc>
          <w:tcPr>
            <w:tcW w:w="7179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714AE" w14:textId="77777777" w:rsidR="00D204AD" w:rsidRPr="00667489" w:rsidRDefault="00B771A4" w:rsidP="0040077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77547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D204AD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Hotel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64728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A casa di amici</w:t>
            </w:r>
            <w:r w:rsidR="00D204AD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91944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Altro </w:t>
            </w:r>
            <w:r w:rsidR="00D204AD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　　　　　　　　　　　　　　　)</w:t>
            </w:r>
          </w:p>
        </w:tc>
      </w:tr>
      <w:tr w:rsidR="00D204AD" w:rsidRPr="005935CD" w14:paraId="3C7C33A8" w14:textId="77777777" w:rsidTr="33288FC2">
        <w:trPr>
          <w:trHeight w:val="291"/>
        </w:trPr>
        <w:tc>
          <w:tcPr>
            <w:tcW w:w="5548" w:type="dxa"/>
            <w:gridSpan w:val="1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D4C1" w14:textId="77777777" w:rsidR="00D204AD" w:rsidRPr="00667489" w:rsidRDefault="00D204AD" w:rsidP="0040077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>---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Se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 w:eastAsia="ja-JP"/>
              </w:rPr>
              <w:t>SÌ, check-in</w:t>
            </w:r>
            <w:r w:rsidRPr="00667489">
              <w:rPr>
                <w:rFonts w:ascii="Meiryo UI" w:eastAsia="Meiryo UI" w:hAnsi="Meiryo UI" w:cs="Meiryo UI" w:hint="eastAsia"/>
                <w:b/>
                <w:sz w:val="14"/>
                <w:szCs w:val="14"/>
                <w:lang w:val="it-IT" w:eastAsia="ja-JP"/>
              </w:rPr>
              <w:t>: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it-IT" w:eastAsia="ja-JP"/>
                </w:rPr>
                <w:id w:val="-1017776419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 xml:space="preserve">  </w:t>
                </w:r>
                <w:r w:rsidRPr="00667489">
                  <w:rPr>
                    <w:rFonts w:ascii="Meiryo UI" w:eastAsia="Meiryo UI" w:hAnsi="Meiryo UI" w:cs="Meiryo UI"/>
                    <w:sz w:val="14"/>
                    <w:szCs w:val="14"/>
                    <w:lang w:val="it-IT" w:eastAsia="ja-JP"/>
                  </w:rPr>
                  <w:t>AAAA</w:t>
                </w:r>
                <w:r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 xml:space="preserve">/          MM/          </w:t>
                </w:r>
                <w:r w:rsidRPr="00667489">
                  <w:rPr>
                    <w:rFonts w:ascii="Meiryo UI" w:eastAsia="Meiryo UI" w:hAnsi="Meiryo UI" w:cs="Meiryo UI"/>
                    <w:sz w:val="14"/>
                    <w:szCs w:val="14"/>
                    <w:lang w:val="it-IT" w:eastAsia="ja-JP"/>
                  </w:rPr>
                  <w:t>GG</w:t>
                </w:r>
                <w:r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it-IT" w:eastAsia="ja-JP"/>
                  </w:rPr>
                  <w:t>/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it-IT" w:eastAsia="ja-JP"/>
              </w:rPr>
              <w:t xml:space="preserve">          </w:t>
            </w:r>
          </w:p>
        </w:tc>
        <w:tc>
          <w:tcPr>
            <w:tcW w:w="5336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E7EC" w14:textId="77777777" w:rsidR="00D204AD" w:rsidRPr="00667489" w:rsidRDefault="00D204AD" w:rsidP="0040077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Check-out</w:t>
            </w:r>
            <w:r w:rsidRPr="00667489">
              <w:rPr>
                <w:rFonts w:ascii="Meiryo UI" w:eastAsia="Meiryo UI" w:hAnsi="Meiryo UI" w:cs="Meiryo UI" w:hint="eastAsia"/>
                <w:b/>
                <w:sz w:val="14"/>
                <w:szCs w:val="14"/>
                <w:lang w:val="en-US" w:eastAsia="ja-JP"/>
              </w:rPr>
              <w:t xml:space="preserve">:  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623974564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67489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AAAA</w:t>
                </w:r>
                <w:r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 xml:space="preserve">/           MM/              </w:t>
                </w:r>
                <w:r w:rsidRPr="00667489">
                  <w:rPr>
                    <w:rFonts w:ascii="Meiryo UI" w:eastAsia="Meiryo UI" w:hAnsi="Meiryo UI" w:cs="Meiryo UI"/>
                    <w:sz w:val="14"/>
                    <w:szCs w:val="14"/>
                    <w:lang w:val="en-US" w:eastAsia="ja-JP"/>
                  </w:rPr>
                  <w:t>GG</w:t>
                </w:r>
                <w:r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/</w:t>
                </w:r>
              </w:sdtContent>
            </w:sdt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           </w:t>
            </w:r>
          </w:p>
        </w:tc>
      </w:tr>
      <w:tr w:rsidR="00D204AD" w:rsidRPr="005935CD" w14:paraId="41039898" w14:textId="77777777" w:rsidTr="33288FC2">
        <w:trPr>
          <w:trHeight w:val="291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95AB" w14:textId="672F2558" w:rsidR="00D204AD" w:rsidRPr="00667489" w:rsidRDefault="00D204AD" w:rsidP="001B6165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Aeroporto d</w:t>
            </w:r>
            <w:r w:rsidR="00FA6207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’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arrivo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</w:t>
            </w:r>
          </w:p>
        </w:tc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8683B" w14:textId="77777777" w:rsidR="00D204AD" w:rsidRPr="00667489" w:rsidRDefault="00B771A4" w:rsidP="00A949BA">
            <w:pPr>
              <w:tabs>
                <w:tab w:val="left" w:pos="2432"/>
              </w:tabs>
              <w:snapToGrid w:val="0"/>
              <w:spacing w:line="0" w:lineRule="atLeast"/>
              <w:ind w:firstLineChars="300" w:firstLine="420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23471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　Narita (NRT)   　　　　　　　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209166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Haneda (HND)　　　　　　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963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  <w:r w:rsidR="00D204AD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　</w:t>
            </w:r>
            <w:r w:rsidR="00D204AD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Kans</w:t>
            </w:r>
            <w:r w:rsidR="00D204AD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ai</w:t>
            </w:r>
            <w:r w:rsidR="00D204AD"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 xml:space="preserve"> </w:t>
            </w:r>
            <w:r w:rsidR="00D204AD"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(KIX)</w:t>
            </w:r>
          </w:p>
        </w:tc>
      </w:tr>
      <w:tr w:rsidR="00D204AD" w:rsidRPr="00FA6207" w14:paraId="714A3EB9" w14:textId="77777777" w:rsidTr="33288FC2">
        <w:trPr>
          <w:trHeight w:val="280"/>
        </w:trPr>
        <w:tc>
          <w:tcPr>
            <w:tcW w:w="4301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01CE0B" w14:textId="77777777" w:rsidR="00D204AD" w:rsidRPr="00667489" w:rsidRDefault="00D204AD" w:rsidP="00DB56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Numero del volo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(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>se avete già acquistato i biglietti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>)</w:t>
            </w:r>
            <w:r w:rsidRPr="00667489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>:</w:t>
            </w:r>
          </w:p>
        </w:tc>
        <w:tc>
          <w:tcPr>
            <w:tcW w:w="6583" w:type="dxa"/>
            <w:gridSpan w:val="2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A5921" w14:textId="77777777" w:rsidR="00D204AD" w:rsidRPr="00667489" w:rsidRDefault="00D204AD" w:rsidP="00DB567A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Arrivo</w:t>
            </w:r>
            <w:r w:rsidRPr="00667489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>:</w:t>
            </w:r>
            <w:r w:rsidRPr="00667489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  </w:t>
            </w:r>
            <w:r w:rsidRPr="00667489">
              <w:rPr>
                <w:rFonts w:ascii="Meiryo UI" w:eastAsia="Meiryo UI" w:hAnsi="Meiryo UI" w:cs="Meiryo UI"/>
                <w:b/>
                <w:sz w:val="14"/>
                <w:szCs w:val="14"/>
                <w:lang w:val="es-ES" w:eastAsia="ja-JP"/>
              </w:rPr>
              <w:t xml:space="preserve">    </w:t>
            </w:r>
            <w:r w:rsidRPr="00667489">
              <w:rPr>
                <w:rFonts w:ascii="Meiryo UI" w:eastAsia="Meiryo UI" w:hAnsi="Meiryo UI" w:cs="Meiryo UI" w:hint="eastAsia"/>
                <w:b/>
                <w:sz w:val="14"/>
                <w:szCs w:val="14"/>
                <w:lang w:val="es-ES" w:eastAsia="ja-JP"/>
              </w:rPr>
              <w:t xml:space="preserve">  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s-ES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s-ES" w:eastAsia="ja-JP"/>
                </w:rPr>
                <w:id w:val="83502065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67489">
                  <w:rPr>
                    <w:rFonts w:ascii="Meiryo UI" w:eastAsia="Meiryo UI" w:hAnsi="Meiryo UI" w:cs="Meiryo UI"/>
                    <w:sz w:val="14"/>
                    <w:szCs w:val="14"/>
                    <w:lang w:val="es-ES" w:eastAsia="ja-JP"/>
                  </w:rPr>
                  <w:t>AAAA</w:t>
                </w:r>
                <w:r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 xml:space="preserve">/                  MM/                  </w:t>
                </w:r>
                <w:r w:rsidRPr="00667489">
                  <w:rPr>
                    <w:rFonts w:ascii="Meiryo UI" w:eastAsia="Meiryo UI" w:hAnsi="Meiryo UI" w:cs="Meiryo UI"/>
                    <w:sz w:val="14"/>
                    <w:szCs w:val="14"/>
                    <w:lang w:val="es-ES" w:eastAsia="ja-JP"/>
                  </w:rPr>
                  <w:t>GG</w:t>
                </w:r>
                <w:r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s-ES" w:eastAsia="ja-JP"/>
                  </w:rPr>
                  <w:t>/</w:t>
                </w:r>
              </w:sdtContent>
            </w:sdt>
            <w:r w:rsidRPr="00667489">
              <w:rPr>
                <w:rFonts w:ascii="Meiryo UI" w:eastAsia="Meiryo UI" w:hAnsi="Meiryo UI" w:cs="Meiryo UI"/>
                <w:sz w:val="14"/>
                <w:szCs w:val="14"/>
                <w:lang w:val="es-ES" w:eastAsia="ja-JP"/>
              </w:rPr>
              <w:t xml:space="preserve">         Orario:    __:__</w:t>
            </w:r>
          </w:p>
        </w:tc>
      </w:tr>
      <w:tr w:rsidR="00D204AD" w:rsidRPr="00FA6207" w14:paraId="52F9BA20" w14:textId="77777777" w:rsidTr="33288FC2">
        <w:trPr>
          <w:trHeight w:val="1247"/>
        </w:trPr>
        <w:tc>
          <w:tcPr>
            <w:tcW w:w="10884" w:type="dxa"/>
            <w:gridSpan w:val="2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-188"/>
              <w:tblOverlap w:val="never"/>
              <w:tblW w:w="85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"/>
              <w:gridCol w:w="2835"/>
              <w:gridCol w:w="1417"/>
              <w:gridCol w:w="3854"/>
            </w:tblGrid>
            <w:tr w:rsidR="00D204AD" w:rsidRPr="006969AE" w14:paraId="2DDEA125" w14:textId="77777777" w:rsidTr="009C2564">
              <w:trPr>
                <w:trHeight w:val="3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552316" w14:textId="77777777" w:rsidR="00D204AD" w:rsidRPr="001C79AA" w:rsidRDefault="00D204AD" w:rsidP="001B6165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2432"/>
                    </w:tabs>
                    <w:snapToGrid w:val="0"/>
                    <w:spacing w:line="0" w:lineRule="atLeast"/>
                    <w:ind w:leftChars="0"/>
                    <w:jc w:val="center"/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6"/>
                      <w:lang w:val="es-ES" w:eastAsia="ja-JP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52FE1C8" w14:textId="77777777" w:rsidR="00D204AD" w:rsidRPr="00283956" w:rsidRDefault="00D204AD" w:rsidP="004A0CB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83956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Destinazione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8F56085" w14:textId="77777777" w:rsidR="00D204AD" w:rsidRPr="00283956" w:rsidRDefault="00D204AD" w:rsidP="001B616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83956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Tipo di pick-up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8847DE6" w14:textId="77777777" w:rsidR="00D204AD" w:rsidRPr="00283956" w:rsidRDefault="00D204AD" w:rsidP="004A0CB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83956">
                    <w:rPr>
                      <w:rFonts w:ascii="Meiryo UI" w:eastAsia="Meiryo UI" w:hAnsi="Meiryo UI" w:cs="Meiryo UI"/>
                      <w:b/>
                      <w:bCs/>
                      <w:sz w:val="14"/>
                      <w:szCs w:val="14"/>
                      <w:lang w:val="en-US" w:eastAsia="ja-JP"/>
                    </w:rPr>
                    <w:t>Costo per tratta</w:t>
                  </w:r>
                </w:p>
              </w:tc>
            </w:tr>
            <w:tr w:rsidR="00D204AD" w:rsidRPr="00FA6207" w14:paraId="6A2D5821" w14:textId="77777777" w:rsidTr="009C2564">
              <w:trPr>
                <w:trHeight w:val="9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D8D1F2" w14:textId="77777777" w:rsidR="00D204AD" w:rsidRPr="00B52202" w:rsidRDefault="00B771A4" w:rsidP="001B616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390570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204AD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B1206" w14:textId="77777777" w:rsidR="00D204AD" w:rsidRPr="00667489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(To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o)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 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Student house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F333E" w14:textId="467A508E" w:rsidR="00D204AD" w:rsidRPr="00667489" w:rsidRDefault="00283956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</w:pPr>
                  <w:r w:rsidRPr="00283956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Auto condivisa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89D09" w14:textId="4F70B723" w:rsidR="00D204AD" w:rsidRPr="00283956" w:rsidRDefault="00C96B13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83956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20</w:t>
                  </w:r>
                  <w:r w:rsidR="00AF601C" w:rsidRPr="00283956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,</w:t>
                  </w:r>
                  <w:r w:rsidR="00D204AD" w:rsidRPr="00283956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000</w:t>
                  </w:r>
                  <w:r w:rsidR="00283956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 xml:space="preserve"> JPY</w:t>
                  </w:r>
                  <w:r w:rsidR="009C2564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 xml:space="preserve">  </w:t>
                  </w:r>
                  <w:r w:rsidR="00D204AD" w:rsidRPr="009C2564">
                    <w:rPr>
                      <w:rFonts w:ascii="Meiryo UI" w:eastAsia="Meiryo UI" w:hAnsi="Meiryo UI" w:cs="Meiryo UI" w:hint="eastAsia"/>
                      <w:sz w:val="12"/>
                      <w:szCs w:val="12"/>
                      <w:lang w:val="es-ES" w:eastAsia="ja-JP"/>
                    </w:rPr>
                    <w:t>*</w:t>
                  </w:r>
                  <w:r w:rsidR="00283956" w:rsidRPr="009C2564">
                    <w:rPr>
                      <w:rFonts w:ascii="Meiryo UI" w:eastAsia="Meiryo UI" w:hAnsi="Meiryo UI" w:cs="Meiryo UI"/>
                      <w:sz w:val="12"/>
                      <w:szCs w:val="12"/>
                      <w:lang w:val="es-ES" w:eastAsia="ja-JP"/>
                    </w:rPr>
                    <w:t>Giorno e ora di ingresso designati: 8,000JPY</w:t>
                  </w:r>
                </w:p>
              </w:tc>
            </w:tr>
            <w:tr w:rsidR="00D204AD" w:rsidRPr="006969AE" w14:paraId="246FC14E" w14:textId="77777777" w:rsidTr="009C256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89ADF8C" w14:textId="77777777" w:rsidR="00D204AD" w:rsidRPr="00B52202" w:rsidRDefault="00B771A4" w:rsidP="001B616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31789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204AD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EFDD7" w14:textId="77777777" w:rsidR="00D204AD" w:rsidRPr="00667489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(T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) 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Monolocale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/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Gues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t 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house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CDDDF" w14:textId="77777777" w:rsidR="00D204AD" w:rsidRPr="00667489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 xml:space="preserve">Taxi 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899C3" w14:textId="6F390D6B" w:rsidR="00D204AD" w:rsidRPr="00667489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3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1</w:t>
                  </w:r>
                  <w:r w:rsidR="00AF601C"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 xml:space="preserve">000 </w:t>
                  </w:r>
                  <w:r w:rsidR="00283956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JPY</w:t>
                  </w:r>
                </w:p>
              </w:tc>
            </w:tr>
            <w:tr w:rsidR="00D204AD" w:rsidRPr="006969AE" w14:paraId="6505C4FB" w14:textId="77777777" w:rsidTr="009C2564">
              <w:trPr>
                <w:trHeight w:val="35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E57A3A7" w14:textId="77777777" w:rsidR="00D204AD" w:rsidRPr="00B52202" w:rsidRDefault="00B771A4" w:rsidP="001B6165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134925581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204AD" w:rsidRPr="00B52202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E2119" w14:textId="77777777" w:rsidR="00D204AD" w:rsidRPr="00667489" w:rsidRDefault="00D204AD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(To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ky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o)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 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Homestay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8976C" w14:textId="22501616" w:rsidR="00D204AD" w:rsidRPr="00667489" w:rsidRDefault="00283956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283956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Auto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5CDD2" w14:textId="6C620850" w:rsidR="00D204AD" w:rsidRPr="00667489" w:rsidRDefault="00C96B13" w:rsidP="00D204AD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32</w:t>
                  </w:r>
                  <w:r w:rsidR="00AF601C"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,</w:t>
                  </w:r>
                  <w:r w:rsidR="00D204AD"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000</w:t>
                  </w:r>
                  <w:r w:rsidR="00D204AD"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 xml:space="preserve"> </w:t>
                  </w:r>
                  <w:r w:rsidR="00283956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JPY</w:t>
                  </w:r>
                </w:p>
              </w:tc>
            </w:tr>
            <w:tr w:rsidR="009C2564" w:rsidRPr="00FA6207" w14:paraId="3A8BF7F1" w14:textId="77777777" w:rsidTr="009C256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A0268D5" w14:textId="03674A23" w:rsidR="009C2564" w:rsidRDefault="00B771A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7479190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63F83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C7372" w14:textId="01898099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(</w:t>
                  </w:r>
                  <w:r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Osaka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) 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Monolocale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/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Gues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t 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house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59B81" w14:textId="36377B65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 xml:space="preserve">Taxi 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B7B75" w14:textId="098596C7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3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1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 xml:space="preserve">,000 </w:t>
                  </w:r>
                  <w:r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JPY</w:t>
                  </w:r>
                </w:p>
              </w:tc>
            </w:tr>
            <w:tr w:rsidR="009C2564" w:rsidRPr="00FA6207" w14:paraId="6DDAEE98" w14:textId="77777777" w:rsidTr="009C256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D6A6B44" w14:textId="24D51829" w:rsidR="009C2564" w:rsidRDefault="00B771A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-213185497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63F83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1D610" w14:textId="1F3555D9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(Osala/Ky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o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 xml:space="preserve">to) 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Homestay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DECCB" w14:textId="5C2B1F9A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283956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Auto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91FE71" w14:textId="305C06E1" w:rsidR="00844C99" w:rsidRPr="00844C9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 xml:space="preserve">33,900 </w:t>
                  </w:r>
                  <w:r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JPY</w:t>
                  </w:r>
                </w:p>
              </w:tc>
            </w:tr>
            <w:tr w:rsidR="009C2564" w:rsidRPr="00FA6207" w14:paraId="6591D03A" w14:textId="77777777" w:rsidTr="009C256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62CD44" w14:textId="43B7A30C" w:rsidR="009C2564" w:rsidRPr="00B52202" w:rsidRDefault="00B771A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en-US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en-US" w:eastAsia="ja-JP"/>
                      </w:rPr>
                      <w:id w:val="1244227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363F83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6"/>
                          <w:lang w:val="en-US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7BC0" w14:textId="4639851A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</w:pP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(Ky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o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 xml:space="preserve">to) 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Scuola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n-US" w:eastAsia="ja-JP"/>
                    </w:rPr>
                    <w:t>/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n-US" w:eastAsia="ja-JP"/>
                    </w:rPr>
                    <w:t>Student house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D4A9E" w14:textId="1DC3DCD6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Taxi condiviso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46F61" w14:textId="79E4E4DF" w:rsidR="009C2564" w:rsidRPr="00283956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 xml:space="preserve">30,000 </w:t>
                  </w:r>
                  <w:r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JPY</w:t>
                  </w:r>
                  <w:r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 xml:space="preserve"> </w:t>
                  </w:r>
                  <w:r w:rsidRPr="009C2564">
                    <w:rPr>
                      <w:rFonts w:ascii="Meiryo UI" w:eastAsia="Meiryo UI" w:hAnsi="Meiryo UI" w:cs="Meiryo UI" w:hint="eastAsia"/>
                      <w:sz w:val="12"/>
                      <w:szCs w:val="12"/>
                      <w:lang w:val="es-ES" w:eastAsia="ja-JP"/>
                    </w:rPr>
                    <w:t xml:space="preserve"> *</w:t>
                  </w:r>
                  <w:r w:rsidRPr="009C2564">
                    <w:rPr>
                      <w:rFonts w:ascii="Meiryo UI" w:eastAsia="Meiryo UI" w:hAnsi="Meiryo UI" w:cs="Meiryo UI"/>
                      <w:sz w:val="12"/>
                      <w:szCs w:val="12"/>
                      <w:lang w:val="es-ES" w:eastAsia="ja-JP"/>
                    </w:rPr>
                    <w:t>Giorno e ora di ingresso designati: 11,000JPY</w:t>
                  </w:r>
                </w:p>
              </w:tc>
            </w:tr>
            <w:tr w:rsidR="009C2564" w:rsidRPr="00FA6207" w14:paraId="34B4EC97" w14:textId="77777777" w:rsidTr="009C2564">
              <w:trPr>
                <w:trHeight w:val="80"/>
              </w:trPr>
              <w:tc>
                <w:tcPr>
                  <w:tcW w:w="40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AC061B" w14:textId="77777777" w:rsidR="009C2564" w:rsidRPr="00FA6207" w:rsidRDefault="00B771A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  <w:lang w:val="it-IT" w:eastAsia="ja-JP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 w:val="16"/>
                        <w:szCs w:val="16"/>
                        <w:lang w:val="it-IT" w:eastAsia="ja-JP"/>
                      </w:rPr>
                      <w:id w:val="10529679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C2564" w:rsidRPr="00FA620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lang w:val="it-IT" w:eastAsia="ja-JP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3075C" w14:textId="38FF4518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</w:pP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(Nagano) Sc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uola</w:t>
                  </w:r>
                  <w:r w:rsidRPr="00667489"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it-IT" w:eastAsia="ja-JP"/>
                    </w:rPr>
                    <w:t>/</w:t>
                  </w: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it-IT" w:eastAsia="ja-JP"/>
                    </w:rPr>
                    <w:t>Student house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E2E30" w14:textId="77777777" w:rsidR="009C2564" w:rsidRPr="00667489" w:rsidRDefault="009C2564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Taxi condiviso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EB224" w14:textId="329D10AF" w:rsidR="009C2564" w:rsidRPr="00667489" w:rsidRDefault="00844C99" w:rsidP="009C2564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33</w:t>
                  </w:r>
                  <w:r w:rsidR="009C2564" w:rsidRPr="00667489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 xml:space="preserve">,000 </w:t>
                  </w:r>
                  <w:r w:rsidR="009C2564">
                    <w:rPr>
                      <w:rFonts w:ascii="Meiryo UI" w:eastAsia="Meiryo UI" w:hAnsi="Meiryo UI" w:cs="Meiryo UI"/>
                      <w:sz w:val="14"/>
                      <w:szCs w:val="14"/>
                      <w:lang w:val="es-ES" w:eastAsia="ja-JP"/>
                    </w:rPr>
                    <w:t>JPY</w:t>
                  </w:r>
                  <w:r>
                    <w:rPr>
                      <w:rFonts w:ascii="Meiryo UI" w:eastAsia="Meiryo UI" w:hAnsi="Meiryo UI" w:cs="Meiryo UI" w:hint="eastAsia"/>
                      <w:sz w:val="14"/>
                      <w:szCs w:val="14"/>
                      <w:lang w:val="es-ES" w:eastAsia="ja-JP"/>
                    </w:rPr>
                    <w:t>~</w:t>
                  </w:r>
                </w:p>
              </w:tc>
            </w:tr>
          </w:tbl>
          <w:p w14:paraId="1BE52AB5" w14:textId="089B58A4" w:rsidR="00D204AD" w:rsidRPr="00CB523C" w:rsidRDefault="00FA6207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2"/>
                <w:szCs w:val="12"/>
                <w:lang w:val="es-ES" w:eastAsia="ja-JP"/>
              </w:rPr>
            </w:pPr>
            <w:r w:rsidRPr="00CB523C">
              <w:rPr>
                <w:rFonts w:ascii="Meiryo UI" w:eastAsia="Meiryo UI" w:hAnsi="Meiryo UI" w:cs="Meiryo UI"/>
                <w:sz w:val="12"/>
                <w:szCs w:val="12"/>
                <w:lang w:val="es-ES" w:eastAsia="ja-JP"/>
              </w:rPr>
              <w:t>Vorresti usufruire del</w:t>
            </w:r>
            <w:r w:rsidR="00D204AD" w:rsidRPr="00CB523C">
              <w:rPr>
                <w:rFonts w:ascii="Meiryo UI" w:eastAsia="Meiryo UI" w:hAnsi="Meiryo UI" w:cs="Meiryo UI"/>
                <w:sz w:val="12"/>
                <w:szCs w:val="12"/>
                <w:lang w:val="es-ES" w:eastAsia="ja-JP"/>
              </w:rPr>
              <w:t xml:space="preserve"> servizio di pick-up da e per l’aeroporto</w:t>
            </w:r>
            <w:r w:rsidR="00D204AD" w:rsidRPr="00CB523C">
              <w:rPr>
                <w:rFonts w:ascii="Meiryo UI" w:eastAsia="Meiryo UI" w:hAnsi="Meiryo UI" w:cs="Meiryo UI" w:hint="eastAsia"/>
                <w:sz w:val="12"/>
                <w:szCs w:val="12"/>
                <w:lang w:val="es-ES" w:eastAsia="ja-JP"/>
              </w:rPr>
              <w:t>?</w:t>
            </w:r>
          </w:p>
          <w:p w14:paraId="41A43107" w14:textId="77777777" w:rsidR="00D204AD" w:rsidRPr="001C79AA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jc w:val="both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r w:rsidRPr="00B52202">
              <w:rPr>
                <w:rFonts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C21855" wp14:editId="7A88F0E7">
                      <wp:simplePos x="0" y="0"/>
                      <wp:positionH relativeFrom="column">
                        <wp:posOffset>154099</wp:posOffset>
                      </wp:positionH>
                      <wp:positionV relativeFrom="paragraph">
                        <wp:posOffset>50239</wp:posOffset>
                      </wp:positionV>
                      <wp:extent cx="1212112" cy="70675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112" cy="70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36F03" w14:textId="77777777" w:rsidR="00D204AD" w:rsidRPr="001C79AA" w:rsidRDefault="00B771A4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-6828972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204AD" w:rsidRPr="001C79AA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04AD" w:rsidRPr="001C79A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No </w:t>
                                  </w:r>
                                </w:p>
                                <w:p w14:paraId="16883244" w14:textId="4028DC2E" w:rsidR="00D204AD" w:rsidRPr="00C96B13" w:rsidRDefault="00B771A4" w:rsidP="000E23ED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8"/>
                                        <w:lang w:val="es-ES" w:eastAsia="ja-JP"/>
                                      </w:rPr>
                                      <w:id w:val="141018591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204AD" w:rsidRPr="001C79AA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8"/>
                                          <w:lang w:val="es-ES" w:eastAsia="ja-JP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04AD" w:rsidRPr="001C79AA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Tratta singola</w:t>
                                  </w:r>
                                  <w:r w:rsidR="006B4F98"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br/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 xml:space="preserve"> </w:t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(</w:t>
                                  </w:r>
                                  <w:r w:rsidR="00FA6207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compila</w:t>
                                  </w:r>
                                  <w:r w:rsidR="00D204AD" w:rsidRPr="001C79A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8"/>
                                      <w:lang w:val="es-ES" w:eastAsia="ja-JP"/>
                                    </w:rPr>
                                    <w:t>→)</w:t>
                                  </w:r>
                                </w:p>
                                <w:p w14:paraId="01FD23B0" w14:textId="77777777" w:rsidR="00D204AD" w:rsidRPr="00FA6207" w:rsidRDefault="00D204AD" w:rsidP="000E23ED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8"/>
                                      <w:lang w:val="it-IT"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21855" id="Text Box 6" o:spid="_x0000_s1027" type="#_x0000_t202" style="position:absolute;left:0;text-align:left;margin-left:12.15pt;margin-top:3.95pt;width:95.45pt;height:5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" filled="f" stroked="f">
                      <v:textbox inset="5.85pt,.7pt,5.85pt,.7pt">
                        <w:txbxContent>
                          <w:p w14:paraId="77E36F03" w14:textId="77777777" w:rsidR="00D204AD" w:rsidRPr="001C79AA" w:rsidRDefault="00844C99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8"/>
                                  <w:lang w:val="es-ES" w:eastAsia="ja-JP"/>
                                </w:rPr>
                                <w:id w:val="-6828972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04AD" w:rsidRPr="001C79AA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8"/>
                                    <w:lang w:val="es-E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D204AD" w:rsidRPr="001C79A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D204AD" w:rsidRPr="001C79A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val="es-ES" w:eastAsia="ja-JP"/>
                              </w:rPr>
                              <w:t xml:space="preserve">No </w:t>
                            </w:r>
                          </w:p>
                          <w:p w14:paraId="16883244" w14:textId="4028DC2E" w:rsidR="00D204AD" w:rsidRPr="00C96B13" w:rsidRDefault="00844C99" w:rsidP="000E23E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cs="Meiryo UI" w:hint="eastAsia"/>
                                  <w:sz w:val="16"/>
                                  <w:szCs w:val="18"/>
                                  <w:lang w:val="es-ES" w:eastAsia="ja-JP"/>
                                </w:rPr>
                                <w:id w:val="141018591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04AD" w:rsidRPr="001C79AA">
                                  <w:rPr>
                                    <w:rFonts w:ascii="Meiryo UI" w:eastAsia="Meiryo UI" w:hAnsi="Meiryo UI" w:cs="Meiryo UI" w:hint="eastAsia"/>
                                    <w:sz w:val="16"/>
                                    <w:szCs w:val="18"/>
                                    <w:lang w:val="es-ES" w:eastAsia="ja-JP"/>
                                  </w:rPr>
                                  <w:t>☐</w:t>
                                </w:r>
                              </w:sdtContent>
                            </w:sdt>
                            <w:r w:rsidR="00D204AD" w:rsidRPr="001C79AA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D204AD" w:rsidRPr="001C79AA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  <w:t>Tratta singola</w:t>
                            </w:r>
                            <w:r w:rsidR="006B4F98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es-ES" w:eastAsia="ja-JP"/>
                              </w:rPr>
                              <w:br/>
                            </w:r>
                            <w:r w:rsidR="00D204AD" w:rsidRPr="001C79A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  <w:lang w:val="es-ES" w:eastAsia="ja-JP"/>
                              </w:rPr>
                              <w:t xml:space="preserve"> </w:t>
                            </w:r>
                            <w:r w:rsidR="00D204AD" w:rsidRPr="001C79AA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(</w:t>
                            </w:r>
                            <w:r w:rsidR="00FA6207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compila</w:t>
                            </w:r>
                            <w:r w:rsidR="00D204AD" w:rsidRPr="001C79AA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8"/>
                                <w:lang w:val="es-ES" w:eastAsia="ja-JP"/>
                              </w:rPr>
                              <w:t>→)</w:t>
                            </w:r>
                          </w:p>
                          <w:p w14:paraId="01FD23B0" w14:textId="77777777" w:rsidR="00D204AD" w:rsidRPr="00FA6207" w:rsidRDefault="00D204AD" w:rsidP="000E23E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  <w:lang w:val="it-IT"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04AD" w:rsidRPr="006969AE" w14:paraId="5A30F8FA" w14:textId="77777777" w:rsidTr="33288FC2">
        <w:trPr>
          <w:trHeight w:val="262"/>
        </w:trPr>
        <w:tc>
          <w:tcPr>
            <w:tcW w:w="10884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63CA2" w14:textId="77777777" w:rsidR="00D204AD" w:rsidRPr="006969AE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  <w:lang w:val="en-US" w:eastAsia="ja-JP"/>
              </w:rPr>
              <w:t>INGRESSO IN GIAPPONE</w:t>
            </w:r>
            <w:r w:rsidRPr="006969AE">
              <w:rPr>
                <w:rFonts w:ascii="Meiryo UI" w:eastAsia="Meiryo UI" w:hAnsi="Meiryo UI" w:cs="Meiryo UI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D204AD" w:rsidRPr="006969AE" w14:paraId="182A0EDD" w14:textId="77777777" w:rsidTr="33288FC2">
        <w:trPr>
          <w:trHeight w:val="258"/>
        </w:trPr>
        <w:tc>
          <w:tcPr>
            <w:tcW w:w="4421" w:type="dxa"/>
            <w:gridSpan w:val="10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7EC4" w14:textId="77777777" w:rsidR="00D204AD" w:rsidRPr="00667489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it-IT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it-IT"/>
              </w:rPr>
              <w:t xml:space="preserve">Vi è mai stato negato l’ingresso in Giappone? 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7E6EA" w14:textId="77777777" w:rsidR="00D204AD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37786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ＭＳ ゴシック" w:eastAsia="ＭＳ ゴシック" w:hAnsi="ＭＳ ゴシック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5241" w:type="dxa"/>
            <w:gridSpan w:val="14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50D2844F" w14:textId="77777777" w:rsidR="00D204AD" w:rsidRPr="00667489" w:rsidRDefault="00D204AD" w:rsidP="006C2CD4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Sì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</w:t>
            </w:r>
            <w:r w:rsidRPr="00667489">
              <w:rPr>
                <w:rFonts w:ascii="Wingdings" w:eastAsia="Wingdings" w:hAnsi="Wingdings" w:cs="Wingdings"/>
                <w:sz w:val="14"/>
                <w:szCs w:val="14"/>
                <w:lang w:val="en-US" w:eastAsia="ja-JP"/>
              </w:rPr>
              <w:t>à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 xml:space="preserve"> (</w:t>
            </w: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 w:eastAsia="ja-JP"/>
              </w:rPr>
              <w:t>Motivo</w:t>
            </w:r>
            <w:r w:rsidRPr="00667489">
              <w:rPr>
                <w:rFonts w:ascii="Meiryo UI" w:eastAsia="Meiryo UI" w:hAnsi="Meiryo UI" w:cs="Meiryo UI" w:hint="eastAsia"/>
                <w:sz w:val="14"/>
                <w:szCs w:val="14"/>
                <w:lang w:val="en-US" w:eastAsia="ja-JP"/>
              </w:rPr>
              <w:t>:                                                                   )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372ABAB8" w14:textId="77777777" w:rsidR="00D204AD" w:rsidRPr="00667489" w:rsidRDefault="00B771A4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4"/>
                  <w:szCs w:val="14"/>
                  <w:lang w:val="en-US" w:eastAsia="ja-JP"/>
                </w:rPr>
                <w:id w:val="-12879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04AD" w:rsidRPr="00667489">
                  <w:rPr>
                    <w:rFonts w:ascii="Meiryo UI" w:eastAsia="Meiryo UI" w:hAnsi="Meiryo UI" w:cs="Meiryo UI" w:hint="eastAsia"/>
                    <w:sz w:val="14"/>
                    <w:szCs w:val="14"/>
                    <w:lang w:val="en-US" w:eastAsia="ja-JP"/>
                  </w:rPr>
                  <w:t>☐</w:t>
                </w:r>
              </w:sdtContent>
            </w:sdt>
          </w:p>
        </w:tc>
        <w:tc>
          <w:tcPr>
            <w:tcW w:w="647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9ED85" w14:textId="77777777" w:rsidR="00D204AD" w:rsidRPr="00667489" w:rsidRDefault="00D204AD" w:rsidP="006969AE">
            <w:pPr>
              <w:tabs>
                <w:tab w:val="left" w:pos="2432"/>
              </w:tabs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  <w:lang w:val="en-US"/>
              </w:rPr>
            </w:pPr>
            <w:r w:rsidRPr="00667489">
              <w:rPr>
                <w:rFonts w:ascii="Meiryo UI" w:eastAsia="Meiryo UI" w:hAnsi="Meiryo UI" w:cs="Meiryo UI"/>
                <w:sz w:val="14"/>
                <w:szCs w:val="14"/>
                <w:lang w:val="en-US"/>
              </w:rPr>
              <w:t>No</w:t>
            </w:r>
          </w:p>
        </w:tc>
      </w:tr>
    </w:tbl>
    <w:p w14:paraId="2088FE64" w14:textId="77777777" w:rsidR="0034155B" w:rsidRDefault="0034155B">
      <w:pPr>
        <w:rPr>
          <w:rFonts w:ascii="Arial" w:eastAsia="ＭＳ 明朝" w:hAnsi="Arial" w:cs="Arial"/>
          <w:b/>
          <w:sz w:val="12"/>
          <w:szCs w:val="21"/>
          <w:lang w:eastAsia="ja-JP"/>
        </w:rPr>
      </w:pPr>
    </w:p>
    <w:p w14:paraId="42940E75" w14:textId="433AE899" w:rsidR="00D204AD" w:rsidRDefault="00E34FDF" w:rsidP="00D204AD">
      <w:pPr>
        <w:jc w:val="right"/>
        <w:rPr>
          <w:rFonts w:ascii="Meiryo UI" w:eastAsia="Meiryo UI" w:hAnsi="Meiryo UI" w:cs="Meiryo UI"/>
          <w:sz w:val="16"/>
          <w:szCs w:val="16"/>
          <w:lang w:val="es-ES" w:eastAsia="ja-JP"/>
        </w:rPr>
      </w:pPr>
      <w:r w:rsidRPr="00A46506">
        <w:rPr>
          <w:rFonts w:ascii="Meiryo UI" w:eastAsia="Meiryo UI" w:hAnsi="Meiryo UI" w:cs="Meiryo UI" w:hint="eastAsia"/>
          <w:sz w:val="16"/>
          <w:szCs w:val="16"/>
          <w:lang w:val="es-ES" w:eastAsia="ja-JP"/>
        </w:rPr>
        <w:t xml:space="preserve"> * </w:t>
      </w:r>
      <w:r w:rsidR="00FA6207" w:rsidRPr="00A46506">
        <w:rPr>
          <w:rFonts w:ascii="Meiryo UI" w:eastAsia="Meiryo UI" w:hAnsi="Meiryo UI" w:cs="Meiryo UI"/>
          <w:sz w:val="16"/>
          <w:szCs w:val="16"/>
          <w:lang w:val="es-ES" w:eastAsia="ja-JP"/>
        </w:rPr>
        <w:t>Per favore</w:t>
      </w:r>
      <w:r w:rsidR="001B6165" w:rsidRPr="00A46506">
        <w:rPr>
          <w:rFonts w:ascii="Meiryo UI" w:eastAsia="Meiryo UI" w:hAnsi="Meiryo UI" w:cs="Meiryo UI"/>
          <w:sz w:val="16"/>
          <w:szCs w:val="16"/>
          <w:lang w:val="es-ES" w:eastAsia="ja-JP"/>
        </w:rPr>
        <w:t xml:space="preserve"> compila anche la pagina successiva “S</w:t>
      </w:r>
      <w:r w:rsidR="00FA6207" w:rsidRPr="00A46506">
        <w:rPr>
          <w:rFonts w:ascii="Meiryo UI" w:eastAsia="Meiryo UI" w:hAnsi="Meiryo UI" w:cs="Meiryo UI"/>
          <w:sz w:val="16"/>
          <w:szCs w:val="16"/>
          <w:lang w:val="es-ES" w:eastAsia="ja-JP"/>
        </w:rPr>
        <w:t>t</w:t>
      </w:r>
      <w:r w:rsidR="001B6165" w:rsidRPr="00A46506">
        <w:rPr>
          <w:rFonts w:ascii="Meiryo UI" w:eastAsia="Meiryo UI" w:hAnsi="Meiryo UI" w:cs="Meiryo UI"/>
          <w:sz w:val="16"/>
          <w:szCs w:val="16"/>
          <w:lang w:val="es-ES" w:eastAsia="ja-JP"/>
        </w:rPr>
        <w:t>ato di salute”</w:t>
      </w:r>
      <w:r w:rsidR="00D204AD">
        <w:rPr>
          <w:rFonts w:ascii="Meiryo UI" w:eastAsia="Meiryo UI" w:hAnsi="Meiryo UI" w:cs="Meiryo UI"/>
          <w:sz w:val="16"/>
          <w:szCs w:val="16"/>
          <w:lang w:val="es-ES" w:eastAsia="ja-JP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C12817" w14:paraId="38F70B56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44FB66F6" w14:textId="77777777" w:rsidR="001F7890" w:rsidRPr="001C79AA" w:rsidRDefault="001F7890" w:rsidP="001B6165">
            <w:pPr>
              <w:pStyle w:val="a3"/>
              <w:rPr>
                <w:b/>
                <w:sz w:val="28"/>
                <w:szCs w:val="28"/>
                <w:lang w:val="es-E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3D592014" wp14:editId="159CECF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13970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7BA9B7A4" w14:textId="77777777" w:rsidR="001F7890" w:rsidRPr="001F7890" w:rsidRDefault="00CB4B78" w:rsidP="001B6165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Stato di salute</w:t>
            </w:r>
          </w:p>
        </w:tc>
      </w:tr>
      <w:tr w:rsidR="001F7890" w:rsidRPr="00EA19CB" w14:paraId="612055D5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87AA659" w14:textId="77777777" w:rsidR="001F7890" w:rsidRPr="008B6C2C" w:rsidRDefault="001F7890" w:rsidP="001B6165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144CA8CF" w14:textId="77777777" w:rsidR="001F7890" w:rsidRPr="006969AE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559996F2" w14:textId="77777777" w:rsidR="00CA6F32" w:rsidRPr="00CA6F32" w:rsidRDefault="00CA6F32" w:rsidP="00CA6F3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CA6F3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12F Sumitomo Fudosan Shinjuku Grand Tower, 8-17-1 Nishi-Shinjuku, Shinjuku-ku, Tokyo 160-6112　Japan</w:t>
            </w:r>
          </w:p>
          <w:p w14:paraId="585F7535" w14:textId="0040B53C" w:rsidR="001F7890" w:rsidRPr="00A92909" w:rsidRDefault="00CA6F32" w:rsidP="00CA6F32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CA6F32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 xml:space="preserve">TEL : +81-3-5962-0405 　FAX : +81-3-5937-0477 </w:t>
            </w:r>
            <w:r w:rsidR="001F7890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="001F7890"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="001F7890"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AF601C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/it</w:t>
            </w:r>
          </w:p>
        </w:tc>
      </w:tr>
    </w:tbl>
    <w:p w14:paraId="3089B594" w14:textId="77777777" w:rsidR="001F7890" w:rsidRPr="002D2802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2E07C981" w14:textId="7D3F0804" w:rsidR="00916CCA" w:rsidRPr="007F1750" w:rsidRDefault="00916CCA" w:rsidP="00916CCA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it-IT" w:eastAsia="ja-JP"/>
        </w:rPr>
      </w:pPr>
      <w:r w:rsidRPr="007F1750">
        <w:rPr>
          <w:rFonts w:ascii="Meiryo UI" w:eastAsia="Meiryo UI" w:hAnsi="Meiryo UI" w:cs="Meiryo UI" w:hint="eastAsia"/>
          <w:sz w:val="16"/>
          <w:szCs w:val="16"/>
          <w:lang w:val="it-IT" w:eastAsia="ja-JP"/>
        </w:rPr>
        <w:t>È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importa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nte che lo staff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I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>SI sia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a conoscenza </w:t>
      </w:r>
      <w:r w:rsidR="00FA6207"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>dell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a tua </w:t>
      </w:r>
      <w:r w:rsidR="00FA6207"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>condizione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di salute. Si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prega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di compilare dettagliatamente la sezione sottostante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tene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ndo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presente che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la scuola 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non può per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nessun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mot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>ivo prescriver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e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medicinali o fornir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e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pareri medici.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I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l trattamento dei dati personali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sa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rà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trattato 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>nel massimo rispetto della privacy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>.</w:t>
      </w:r>
    </w:p>
    <w:p w14:paraId="7BCA326D" w14:textId="77777777" w:rsidR="00EE408B" w:rsidRPr="001C79AA" w:rsidRDefault="00EE408B" w:rsidP="001F789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es-ES" w:eastAsia="ja-JP"/>
        </w:rPr>
      </w:pPr>
    </w:p>
    <w:tbl>
      <w:tblPr>
        <w:tblStyle w:val="a5"/>
        <w:tblW w:w="10598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1276"/>
        <w:gridCol w:w="4536"/>
      </w:tblGrid>
      <w:tr w:rsidR="00916CCA" w:rsidRPr="00D1096D" w14:paraId="0ED26A8B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16FD7444" w14:textId="038D6045" w:rsidR="00916CCA" w:rsidRPr="00F03B96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Descrivi il tuo</w:t>
            </w:r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stato di salute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scegliendo</w:t>
            </w:r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una fra le seguenti opzioni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:</w:t>
            </w:r>
          </w:p>
        </w:tc>
        <w:tc>
          <w:tcPr>
            <w:tcW w:w="5812" w:type="dxa"/>
            <w:gridSpan w:val="2"/>
            <w:vAlign w:val="center"/>
          </w:tcPr>
          <w:p w14:paraId="14620123" w14:textId="37ED0FA1" w:rsidR="00916CCA" w:rsidRPr="00F03B96" w:rsidRDefault="00B771A4" w:rsidP="004F2451">
            <w:pPr>
              <w:tabs>
                <w:tab w:val="left" w:pos="4830"/>
              </w:tabs>
              <w:spacing w:line="0" w:lineRule="atLeast"/>
              <w:ind w:left="360" w:right="403" w:hanging="360"/>
              <w:jc w:val="center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F03B9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Ottimo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F03B9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N</w:t>
            </w:r>
            <w:r w:rsidR="00D1096D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ormale</w:t>
            </w:r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F03B9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Non molto buono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F03B9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Cattivo</w:t>
            </w:r>
            <w:r w:rsidR="00D1096D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Stato</w:t>
            </w:r>
          </w:p>
        </w:tc>
      </w:tr>
      <w:tr w:rsidR="00916CCA" w:rsidRPr="00D811EF" w14:paraId="2F3204B5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394E0D45" w14:textId="4AFD0BCF" w:rsidR="00916CCA" w:rsidRPr="00874633" w:rsidRDefault="00916CCA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Al momento </w:t>
            </w:r>
            <w:r w:rsidR="00FB77CF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stai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ri</w:t>
            </w:r>
            <w:r w:rsidR="00FB77CF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cev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endo cure mediche per qualche </w:t>
            </w:r>
            <w:r w:rsidR="00FB77CF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malattia</w:t>
            </w:r>
            <w:r w:rsidRPr="00874633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?</w:t>
            </w:r>
          </w:p>
        </w:tc>
        <w:tc>
          <w:tcPr>
            <w:tcW w:w="1276" w:type="dxa"/>
            <w:vAlign w:val="center"/>
          </w:tcPr>
          <w:p w14:paraId="025FE171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33586991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536" w:type="dxa"/>
          </w:tcPr>
          <w:p w14:paraId="61D6BE63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Da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Anno 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0652BD3A" w14:textId="61287A6A" w:rsidR="00916CCA" w:rsidRPr="00D811EF" w:rsidRDefault="00FB77CF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Malattia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 xml:space="preserve">  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           　）</w:t>
            </w:r>
          </w:p>
        </w:tc>
      </w:tr>
      <w:tr w:rsidR="00916CCA" w:rsidRPr="00B771A4" w14:paraId="46CD7D54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2CEB54CB" w14:textId="18A7785C" w:rsidR="00916CCA" w:rsidRPr="00874633" w:rsidRDefault="007861F2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7861F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Stai seguendo qualche terapia farmacologica？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br/>
              <w:t>*</w:t>
            </w:r>
            <w:r w:rsidRPr="007861F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Inclusi f</w:t>
            </w:r>
            <w:r w:rsidRPr="007861F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armaci da banco </w:t>
            </w:r>
          </w:p>
        </w:tc>
        <w:tc>
          <w:tcPr>
            <w:tcW w:w="1276" w:type="dxa"/>
            <w:vAlign w:val="center"/>
          </w:tcPr>
          <w:p w14:paraId="5B20BCB2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11F3E769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536" w:type="dxa"/>
          </w:tcPr>
          <w:p w14:paraId="55016C74" w14:textId="77777777" w:rsidR="00916CCA" w:rsidRPr="00874633" w:rsidRDefault="00916CCA" w:rsidP="004F2451">
            <w:pPr>
              <w:spacing w:line="0" w:lineRule="atLeast"/>
              <w:ind w:left="880" w:right="403" w:hangingChars="550" w:hanging="880"/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</w:pP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Data di inizio della terapia:                  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>Anno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 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  </w:t>
            </w: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>Mese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</w:p>
          <w:p w14:paraId="0F447749" w14:textId="00FCECEE" w:rsidR="008828FE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Farmaco: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828FE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518655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Ansiolitici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fr-CA" w:eastAsia="ja-JP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1F2" w:rsidRPr="007861F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fr-CA" w:eastAsia="ja-JP"/>
                  </w:rPr>
                  <w:t>☐</w:t>
                </w:r>
              </w:sdtContent>
            </w:sdt>
            <w:r w:rsidR="008828FE" w:rsidRPr="007861F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7861F2" w:rsidRPr="007861F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Sonniferi</w:t>
            </w:r>
          </w:p>
          <w:p w14:paraId="50E388B1" w14:textId="08463325" w:rsidR="00916CCA" w:rsidRPr="008828FE" w:rsidRDefault="00B771A4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92841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Antiepilettici</w:t>
            </w:r>
            <w:r w:rsidR="008828FE"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8828FE" w:rsidRPr="008828FE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2135523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Farmaci per l’asma</w:t>
            </w:r>
            <w:r w:rsidR="00916CC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43FFC8F7" w14:textId="12656070" w:rsidR="00916CCA" w:rsidRPr="008828FE" w:rsidRDefault="00916CCA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Altro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</w:t>
            </w:r>
            <w:r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   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</w:t>
            </w:r>
            <w:r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             </w:t>
            </w:r>
            <w:r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）</w:t>
            </w:r>
          </w:p>
        </w:tc>
      </w:tr>
      <w:tr w:rsidR="00916CCA" w:rsidRPr="00D811EF" w14:paraId="6C5B2283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544DD1F0" w14:textId="3AA220B0" w:rsidR="00916CCA" w:rsidRPr="00874633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Sei</w:t>
            </w:r>
            <w:r w:rsidR="00916CCA" w:rsidRPr="00874633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stat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</w:t>
            </w:r>
            <w:r w:rsidR="00916CCA" w:rsidRPr="00874633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ospedalizzat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</w:t>
            </w:r>
            <w:r w:rsidR="00916CCA" w:rsidRPr="00874633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 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hai </w:t>
            </w:r>
            <w:r w:rsidR="00916CCA" w:rsidRPr="00874633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subito un intervento chirurgico negli ultimi 5 anni?</w:t>
            </w:r>
          </w:p>
        </w:tc>
        <w:tc>
          <w:tcPr>
            <w:tcW w:w="1276" w:type="dxa"/>
            <w:vAlign w:val="center"/>
          </w:tcPr>
          <w:p w14:paraId="487BB689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4D167126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4536" w:type="dxa"/>
          </w:tcPr>
          <w:p w14:paraId="70FF8E4D" w14:textId="40CE962A" w:rsidR="00916CCA" w:rsidRDefault="50450486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kern w:val="2"/>
                <w:sz w:val="16"/>
                <w:szCs w:val="16"/>
              </w:rPr>
            </w:pPr>
            <w:r w:rsidRPr="33288FC2">
              <w:rPr>
                <w:rFonts w:ascii="Meiryo UI" w:eastAsia="Meiryo UI" w:hAnsi="Meiryo UI" w:cs="Meiryo UI"/>
                <w:sz w:val="16"/>
                <w:szCs w:val="16"/>
              </w:rPr>
              <w:t>Ricovero</w:t>
            </w:r>
            <w:r w:rsidR="00916CCA" w:rsidRPr="33288FC2">
              <w:rPr>
                <w:rFonts w:ascii="Meiryo UI" w:eastAsia="Meiryo UI" w:hAnsi="Meiryo UI" w:cs="Meiryo UI"/>
                <w:sz w:val="16"/>
                <w:szCs w:val="16"/>
              </w:rPr>
              <w:t xml:space="preserve">　　　　　  Anno　　         Mese　　</w:t>
            </w:r>
          </w:p>
          <w:p w14:paraId="17031577" w14:textId="7D48DE82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Motivo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 w:rsidR="008828F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  　　　　　　　　　　　   　　）</w:t>
            </w:r>
          </w:p>
        </w:tc>
      </w:tr>
      <w:tr w:rsidR="000327ED" w:rsidRPr="00FA6207" w14:paraId="2DE81EB2" w14:textId="77777777" w:rsidTr="00A8771E">
        <w:tc>
          <w:tcPr>
            <w:tcW w:w="10598" w:type="dxa"/>
            <w:gridSpan w:val="5"/>
            <w:shd w:val="clear" w:color="auto" w:fill="auto"/>
            <w:vAlign w:val="center"/>
          </w:tcPr>
          <w:p w14:paraId="03D637A3" w14:textId="6050E005" w:rsidR="000327ED" w:rsidRPr="007861F2" w:rsidRDefault="007861F2" w:rsidP="000327ED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kern w:val="2"/>
                <w:sz w:val="16"/>
                <w:szCs w:val="16"/>
                <w:lang w:val="it-IT"/>
              </w:rPr>
            </w:pPr>
            <w:r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Hai qualche precedente di malattie o malattie croniche?</w:t>
            </w:r>
          </w:p>
          <w:p w14:paraId="4C21207C" w14:textId="02A74158" w:rsidR="000327ED" w:rsidRPr="007861F2" w:rsidRDefault="007861F2" w:rsidP="004F2451">
            <w:pPr>
              <w:spacing w:line="0" w:lineRule="atLeast"/>
              <w:ind w:left="160" w:right="403" w:hangingChars="100" w:hanging="1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Se la risposta è sì, ti preghiamo di selezionare tra le seguenti opzioni e compilare dettagliatamente le sezioni spuntate.</w:t>
            </w:r>
          </w:p>
        </w:tc>
      </w:tr>
      <w:tr w:rsidR="00916CCA" w:rsidRPr="00FA6207" w14:paraId="58081087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CEE70D9" w14:textId="77777777" w:rsidR="00916CCA" w:rsidRPr="00D811EF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Tubercolosi</w:t>
            </w:r>
          </w:p>
        </w:tc>
        <w:tc>
          <w:tcPr>
            <w:tcW w:w="1134" w:type="dxa"/>
            <w:vAlign w:val="center"/>
          </w:tcPr>
          <w:p w14:paraId="226C1B09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2855F8D2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05374DE2" w14:textId="77777777" w:rsidR="00916CCA" w:rsidRPr="00D811EF" w:rsidRDefault="00916CCA" w:rsidP="00D204AD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35B3966B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459E4D01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 momento </w:t>
            </w:r>
          </w:p>
          <w:p w14:paraId="64FCF9CD" w14:textId="77777777" w:rsidR="00916CCA" w:rsidRPr="00ED498D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D498D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ED498D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Guarito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D498D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ED498D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In terapia</w:t>
            </w:r>
          </w:p>
        </w:tc>
      </w:tr>
      <w:tr w:rsidR="00916CCA" w:rsidRPr="000E617D" w14:paraId="7AABD5EC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86EE9D4" w14:textId="77777777" w:rsidR="00916CCA" w:rsidRPr="00D811EF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Mental Health Disorder</w:t>
            </w:r>
          </w:p>
        </w:tc>
        <w:tc>
          <w:tcPr>
            <w:tcW w:w="1134" w:type="dxa"/>
            <w:vAlign w:val="center"/>
          </w:tcPr>
          <w:p w14:paraId="620D3B3C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30A6691B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7B1AF165" w14:textId="77777777" w:rsidR="00916CCA" w:rsidRPr="007861F2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861F2"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53AB9F8F" w14:textId="77777777" w:rsidR="00916CCA" w:rsidRPr="007861F2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7861F2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7861F2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7861F2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7861F2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15656C62" w14:textId="257E82F6" w:rsidR="00916CCA" w:rsidRPr="007861F2" w:rsidRDefault="00B771A4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Depressione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Ansia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Attacchi di panico  </w:t>
            </w:r>
          </w:p>
          <w:p w14:paraId="6EFBB0C2" w14:textId="184F0BFE" w:rsidR="00916CCA" w:rsidRPr="007861F2" w:rsidRDefault="00B771A4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56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7861F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</w:rPr>
              <w:t>Inso</w:t>
            </w:r>
            <w:r w:rsidR="007861F2" w:rsidRPr="007861F2">
              <w:rPr>
                <w:rFonts w:ascii="Meiryo UI" w:eastAsia="Meiryo UI" w:hAnsi="Meiryo UI" w:cs="Meiryo UI"/>
                <w:sz w:val="16"/>
                <w:szCs w:val="16"/>
              </w:rPr>
              <w:t>nnia</w:t>
            </w:r>
            <w:r w:rsidR="00022566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8828FE" w:rsidRPr="007861F2">
              <w:rPr>
                <w:rFonts w:ascii="Meiryo UI" w:eastAsia="Meiryo UI" w:hAnsi="Meiryo UI" w:cs="Meiryo UI"/>
                <w:color w:val="FF0000"/>
                <w:sz w:val="16"/>
                <w:szCs w:val="16"/>
              </w:rPr>
              <w:t xml:space="preserve">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zh-TW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zh-TW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Disturbo da deficit di attenzione/iperattività</w:t>
            </w:r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(ADHD)             </w:t>
            </w:r>
          </w:p>
          <w:p w14:paraId="48B8F56B" w14:textId="2484DBFB" w:rsidR="00916CCA" w:rsidRPr="007861F2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Altro (        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            </w:t>
            </w:r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          </w:t>
            </w:r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)</w:t>
            </w:r>
          </w:p>
        </w:tc>
      </w:tr>
      <w:tr w:rsidR="00916CCA" w:rsidRPr="00FA6207" w14:paraId="0AB6F6EB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D3AA696" w14:textId="77777777" w:rsidR="00916CCA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Allergie</w:t>
            </w:r>
          </w:p>
          <w:p w14:paraId="3E15990A" w14:textId="77777777" w:rsidR="00916CCA" w:rsidRPr="00D811EF" w:rsidRDefault="00916CCA" w:rsidP="00D204AD">
            <w:pPr>
              <w:pStyle w:val="a9"/>
              <w:widowControl w:val="0"/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(Asma incluso)</w:t>
            </w:r>
          </w:p>
        </w:tc>
        <w:tc>
          <w:tcPr>
            <w:tcW w:w="1134" w:type="dxa"/>
            <w:vAlign w:val="center"/>
          </w:tcPr>
          <w:p w14:paraId="5D9CF896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69F9782B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2283F61F" w14:textId="77777777" w:rsidR="00916CCA" w:rsidRPr="00D811EF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3B85B756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3FEB7A72" w14:textId="77777777" w:rsidR="008828FE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7628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Cibo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7628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7628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Medicinali   </w:t>
            </w:r>
          </w:p>
          <w:p w14:paraId="13D7414D" w14:textId="5631648E" w:rsidR="00916CCA" w:rsidRPr="00776286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7628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7628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Prodotti dell’industia chimica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</w:p>
          <w:p w14:paraId="43F0DF65" w14:textId="77777777" w:rsidR="00916CCA" w:rsidRPr="001C79AA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1C79AA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Altro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（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  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  ）</w:t>
            </w:r>
          </w:p>
        </w:tc>
      </w:tr>
      <w:tr w:rsidR="00916CCA" w:rsidRPr="00D811EF" w14:paraId="07C64D48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82B44F4" w14:textId="77777777" w:rsidR="00916CCA" w:rsidRPr="00A462B8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A462B8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Malaria, o altre malattie infettive</w:t>
            </w:r>
          </w:p>
        </w:tc>
        <w:tc>
          <w:tcPr>
            <w:tcW w:w="1134" w:type="dxa"/>
            <w:vAlign w:val="center"/>
          </w:tcPr>
          <w:p w14:paraId="1F01053B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053271F1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7B49E54B" w14:textId="77777777" w:rsidR="00916CCA" w:rsidRPr="001C79AA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val="es-ES"/>
              </w:rPr>
            </w:pPr>
            <w:r w:rsidRPr="001C79A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Comparsa dei sintomi</w:t>
            </w:r>
          </w:p>
          <w:p w14:paraId="5CEE57AB" w14:textId="77777777" w:rsidR="00916CCA" w:rsidRPr="001C79AA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1C79AA"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  <w:t>Anno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</w:t>
            </w:r>
            <w:r w:rsidRPr="001C79AA"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  <w:t>Mese</w:t>
            </w:r>
          </w:p>
        </w:tc>
        <w:tc>
          <w:tcPr>
            <w:tcW w:w="4536" w:type="dxa"/>
          </w:tcPr>
          <w:p w14:paraId="3EA62AD7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Malattia:</w:t>
            </w:r>
          </w:p>
        </w:tc>
      </w:tr>
      <w:tr w:rsidR="00916CCA" w:rsidRPr="00D811EF" w14:paraId="53A9A01A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D8F6818" w14:textId="77777777" w:rsidR="00916CCA" w:rsidRPr="00D811EF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Diabete</w:t>
            </w:r>
          </w:p>
        </w:tc>
        <w:tc>
          <w:tcPr>
            <w:tcW w:w="1134" w:type="dxa"/>
            <w:vAlign w:val="center"/>
          </w:tcPr>
          <w:p w14:paraId="61994F9C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51900D48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1E5A556E" w14:textId="77777777" w:rsidR="00916CCA" w:rsidRPr="00D811EF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0A8C2160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6406657B" w14:textId="49F57A13" w:rsidR="008828FE" w:rsidRPr="00562824" w:rsidRDefault="007861F2" w:rsidP="008828FE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Situazione attuale:</w:t>
            </w:r>
          </w:p>
          <w:p w14:paraId="3CE90D22" w14:textId="3EE4F763" w:rsidR="00916CCA" w:rsidRPr="00D811EF" w:rsidRDefault="00B771A4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56282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7861F2"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Sotto farmaci</w:t>
            </w:r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56282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828FE"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562824"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Iniezioni di insulina </w:t>
            </w:r>
          </w:p>
        </w:tc>
      </w:tr>
      <w:tr w:rsidR="008828FE" w:rsidRPr="00FA6207" w14:paraId="27820FED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60209CE" w14:textId="7C515C08" w:rsidR="008828FE" w:rsidRDefault="00562824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Convulsioni o Crisi epilettiche</w:t>
            </w:r>
          </w:p>
        </w:tc>
        <w:tc>
          <w:tcPr>
            <w:tcW w:w="1134" w:type="dxa"/>
            <w:vAlign w:val="center"/>
          </w:tcPr>
          <w:p w14:paraId="4960187A" w14:textId="77777777" w:rsidR="008828FE" w:rsidRPr="00D811EF" w:rsidRDefault="00B771A4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30065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8828FE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673EDD14" w14:textId="0697D6CB" w:rsidR="008828FE" w:rsidRDefault="00B771A4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3889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8828FE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648042FA" w14:textId="77777777" w:rsidR="008828FE" w:rsidRPr="00D811EF" w:rsidRDefault="008828FE" w:rsidP="008828FE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71B43FC6" w14:textId="27965E4B" w:rsidR="008828FE" w:rsidRDefault="008828FE" w:rsidP="008828FE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2AFF8445" w14:textId="77777777" w:rsidR="008828FE" w:rsidRPr="00FA6207" w:rsidRDefault="008828FE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</w:p>
        </w:tc>
      </w:tr>
      <w:tr w:rsidR="00916CCA" w:rsidRPr="00FA6207" w14:paraId="6E11BFF1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D6FDB9D" w14:textId="77777777" w:rsidR="00916CCA" w:rsidRPr="00D811EF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Altro</w:t>
            </w:r>
          </w:p>
        </w:tc>
        <w:tc>
          <w:tcPr>
            <w:tcW w:w="1134" w:type="dxa"/>
            <w:vAlign w:val="center"/>
          </w:tcPr>
          <w:p w14:paraId="3748EB87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03807D8D" w14:textId="77777777" w:rsidR="00916CCA" w:rsidRPr="00D811EF" w:rsidRDefault="00B771A4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735D4616" w14:textId="77777777" w:rsidR="00916CCA" w:rsidRPr="00D811EF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5C56BF37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06F27953" w14:textId="77777777" w:rsidR="00916CCA" w:rsidRPr="00FA620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FA620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 momento</w:t>
            </w:r>
          </w:p>
          <w:p w14:paraId="1F251E8D" w14:textId="77777777" w:rsidR="00916CCA" w:rsidRPr="00AF475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414399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AF475F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AF475F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Guarito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119265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AF475F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AF475F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In terapia</w:t>
            </w:r>
          </w:p>
        </w:tc>
      </w:tr>
      <w:tr w:rsidR="00916CCA" w:rsidRPr="00B771A4" w14:paraId="66C6A3AA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9FD6DA6" w14:textId="77777777" w:rsidR="00916CCA" w:rsidRPr="00EE531B" w:rsidRDefault="00916CCA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Quale delle seguenti vaccinazioni avete ricevuto?</w:t>
            </w:r>
          </w:p>
        </w:tc>
        <w:tc>
          <w:tcPr>
            <w:tcW w:w="6804" w:type="dxa"/>
            <w:gridSpan w:val="3"/>
            <w:vAlign w:val="center"/>
          </w:tcPr>
          <w:p w14:paraId="02981804" w14:textId="77777777" w:rsidR="00022566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BCG 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(tubercolosi)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M.M.R.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(morbillo, parotite, rosolia)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Poliomielite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</w:p>
          <w:p w14:paraId="4A643EC3" w14:textId="08387609" w:rsidR="00916CCA" w:rsidRPr="00EE531B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56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Morbillo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Rosolia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Di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fterite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022566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</w:p>
          <w:p w14:paraId="02C8A74B" w14:textId="6558E97D" w:rsidR="00916CCA" w:rsidRPr="001C79AA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1C79AA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Tetano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1C79AA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Meningit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e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1C79AA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Altro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（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      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</w:t>
            </w:r>
            <w:r w:rsidR="0002256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　　　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）</w:t>
            </w:r>
          </w:p>
        </w:tc>
      </w:tr>
      <w:tr w:rsidR="00916CCA" w:rsidRPr="00D811EF" w14:paraId="56EE045F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rPr>
          <w:trHeight w:val="998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D818C2C" w14:textId="1316533F" w:rsidR="00916CCA" w:rsidRPr="00D811EF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Hai</w:t>
            </w:r>
            <w:r w:rsidR="00916CC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esigenze particolari?</w:t>
            </w:r>
          </w:p>
        </w:tc>
        <w:tc>
          <w:tcPr>
            <w:tcW w:w="2268" w:type="dxa"/>
            <w:gridSpan w:val="2"/>
            <w:vAlign w:val="center"/>
          </w:tcPr>
          <w:p w14:paraId="1DEB558B" w14:textId="77777777" w:rsidR="00916CCA" w:rsidRPr="00D811EF" w:rsidRDefault="00B771A4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</w:t>
            </w:r>
          </w:p>
          <w:p w14:paraId="683D7C27" w14:textId="77777777" w:rsidR="00916CCA" w:rsidRPr="00D811EF" w:rsidRDefault="00B771A4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4536" w:type="dxa"/>
            <w:vAlign w:val="center"/>
          </w:tcPr>
          <w:p w14:paraId="19D0C906" w14:textId="77777777" w:rsidR="00916CCA" w:rsidRPr="00562824" w:rsidRDefault="00916CCA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Da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Anno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M</w:t>
            </w: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ese</w:t>
            </w:r>
          </w:p>
          <w:p w14:paraId="36607DF5" w14:textId="478E4543" w:rsidR="008828FE" w:rsidRPr="00022566" w:rsidRDefault="00562824" w:rsidP="008828FE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Dettagli</w:t>
            </w:r>
            <w:r w:rsidR="00022566" w:rsidRPr="00562824">
              <w:rPr>
                <w:rFonts w:ascii="Meiryo UI" w:eastAsia="Meiryo UI" w:hAnsi="Meiryo UI" w:cs="Meiryo UI"/>
                <w:sz w:val="16"/>
                <w:szCs w:val="16"/>
              </w:rPr>
              <w:t>:</w:t>
            </w:r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</w:t>
            </w:r>
            <w:r w:rsidR="00022566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　　　　　　 </w:t>
            </w:r>
            <w:r w:rsidR="008828FE"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</w:t>
            </w:r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）</w:t>
            </w:r>
          </w:p>
          <w:p w14:paraId="79BCB162" w14:textId="31EC6123" w:rsidR="00916CCA" w:rsidRPr="00562824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Motivo: (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　　　　        </w:t>
            </w:r>
            <w:r w:rsidR="008828FE" w:rsidRPr="00562824">
              <w:rPr>
                <w:rFonts w:ascii="Meiryo UI" w:eastAsia="Meiryo UI" w:hAnsi="Meiryo UI" w:cs="Meiryo UI"/>
                <w:sz w:val="16"/>
                <w:szCs w:val="16"/>
              </w:rPr>
              <w:t xml:space="preserve">      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）</w:t>
            </w:r>
          </w:p>
        </w:tc>
      </w:tr>
      <w:tr w:rsidR="00916CCA" w:rsidRPr="00FA6207" w14:paraId="6FCDE792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rPr>
          <w:trHeight w:val="661"/>
        </w:trPr>
        <w:tc>
          <w:tcPr>
            <w:tcW w:w="10598" w:type="dxa"/>
            <w:gridSpan w:val="5"/>
          </w:tcPr>
          <w:p w14:paraId="042A8F73" w14:textId="1FF896AD" w:rsidR="00916CCA" w:rsidRPr="008E3F7A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Compila </w:t>
            </w:r>
            <w:r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lo spazio sotto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stante</w:t>
            </w:r>
            <w:r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</w:t>
            </w:r>
            <w:r w:rsidR="00916CCA"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e 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hai</w:t>
            </w:r>
            <w:r w:rsidR="00916CCA"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altre informazioni 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da</w:t>
            </w:r>
            <w:r w:rsidR="00916CCA"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comunicar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e</w:t>
            </w:r>
            <w:r w:rsidR="00916CC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:</w:t>
            </w:r>
          </w:p>
        </w:tc>
      </w:tr>
    </w:tbl>
    <w:p w14:paraId="34F244EC" w14:textId="77777777" w:rsidR="00D1096D" w:rsidRDefault="00D1096D" w:rsidP="00D204AD">
      <w:pPr>
        <w:spacing w:line="0" w:lineRule="atLeast"/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</w:pPr>
    </w:p>
    <w:p w14:paraId="4939C01A" w14:textId="12BB427C" w:rsidR="00EE408B" w:rsidRPr="00D1096D" w:rsidRDefault="00B4499D" w:rsidP="00D204AD">
      <w:pPr>
        <w:spacing w:line="0" w:lineRule="atLeast"/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</w:pPr>
      <w:r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Firmando, il richiedente conferma di aver letto</w:t>
      </w:r>
      <w:r w:rsidR="0012744C"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 </w:t>
      </w:r>
      <w:r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e compreso la politica riguardo </w:t>
      </w:r>
      <w:r w:rsidR="0012744C"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a</w:t>
      </w:r>
      <w:r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i rimborsi e </w:t>
      </w:r>
      <w:r w:rsidR="0012744C"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al</w:t>
      </w:r>
      <w:r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le cancellazioni, e certifica che quanto sopra riportato è corretto e corrisponde al vero,</w:t>
      </w:r>
    </w:p>
    <w:p w14:paraId="615BDB3A" w14:textId="77777777" w:rsidR="00C1757D" w:rsidRPr="00C1757D" w:rsidRDefault="00C1757D" w:rsidP="00D204AD">
      <w:pPr>
        <w:spacing w:line="0" w:lineRule="atLeast"/>
        <w:rPr>
          <w:rFonts w:ascii="Meiryo UI" w:eastAsia="Meiryo UI" w:hAnsi="Meiryo UI" w:cs="Meiryo UI"/>
          <w:sz w:val="16"/>
          <w:szCs w:val="18"/>
          <w:lang w:val="es-ES"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34155B" w:rsidRPr="003276B5" w14:paraId="31E51B30" w14:textId="77777777" w:rsidTr="00EE408B">
        <w:trPr>
          <w:trHeight w:val="555"/>
        </w:trPr>
        <w:tc>
          <w:tcPr>
            <w:tcW w:w="2660" w:type="dxa"/>
            <w:shd w:val="clear" w:color="auto" w:fill="auto"/>
            <w:vAlign w:val="bottom"/>
          </w:tcPr>
          <w:p w14:paraId="478B8D39" w14:textId="77777777" w:rsidR="0034155B" w:rsidRPr="00944EA7" w:rsidRDefault="00916CCA" w:rsidP="001B6165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944EA7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Firma del richiedente</w:t>
            </w:r>
            <w:r w:rsidR="00EE408B" w:rsidRPr="00944EA7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4FB58D23" w14:textId="77777777" w:rsidR="0034155B" w:rsidRPr="00944EA7" w:rsidRDefault="0034155B" w:rsidP="001B6165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02F451DC" w14:textId="77777777" w:rsidR="0034155B" w:rsidRPr="00944EA7" w:rsidRDefault="0034155B" w:rsidP="001B6165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1F505BD" w14:textId="77777777" w:rsidR="0034155B" w:rsidRPr="00944EA7" w:rsidRDefault="00916CCA" w:rsidP="001B6165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944EA7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Il</w:t>
            </w:r>
            <w:r w:rsidR="0034155B" w:rsidRPr="00944EA7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8"/>
                <w:szCs w:val="20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FEA12EE" w14:textId="77777777" w:rsidR="0034155B" w:rsidRPr="00944EA7" w:rsidRDefault="00916CCA" w:rsidP="00916CCA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/>
                  </w:rPr>
                </w:pPr>
                <w:r w:rsidRPr="00944EA7"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 w:eastAsia="ja-JP"/>
                  </w:rPr>
                  <w:t>AAAA</w:t>
                </w:r>
                <w:r w:rsidR="0034155B" w:rsidRPr="00944EA7">
                  <w:rPr>
                    <w:rFonts w:ascii="Meiryo UI" w:eastAsia="Meiryo UI" w:hAnsi="Meiryo UI" w:cs="Arial" w:hint="eastAsia"/>
                    <w:b/>
                    <w:sz w:val="18"/>
                    <w:szCs w:val="20"/>
                    <w:lang w:val="en-US" w:eastAsia="ja-JP"/>
                  </w:rPr>
                  <w:t xml:space="preserve">/               MM/             </w:t>
                </w:r>
                <w:r w:rsidRPr="00944EA7"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 w:eastAsia="ja-JP"/>
                  </w:rPr>
                  <w:t>GG</w:t>
                </w:r>
                <w:r w:rsidR="0034155B" w:rsidRPr="00944EA7">
                  <w:rPr>
                    <w:rFonts w:ascii="Meiryo UI" w:eastAsia="Meiryo UI" w:hAnsi="Meiryo UI" w:cs="Arial" w:hint="eastAsia"/>
                    <w:b/>
                    <w:sz w:val="18"/>
                    <w:szCs w:val="20"/>
                    <w:lang w:val="en-US" w:eastAsia="ja-JP"/>
                  </w:rPr>
                  <w:t xml:space="preserve">/            </w:t>
                </w:r>
              </w:p>
            </w:sdtContent>
          </w:sdt>
        </w:tc>
      </w:tr>
    </w:tbl>
    <w:p w14:paraId="3D50DB67" w14:textId="77777777" w:rsidR="003F2B45" w:rsidRPr="001F7890" w:rsidRDefault="003F2B45" w:rsidP="00D204AD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1F7890" w:rsidSect="001F7890">
      <w:pgSz w:w="11909" w:h="16834" w:code="9"/>
      <w:pgMar w:top="73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9AD9" w14:textId="77777777" w:rsidR="00507FFC" w:rsidRDefault="00507FFC" w:rsidP="006F059E">
      <w:r>
        <w:separator/>
      </w:r>
    </w:p>
  </w:endnote>
  <w:endnote w:type="continuationSeparator" w:id="0">
    <w:p w14:paraId="2E577356" w14:textId="77777777" w:rsidR="00507FFC" w:rsidRDefault="00507FFC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B642" w14:textId="77777777" w:rsidR="00507FFC" w:rsidRDefault="00507FFC" w:rsidP="006F059E">
      <w:r>
        <w:separator/>
      </w:r>
    </w:p>
  </w:footnote>
  <w:footnote w:type="continuationSeparator" w:id="0">
    <w:p w14:paraId="78FED3B4" w14:textId="77777777" w:rsidR="00507FFC" w:rsidRDefault="00507FFC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988003">
    <w:abstractNumId w:val="6"/>
  </w:num>
  <w:num w:numId="2" w16cid:durableId="1044643970">
    <w:abstractNumId w:val="5"/>
  </w:num>
  <w:num w:numId="3" w16cid:durableId="43410529">
    <w:abstractNumId w:val="0"/>
  </w:num>
  <w:num w:numId="4" w16cid:durableId="1577665722">
    <w:abstractNumId w:val="7"/>
  </w:num>
  <w:num w:numId="5" w16cid:durableId="107048518">
    <w:abstractNumId w:val="1"/>
  </w:num>
  <w:num w:numId="6" w16cid:durableId="508443663">
    <w:abstractNumId w:val="13"/>
  </w:num>
  <w:num w:numId="7" w16cid:durableId="1250969233">
    <w:abstractNumId w:val="8"/>
  </w:num>
  <w:num w:numId="8" w16cid:durableId="1061052864">
    <w:abstractNumId w:val="3"/>
  </w:num>
  <w:num w:numId="9" w16cid:durableId="1082213886">
    <w:abstractNumId w:val="11"/>
  </w:num>
  <w:num w:numId="10" w16cid:durableId="1427536776">
    <w:abstractNumId w:val="9"/>
  </w:num>
  <w:num w:numId="11" w16cid:durableId="41054155">
    <w:abstractNumId w:val="12"/>
  </w:num>
  <w:num w:numId="12" w16cid:durableId="87898078">
    <w:abstractNumId w:val="4"/>
  </w:num>
  <w:num w:numId="13" w16cid:durableId="1455564934">
    <w:abstractNumId w:val="10"/>
  </w:num>
  <w:num w:numId="14" w16cid:durableId="115954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20355"/>
    <w:rsid w:val="000204FC"/>
    <w:rsid w:val="0002249A"/>
    <w:rsid w:val="00022566"/>
    <w:rsid w:val="000327ED"/>
    <w:rsid w:val="00036A6C"/>
    <w:rsid w:val="00037C09"/>
    <w:rsid w:val="000403F8"/>
    <w:rsid w:val="00045731"/>
    <w:rsid w:val="0004748B"/>
    <w:rsid w:val="0005076A"/>
    <w:rsid w:val="00056885"/>
    <w:rsid w:val="000619AA"/>
    <w:rsid w:val="00085D63"/>
    <w:rsid w:val="000A48B7"/>
    <w:rsid w:val="000A588F"/>
    <w:rsid w:val="000B7A35"/>
    <w:rsid w:val="000C40B3"/>
    <w:rsid w:val="000D31D3"/>
    <w:rsid w:val="000D4144"/>
    <w:rsid w:val="000D7996"/>
    <w:rsid w:val="000E23ED"/>
    <w:rsid w:val="000E617D"/>
    <w:rsid w:val="000F07BE"/>
    <w:rsid w:val="000F5E33"/>
    <w:rsid w:val="0012149F"/>
    <w:rsid w:val="0012230F"/>
    <w:rsid w:val="00123705"/>
    <w:rsid w:val="00124B0A"/>
    <w:rsid w:val="00125DF3"/>
    <w:rsid w:val="0012744C"/>
    <w:rsid w:val="00151F47"/>
    <w:rsid w:val="00167E40"/>
    <w:rsid w:val="00174E15"/>
    <w:rsid w:val="0018044E"/>
    <w:rsid w:val="0018157F"/>
    <w:rsid w:val="001826E2"/>
    <w:rsid w:val="001918C8"/>
    <w:rsid w:val="0019602A"/>
    <w:rsid w:val="00197B31"/>
    <w:rsid w:val="001B0146"/>
    <w:rsid w:val="001B5EAD"/>
    <w:rsid w:val="001B6165"/>
    <w:rsid w:val="001B7846"/>
    <w:rsid w:val="001C1648"/>
    <w:rsid w:val="001C79AA"/>
    <w:rsid w:val="001D46A5"/>
    <w:rsid w:val="001E0179"/>
    <w:rsid w:val="001E39F8"/>
    <w:rsid w:val="001E7CBD"/>
    <w:rsid w:val="001F0105"/>
    <w:rsid w:val="001F3A50"/>
    <w:rsid w:val="001F52AD"/>
    <w:rsid w:val="001F7890"/>
    <w:rsid w:val="0020174C"/>
    <w:rsid w:val="002040EE"/>
    <w:rsid w:val="00225D22"/>
    <w:rsid w:val="002341E1"/>
    <w:rsid w:val="00241AAF"/>
    <w:rsid w:val="002427FD"/>
    <w:rsid w:val="00257BF2"/>
    <w:rsid w:val="002678BC"/>
    <w:rsid w:val="00276C14"/>
    <w:rsid w:val="002826F9"/>
    <w:rsid w:val="00283956"/>
    <w:rsid w:val="0028781C"/>
    <w:rsid w:val="00296963"/>
    <w:rsid w:val="002B1A80"/>
    <w:rsid w:val="002B23EA"/>
    <w:rsid w:val="002B35D3"/>
    <w:rsid w:val="002B784F"/>
    <w:rsid w:val="002C49FA"/>
    <w:rsid w:val="002C5D0A"/>
    <w:rsid w:val="002C6001"/>
    <w:rsid w:val="002C6C4B"/>
    <w:rsid w:val="002D4154"/>
    <w:rsid w:val="002E05FB"/>
    <w:rsid w:val="002E67E4"/>
    <w:rsid w:val="00304945"/>
    <w:rsid w:val="00305E7D"/>
    <w:rsid w:val="00324726"/>
    <w:rsid w:val="003276B5"/>
    <w:rsid w:val="00333796"/>
    <w:rsid w:val="0034155B"/>
    <w:rsid w:val="00343D63"/>
    <w:rsid w:val="00344D48"/>
    <w:rsid w:val="00357C1C"/>
    <w:rsid w:val="00363F83"/>
    <w:rsid w:val="00365CB5"/>
    <w:rsid w:val="0036779A"/>
    <w:rsid w:val="0037390A"/>
    <w:rsid w:val="0037455C"/>
    <w:rsid w:val="00375D6F"/>
    <w:rsid w:val="0038779D"/>
    <w:rsid w:val="003A0120"/>
    <w:rsid w:val="003B7E5D"/>
    <w:rsid w:val="003C0425"/>
    <w:rsid w:val="003F01EB"/>
    <w:rsid w:val="003F2B45"/>
    <w:rsid w:val="003F4628"/>
    <w:rsid w:val="003F542E"/>
    <w:rsid w:val="003F626E"/>
    <w:rsid w:val="00400774"/>
    <w:rsid w:val="00401134"/>
    <w:rsid w:val="00405FE8"/>
    <w:rsid w:val="00415356"/>
    <w:rsid w:val="00417588"/>
    <w:rsid w:val="00420E87"/>
    <w:rsid w:val="00423B90"/>
    <w:rsid w:val="00431A98"/>
    <w:rsid w:val="004401CC"/>
    <w:rsid w:val="00447354"/>
    <w:rsid w:val="00447438"/>
    <w:rsid w:val="00451F46"/>
    <w:rsid w:val="00453780"/>
    <w:rsid w:val="0045392F"/>
    <w:rsid w:val="00456B2F"/>
    <w:rsid w:val="00457431"/>
    <w:rsid w:val="004616BA"/>
    <w:rsid w:val="00464657"/>
    <w:rsid w:val="004647CD"/>
    <w:rsid w:val="0046652F"/>
    <w:rsid w:val="00467DDE"/>
    <w:rsid w:val="00487150"/>
    <w:rsid w:val="004928FD"/>
    <w:rsid w:val="00497812"/>
    <w:rsid w:val="004A0CB7"/>
    <w:rsid w:val="004A4FC3"/>
    <w:rsid w:val="004A7ADE"/>
    <w:rsid w:val="004C1753"/>
    <w:rsid w:val="004C7536"/>
    <w:rsid w:val="004D0B7C"/>
    <w:rsid w:val="004D172E"/>
    <w:rsid w:val="004D4684"/>
    <w:rsid w:val="004E4B75"/>
    <w:rsid w:val="004E7548"/>
    <w:rsid w:val="005077D4"/>
    <w:rsid w:val="00507FFC"/>
    <w:rsid w:val="00513FDF"/>
    <w:rsid w:val="00522BC2"/>
    <w:rsid w:val="00522E0C"/>
    <w:rsid w:val="00536969"/>
    <w:rsid w:val="0054330A"/>
    <w:rsid w:val="005535D0"/>
    <w:rsid w:val="00555EE3"/>
    <w:rsid w:val="00562824"/>
    <w:rsid w:val="00564159"/>
    <w:rsid w:val="00565105"/>
    <w:rsid w:val="00570F85"/>
    <w:rsid w:val="00587BD2"/>
    <w:rsid w:val="005935CD"/>
    <w:rsid w:val="00594EE9"/>
    <w:rsid w:val="005975CA"/>
    <w:rsid w:val="005C29B1"/>
    <w:rsid w:val="005D4E66"/>
    <w:rsid w:val="005D595A"/>
    <w:rsid w:val="005D6083"/>
    <w:rsid w:val="005D700B"/>
    <w:rsid w:val="005E5C12"/>
    <w:rsid w:val="005F506A"/>
    <w:rsid w:val="005F70F6"/>
    <w:rsid w:val="006007C6"/>
    <w:rsid w:val="00601867"/>
    <w:rsid w:val="0061108D"/>
    <w:rsid w:val="00624FAD"/>
    <w:rsid w:val="00627337"/>
    <w:rsid w:val="0062742F"/>
    <w:rsid w:val="0064097F"/>
    <w:rsid w:val="0064241D"/>
    <w:rsid w:val="00644804"/>
    <w:rsid w:val="006479D3"/>
    <w:rsid w:val="00655353"/>
    <w:rsid w:val="00667489"/>
    <w:rsid w:val="0066787B"/>
    <w:rsid w:val="00674D61"/>
    <w:rsid w:val="00677370"/>
    <w:rsid w:val="006776F8"/>
    <w:rsid w:val="0068718F"/>
    <w:rsid w:val="00695B62"/>
    <w:rsid w:val="0069697D"/>
    <w:rsid w:val="006969AE"/>
    <w:rsid w:val="00697FE4"/>
    <w:rsid w:val="006A099B"/>
    <w:rsid w:val="006A12BC"/>
    <w:rsid w:val="006B1731"/>
    <w:rsid w:val="006B2629"/>
    <w:rsid w:val="006B4F98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703BD0"/>
    <w:rsid w:val="00704C5D"/>
    <w:rsid w:val="00713BF8"/>
    <w:rsid w:val="00724B61"/>
    <w:rsid w:val="00726E92"/>
    <w:rsid w:val="00733E22"/>
    <w:rsid w:val="00741915"/>
    <w:rsid w:val="00746CDD"/>
    <w:rsid w:val="00753030"/>
    <w:rsid w:val="007671B9"/>
    <w:rsid w:val="0077340B"/>
    <w:rsid w:val="00780015"/>
    <w:rsid w:val="00782E0A"/>
    <w:rsid w:val="00784B88"/>
    <w:rsid w:val="00786064"/>
    <w:rsid w:val="007861F2"/>
    <w:rsid w:val="0078776E"/>
    <w:rsid w:val="007B008C"/>
    <w:rsid w:val="007C127A"/>
    <w:rsid w:val="007C29C9"/>
    <w:rsid w:val="007C2E4B"/>
    <w:rsid w:val="007C4A1A"/>
    <w:rsid w:val="007C4C25"/>
    <w:rsid w:val="007C6F12"/>
    <w:rsid w:val="007D5B74"/>
    <w:rsid w:val="007E5439"/>
    <w:rsid w:val="0081427E"/>
    <w:rsid w:val="00833900"/>
    <w:rsid w:val="00833E63"/>
    <w:rsid w:val="00844C99"/>
    <w:rsid w:val="008466C6"/>
    <w:rsid w:val="00846871"/>
    <w:rsid w:val="0085495A"/>
    <w:rsid w:val="00864B57"/>
    <w:rsid w:val="0086526C"/>
    <w:rsid w:val="00873542"/>
    <w:rsid w:val="00873A9A"/>
    <w:rsid w:val="00876F30"/>
    <w:rsid w:val="008828FE"/>
    <w:rsid w:val="00897252"/>
    <w:rsid w:val="008974D1"/>
    <w:rsid w:val="008C6830"/>
    <w:rsid w:val="008D4C29"/>
    <w:rsid w:val="008E30EB"/>
    <w:rsid w:val="008F0F58"/>
    <w:rsid w:val="008F1655"/>
    <w:rsid w:val="009102B6"/>
    <w:rsid w:val="009109B4"/>
    <w:rsid w:val="00910EC0"/>
    <w:rsid w:val="00911CE0"/>
    <w:rsid w:val="0091433C"/>
    <w:rsid w:val="00916CCA"/>
    <w:rsid w:val="00922D70"/>
    <w:rsid w:val="0092545B"/>
    <w:rsid w:val="00925D36"/>
    <w:rsid w:val="00936166"/>
    <w:rsid w:val="00941875"/>
    <w:rsid w:val="00941B2C"/>
    <w:rsid w:val="00941DB5"/>
    <w:rsid w:val="00944EA7"/>
    <w:rsid w:val="009500E8"/>
    <w:rsid w:val="009517BE"/>
    <w:rsid w:val="00953F8D"/>
    <w:rsid w:val="00961169"/>
    <w:rsid w:val="00980C40"/>
    <w:rsid w:val="00982DF3"/>
    <w:rsid w:val="00984605"/>
    <w:rsid w:val="00985322"/>
    <w:rsid w:val="00986669"/>
    <w:rsid w:val="009923CC"/>
    <w:rsid w:val="009A0080"/>
    <w:rsid w:val="009B2463"/>
    <w:rsid w:val="009C2564"/>
    <w:rsid w:val="009D405A"/>
    <w:rsid w:val="009E3EA1"/>
    <w:rsid w:val="00A02650"/>
    <w:rsid w:val="00A20E7F"/>
    <w:rsid w:val="00A21946"/>
    <w:rsid w:val="00A424B5"/>
    <w:rsid w:val="00A46506"/>
    <w:rsid w:val="00A52D6B"/>
    <w:rsid w:val="00A6314B"/>
    <w:rsid w:val="00A80447"/>
    <w:rsid w:val="00A8623E"/>
    <w:rsid w:val="00A92909"/>
    <w:rsid w:val="00A949BA"/>
    <w:rsid w:val="00A96E38"/>
    <w:rsid w:val="00AA0C67"/>
    <w:rsid w:val="00AA42E1"/>
    <w:rsid w:val="00AA4BD7"/>
    <w:rsid w:val="00AA7067"/>
    <w:rsid w:val="00AB1D73"/>
    <w:rsid w:val="00AC0AD9"/>
    <w:rsid w:val="00AD4FA7"/>
    <w:rsid w:val="00AE0C96"/>
    <w:rsid w:val="00AE676D"/>
    <w:rsid w:val="00AF601C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4499D"/>
    <w:rsid w:val="00B50400"/>
    <w:rsid w:val="00B5057C"/>
    <w:rsid w:val="00B5127C"/>
    <w:rsid w:val="00B52202"/>
    <w:rsid w:val="00B57152"/>
    <w:rsid w:val="00B57303"/>
    <w:rsid w:val="00B658FA"/>
    <w:rsid w:val="00B74C0E"/>
    <w:rsid w:val="00B76350"/>
    <w:rsid w:val="00B771A4"/>
    <w:rsid w:val="00B82FE4"/>
    <w:rsid w:val="00B8706A"/>
    <w:rsid w:val="00B92536"/>
    <w:rsid w:val="00BC0B6A"/>
    <w:rsid w:val="00BC1BCA"/>
    <w:rsid w:val="00BC3EF7"/>
    <w:rsid w:val="00BC7D77"/>
    <w:rsid w:val="00BD05A6"/>
    <w:rsid w:val="00BE2420"/>
    <w:rsid w:val="00BE77EA"/>
    <w:rsid w:val="00BE7DB0"/>
    <w:rsid w:val="00BF5300"/>
    <w:rsid w:val="00BF69B5"/>
    <w:rsid w:val="00BF76F6"/>
    <w:rsid w:val="00C10934"/>
    <w:rsid w:val="00C11107"/>
    <w:rsid w:val="00C1757D"/>
    <w:rsid w:val="00C23688"/>
    <w:rsid w:val="00C24656"/>
    <w:rsid w:val="00C25A40"/>
    <w:rsid w:val="00C261D2"/>
    <w:rsid w:val="00C45774"/>
    <w:rsid w:val="00C541BF"/>
    <w:rsid w:val="00C657DE"/>
    <w:rsid w:val="00C71BED"/>
    <w:rsid w:val="00C9053B"/>
    <w:rsid w:val="00C9155A"/>
    <w:rsid w:val="00C9317A"/>
    <w:rsid w:val="00C96B13"/>
    <w:rsid w:val="00CA6F32"/>
    <w:rsid w:val="00CB1260"/>
    <w:rsid w:val="00CB25D1"/>
    <w:rsid w:val="00CB4B78"/>
    <w:rsid w:val="00CB523C"/>
    <w:rsid w:val="00CC134E"/>
    <w:rsid w:val="00CC20FD"/>
    <w:rsid w:val="00CC7387"/>
    <w:rsid w:val="00D1096D"/>
    <w:rsid w:val="00D204AD"/>
    <w:rsid w:val="00D24026"/>
    <w:rsid w:val="00D24807"/>
    <w:rsid w:val="00D25097"/>
    <w:rsid w:val="00D32CA5"/>
    <w:rsid w:val="00D411EC"/>
    <w:rsid w:val="00D4191F"/>
    <w:rsid w:val="00D45AF6"/>
    <w:rsid w:val="00D67FC3"/>
    <w:rsid w:val="00D8244F"/>
    <w:rsid w:val="00DA2B4D"/>
    <w:rsid w:val="00DA7755"/>
    <w:rsid w:val="00DB567A"/>
    <w:rsid w:val="00DB77A1"/>
    <w:rsid w:val="00DD07D7"/>
    <w:rsid w:val="00DD30FD"/>
    <w:rsid w:val="00DD6156"/>
    <w:rsid w:val="00DD6C15"/>
    <w:rsid w:val="00DE3884"/>
    <w:rsid w:val="00DE4BC3"/>
    <w:rsid w:val="00E006EB"/>
    <w:rsid w:val="00E0464F"/>
    <w:rsid w:val="00E129FE"/>
    <w:rsid w:val="00E2339B"/>
    <w:rsid w:val="00E34FDF"/>
    <w:rsid w:val="00E35980"/>
    <w:rsid w:val="00E42562"/>
    <w:rsid w:val="00E461BB"/>
    <w:rsid w:val="00E51404"/>
    <w:rsid w:val="00E55567"/>
    <w:rsid w:val="00E613C6"/>
    <w:rsid w:val="00E77BE5"/>
    <w:rsid w:val="00E87AFC"/>
    <w:rsid w:val="00E925A4"/>
    <w:rsid w:val="00E94EF4"/>
    <w:rsid w:val="00E96633"/>
    <w:rsid w:val="00EA19CB"/>
    <w:rsid w:val="00EA2634"/>
    <w:rsid w:val="00EA3069"/>
    <w:rsid w:val="00EA724E"/>
    <w:rsid w:val="00EA7785"/>
    <w:rsid w:val="00ED0B51"/>
    <w:rsid w:val="00EE408B"/>
    <w:rsid w:val="00EE4CD0"/>
    <w:rsid w:val="00EF2E40"/>
    <w:rsid w:val="00F05E23"/>
    <w:rsid w:val="00F14813"/>
    <w:rsid w:val="00F2209D"/>
    <w:rsid w:val="00F22AA7"/>
    <w:rsid w:val="00F256F4"/>
    <w:rsid w:val="00F26A2F"/>
    <w:rsid w:val="00F27761"/>
    <w:rsid w:val="00F408BA"/>
    <w:rsid w:val="00F41290"/>
    <w:rsid w:val="00F41BE8"/>
    <w:rsid w:val="00F45EF8"/>
    <w:rsid w:val="00F522ED"/>
    <w:rsid w:val="00F52397"/>
    <w:rsid w:val="00F52E32"/>
    <w:rsid w:val="00F53DA9"/>
    <w:rsid w:val="00F55AED"/>
    <w:rsid w:val="00F6240F"/>
    <w:rsid w:val="00F76737"/>
    <w:rsid w:val="00F773A5"/>
    <w:rsid w:val="00F818FF"/>
    <w:rsid w:val="00F96668"/>
    <w:rsid w:val="00FA6207"/>
    <w:rsid w:val="00FB35B5"/>
    <w:rsid w:val="00FB5E04"/>
    <w:rsid w:val="00FB77CF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E9E"/>
    <w:rsid w:val="05DF142A"/>
    <w:rsid w:val="0CD87CCD"/>
    <w:rsid w:val="0CDFAC9B"/>
    <w:rsid w:val="0E1FEE61"/>
    <w:rsid w:val="0E3A11E2"/>
    <w:rsid w:val="155915FE"/>
    <w:rsid w:val="16F51EBB"/>
    <w:rsid w:val="33288FC2"/>
    <w:rsid w:val="378A39D7"/>
    <w:rsid w:val="3A367413"/>
    <w:rsid w:val="4CC643CE"/>
    <w:rsid w:val="4F1AFB3D"/>
    <w:rsid w:val="50450486"/>
    <w:rsid w:val="558191A1"/>
    <w:rsid w:val="55D4D6B5"/>
    <w:rsid w:val="585E3A38"/>
    <w:rsid w:val="65D02B40"/>
    <w:rsid w:val="6A2A52DF"/>
    <w:rsid w:val="6A396976"/>
    <w:rsid w:val="6AA39C63"/>
    <w:rsid w:val="6D8F54CB"/>
    <w:rsid w:val="6E5D1FDF"/>
    <w:rsid w:val="730FF36E"/>
    <w:rsid w:val="73884DBA"/>
    <w:rsid w:val="7D1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54F74"/>
  <w15:docId w15:val="{1839C11F-B730-48C6-9994-B9B776E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8FE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EB293A-B2E9-4B3F-89B7-A8A01C6C2DFA}"/>
      </w:docPartPr>
      <w:docPartBody>
        <w:p w:rsidR="00AA1F50" w:rsidRDefault="0035377F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77F"/>
    <w:rsid w:val="002B3C83"/>
    <w:rsid w:val="003510C9"/>
    <w:rsid w:val="0035377F"/>
    <w:rsid w:val="0037455C"/>
    <w:rsid w:val="00417EE0"/>
    <w:rsid w:val="00447AAA"/>
    <w:rsid w:val="00475D0F"/>
    <w:rsid w:val="009B3E14"/>
    <w:rsid w:val="00AA1F50"/>
    <w:rsid w:val="00CA7F03"/>
    <w:rsid w:val="00CC7387"/>
    <w:rsid w:val="00D31C37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39C5-5843-4B62-95A4-7A604429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45</TotalTime>
  <Pages>2</Pages>
  <Words>1023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Short term Application form</vt:lpstr>
    </vt:vector>
  </TitlesOfParts>
  <Company>ISI Global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タウロット　エリーザ</dc:creator>
  <cp:lastModifiedBy>中村 真裕</cp:lastModifiedBy>
  <cp:revision>30</cp:revision>
  <cp:lastPrinted>2017-08-23T11:16:00Z</cp:lastPrinted>
  <dcterms:created xsi:type="dcterms:W3CDTF">2022-02-18T08:22:00Z</dcterms:created>
  <dcterms:modified xsi:type="dcterms:W3CDTF">2024-09-25T01:42:00Z</dcterms:modified>
</cp:coreProperties>
</file>